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0A4C3" w14:textId="77777777" w:rsidR="00A55342" w:rsidRPr="0090598F" w:rsidRDefault="00F803B7">
      <w:pPr>
        <w:rPr>
          <w:szCs w:val="22"/>
        </w:rPr>
      </w:pPr>
      <w:r w:rsidRPr="0090598F">
        <w:rPr>
          <w:noProof/>
        </w:rPr>
        <w:drawing>
          <wp:anchor distT="0" distB="0" distL="114300" distR="114300" simplePos="0" relativeHeight="251657216" behindDoc="0" locked="0" layoutInCell="1" allowOverlap="1" wp14:anchorId="4B2B4037" wp14:editId="554B6BC0">
            <wp:simplePos x="0" y="0"/>
            <wp:positionH relativeFrom="margin">
              <wp:posOffset>-552450</wp:posOffset>
            </wp:positionH>
            <wp:positionV relativeFrom="paragraph">
              <wp:posOffset>71</wp:posOffset>
            </wp:positionV>
            <wp:extent cx="3557270" cy="1504950"/>
            <wp:effectExtent l="0" t="0" r="0" b="0"/>
            <wp:wrapSquare wrapText="bothSides"/>
            <wp:docPr id="7" name="Image 3" descr="logoludoPS_newversion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ludoPS_newversion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727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84C" w:rsidRPr="0090598F">
        <w:rPr>
          <w:noProof/>
        </w:rPr>
        <mc:AlternateContent>
          <mc:Choice Requires="wps">
            <w:drawing>
              <wp:anchor distT="45720" distB="45720" distL="114300" distR="114300" simplePos="0" relativeHeight="251658240" behindDoc="0" locked="0" layoutInCell="1" allowOverlap="1" wp14:anchorId="4971828F" wp14:editId="22AA91AD">
                <wp:simplePos x="0" y="0"/>
                <wp:positionH relativeFrom="column">
                  <wp:posOffset>3092450</wp:posOffset>
                </wp:positionH>
                <wp:positionV relativeFrom="paragraph">
                  <wp:posOffset>-23495</wp:posOffset>
                </wp:positionV>
                <wp:extent cx="3564890" cy="1076325"/>
                <wp:effectExtent l="2540" t="0" r="4445" b="444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89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D4C44" w14:textId="77777777" w:rsidR="00A86642" w:rsidRPr="005C60F8" w:rsidRDefault="00A86642" w:rsidP="005C60F8">
                            <w:pPr>
                              <w:spacing w:before="0" w:after="0"/>
                              <w:jc w:val="center"/>
                              <w:rPr>
                                <w:b/>
                                <w:szCs w:val="20"/>
                              </w:rPr>
                            </w:pPr>
                            <w:r w:rsidRPr="005C60F8">
                              <w:rPr>
                                <w:b/>
                                <w:szCs w:val="20"/>
                              </w:rPr>
                              <w:t>DIRECTION DE L’AMENAGEMENT DE L’EQUIPEMENT ET DES MOYENS</w:t>
                            </w:r>
                          </w:p>
                          <w:p w14:paraId="5B13B17B" w14:textId="77777777" w:rsidR="00A86642" w:rsidRPr="005C60F8" w:rsidRDefault="00A86642" w:rsidP="005C60F8">
                            <w:pPr>
                              <w:spacing w:before="0" w:after="0"/>
                              <w:jc w:val="center"/>
                              <w:rPr>
                                <w:szCs w:val="20"/>
                              </w:rPr>
                            </w:pPr>
                            <w:r w:rsidRPr="005C60F8">
                              <w:rPr>
                                <w:szCs w:val="20"/>
                              </w:rPr>
                              <w:t>---</w:t>
                            </w:r>
                          </w:p>
                          <w:p w14:paraId="1D8CA15D" w14:textId="2274B884" w:rsidR="00A86642" w:rsidRPr="00902422" w:rsidRDefault="008E1E1C" w:rsidP="005C60F8">
                            <w:pPr>
                              <w:pStyle w:val="Titre1"/>
                              <w:jc w:val="center"/>
                              <w:rPr>
                                <w:b w:val="0"/>
                                <w:szCs w:val="22"/>
                                <w:u w:val="none"/>
                              </w:rPr>
                            </w:pPr>
                            <w:sdt>
                              <w:sdtPr>
                                <w:rPr>
                                  <w:szCs w:val="22"/>
                                  <w:u w:val="none"/>
                                </w:rPr>
                                <w:alias w:val="COP"/>
                                <w:tag w:val="COP"/>
                                <w:id w:val="-2121828065"/>
                                <w:placeholder>
                                  <w:docPart w:val="C5A27B6AAF8F498DB913C10AD14F67D0"/>
                                </w:placeholder>
                                <w:comboBox>
                                  <w:listItem w:value="Choisissez un élément."/>
                                  <w:listItem w:displayText="Service Technique d'Intervention et Logistique" w:value="Service Technique d'Intervention et Logistique"/>
                                  <w:listItem w:displayText="Subdivision Sud" w:value="Subdivision Sud"/>
                                  <w:listItem w:displayText="Subdivision Nord" w:value="Subdivision Nord"/>
                                  <w:listItem w:displayText="Service des Études" w:value="Service des Études"/>
                                  <w:listItem w:displayText="Service du Patrimoine Immobilier" w:value="Service du Patrimoine Immobilier"/>
                                  <w:listItem w:displayText="Service Management des Achats et des Ressources Transverses" w:value="Service Management des Achats et des Ressources Transverses"/>
                                  <w:listItem w:displayText="Service des Infrastructures Aéronautiques et Portuaires" w:value="Service des Infrastructures Aéronautiques et Portuaires"/>
                                  <w:listItem w:displayText="Service Aménagement et Urbanisme" w:value="Service Aménagement et Urbanisme"/>
                                  <w:listItem w:displayText="Cellule Stratégique" w:value="Cellule Stratégique"/>
                                  <w:listItem w:displayText="Service Topographique et Foncier" w:value="Service Topographique et Foncier"/>
                                </w:comboBox>
                              </w:sdtPr>
                              <w:sdtEndPr/>
                              <w:sdtContent>
                                <w:r w:rsidR="00A86642">
                                  <w:rPr>
                                    <w:szCs w:val="22"/>
                                    <w:u w:val="none"/>
                                  </w:rPr>
                                  <w:t>Service du Patrimoine Immobilier</w:t>
                                </w:r>
                              </w:sdtContent>
                            </w:sdt>
                          </w:p>
                          <w:p w14:paraId="371732EB" w14:textId="77777777" w:rsidR="00A86642" w:rsidRDefault="00A8664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1828F" id="_x0000_t202" coordsize="21600,21600" o:spt="202" path="m,l,21600r21600,l21600,xe">
                <v:stroke joinstyle="miter"/>
                <v:path gradientshapeok="t" o:connecttype="rect"/>
              </v:shapetype>
              <v:shape id="Zone de texte 2" o:spid="_x0000_s1026" type="#_x0000_t202" style="position:absolute;margin-left:243.5pt;margin-top:-1.85pt;width:280.7pt;height:8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" stroked="f">
                <v:textbox>
                  <w:txbxContent>
                    <w:p w14:paraId="6B6D4C44" w14:textId="77777777" w:rsidR="00A86642" w:rsidRPr="005C60F8" w:rsidRDefault="00A86642" w:rsidP="005C60F8">
                      <w:pPr>
                        <w:spacing w:before="0" w:after="0"/>
                        <w:jc w:val="center"/>
                        <w:rPr>
                          <w:b/>
                          <w:szCs w:val="20"/>
                        </w:rPr>
                      </w:pPr>
                      <w:r w:rsidRPr="005C60F8">
                        <w:rPr>
                          <w:b/>
                          <w:szCs w:val="20"/>
                        </w:rPr>
                        <w:t>DIRECTION DE L’AMENAGEMENT DE L’EQUIPEMENT ET DES MOYENS</w:t>
                      </w:r>
                    </w:p>
                    <w:p w14:paraId="5B13B17B" w14:textId="77777777" w:rsidR="00A86642" w:rsidRPr="005C60F8" w:rsidRDefault="00A86642" w:rsidP="005C60F8">
                      <w:pPr>
                        <w:spacing w:before="0" w:after="0"/>
                        <w:jc w:val="center"/>
                        <w:rPr>
                          <w:szCs w:val="20"/>
                        </w:rPr>
                      </w:pPr>
                      <w:r w:rsidRPr="005C60F8">
                        <w:rPr>
                          <w:szCs w:val="20"/>
                        </w:rPr>
                        <w:t>---</w:t>
                      </w:r>
                    </w:p>
                    <w:p w14:paraId="1D8CA15D" w14:textId="2274B884" w:rsidR="00A86642" w:rsidRPr="00902422" w:rsidRDefault="008E1E1C" w:rsidP="005C60F8">
                      <w:pPr>
                        <w:pStyle w:val="Titre1"/>
                        <w:jc w:val="center"/>
                        <w:rPr>
                          <w:b w:val="0"/>
                          <w:szCs w:val="22"/>
                          <w:u w:val="none"/>
                        </w:rPr>
                      </w:pPr>
                      <w:sdt>
                        <w:sdtPr>
                          <w:rPr>
                            <w:szCs w:val="22"/>
                            <w:u w:val="none"/>
                          </w:rPr>
                          <w:alias w:val="COP"/>
                          <w:tag w:val="COP"/>
                          <w:id w:val="-2121828065"/>
                          <w:placeholder>
                            <w:docPart w:val="C5A27B6AAF8F498DB913C10AD14F67D0"/>
                          </w:placeholder>
                          <w:comboBox>
                            <w:listItem w:value="Choisissez un élément."/>
                            <w:listItem w:displayText="Service Technique d'Intervention et Logistique" w:value="Service Technique d'Intervention et Logistique"/>
                            <w:listItem w:displayText="Subdivision Sud" w:value="Subdivision Sud"/>
                            <w:listItem w:displayText="Subdivision Nord" w:value="Subdivision Nord"/>
                            <w:listItem w:displayText="Service des Études" w:value="Service des Études"/>
                            <w:listItem w:displayText="Service du Patrimoine Immobilier" w:value="Service du Patrimoine Immobilier"/>
                            <w:listItem w:displayText="Service Management des Achats et des Ressources Transverses" w:value="Service Management des Achats et des Ressources Transverses"/>
                            <w:listItem w:displayText="Service des Infrastructures Aéronautiques et Portuaires" w:value="Service des Infrastructures Aéronautiques et Portuaires"/>
                            <w:listItem w:displayText="Service Aménagement et Urbanisme" w:value="Service Aménagement et Urbanisme"/>
                            <w:listItem w:displayText="Cellule Stratégique" w:value="Cellule Stratégique"/>
                            <w:listItem w:displayText="Service Topographique et Foncier" w:value="Service Topographique et Foncier"/>
                          </w:comboBox>
                        </w:sdtPr>
                        <w:sdtEndPr/>
                        <w:sdtContent>
                          <w:r w:rsidR="00A86642">
                            <w:rPr>
                              <w:szCs w:val="22"/>
                              <w:u w:val="none"/>
                            </w:rPr>
                            <w:t>Service du Patrimoine Immobilier</w:t>
                          </w:r>
                        </w:sdtContent>
                      </w:sdt>
                    </w:p>
                    <w:p w14:paraId="371732EB" w14:textId="77777777" w:rsidR="00A86642" w:rsidRDefault="00A86642"/>
                  </w:txbxContent>
                </v:textbox>
                <w10:wrap type="square"/>
              </v:shape>
            </w:pict>
          </mc:Fallback>
        </mc:AlternateContent>
      </w:r>
    </w:p>
    <w:p w14:paraId="4F0D90E0" w14:textId="608D04BF" w:rsidR="00D548F9" w:rsidRDefault="00EA6DF5" w:rsidP="00EA6DF5">
      <w:pPr>
        <w:jc w:val="center"/>
        <w:rPr>
          <w:b/>
          <w:bCs/>
          <w:spacing w:val="28"/>
          <w:sz w:val="28"/>
          <w:szCs w:val="28"/>
        </w:rPr>
      </w:pPr>
      <w:r w:rsidRPr="000276FD">
        <w:rPr>
          <w:b/>
          <w:bCs/>
          <w:spacing w:val="28"/>
          <w:sz w:val="28"/>
          <w:szCs w:val="28"/>
        </w:rPr>
        <w:t xml:space="preserve">CONTRAT </w:t>
      </w:r>
      <w:r w:rsidR="00D548F9">
        <w:rPr>
          <w:b/>
          <w:bCs/>
          <w:spacing w:val="28"/>
          <w:sz w:val="28"/>
          <w:szCs w:val="28"/>
        </w:rPr>
        <w:t xml:space="preserve">FOURNITURE ET SERVICE </w:t>
      </w:r>
    </w:p>
    <w:p w14:paraId="6362834E" w14:textId="3B7E742C" w:rsidR="00B6315B" w:rsidRPr="009C4352" w:rsidRDefault="000141F4" w:rsidP="000141F4">
      <w:pPr>
        <w:jc w:val="center"/>
        <w:rPr>
          <w:b/>
          <w:bCs/>
          <w:spacing w:val="28"/>
          <w:sz w:val="28"/>
          <w:szCs w:val="28"/>
        </w:rPr>
      </w:pPr>
      <w:r>
        <w:rPr>
          <w:b/>
          <w:bCs/>
          <w:spacing w:val="28"/>
          <w:sz w:val="28"/>
          <w:szCs w:val="28"/>
        </w:rPr>
        <w:t xml:space="preserve">A BON DE COMMANDE </w:t>
      </w:r>
      <w:r w:rsidRPr="000276FD">
        <w:rPr>
          <w:b/>
          <w:bCs/>
          <w:spacing w:val="28"/>
          <w:sz w:val="28"/>
          <w:szCs w:val="28"/>
        </w:rPr>
        <w:t>N° C</w:t>
      </w:r>
      <w:sdt>
        <w:sdtPr>
          <w:rPr>
            <w:rStyle w:val="Style2"/>
          </w:rPr>
          <w:id w:val="154269238"/>
          <w:placeholder>
            <w:docPart w:val="2624E821756F427C84E4C4EE9D8B84F0"/>
          </w:placeholder>
          <w:showingPlcHdr/>
        </w:sdtPr>
        <w:sdtEndPr>
          <w:rPr>
            <w:rStyle w:val="Policepardfaut"/>
            <w:b w:val="0"/>
            <w:bCs/>
            <w:spacing w:val="28"/>
            <w:sz w:val="22"/>
            <w:szCs w:val="28"/>
          </w:rPr>
        </w:sdtEndPr>
        <w:sdtContent>
          <w:r w:rsidRPr="000276FD">
            <w:rPr>
              <w:b/>
              <w:color w:val="0070C0"/>
              <w:sz w:val="28"/>
              <w:szCs w:val="28"/>
            </w:rPr>
            <w:t>[XX]</w:t>
          </w:r>
        </w:sdtContent>
      </w:sdt>
      <w:r>
        <w:rPr>
          <w:b/>
          <w:bCs/>
          <w:spacing w:val="28"/>
          <w:sz w:val="28"/>
          <w:szCs w:val="28"/>
        </w:rPr>
        <w:t>-25</w:t>
      </w:r>
    </w:p>
    <w:p w14:paraId="1C749461" w14:textId="0D30C052" w:rsidR="00A55342" w:rsidRDefault="00A55342" w:rsidP="001212F7">
      <w:pPr>
        <w:spacing w:before="0" w:after="0"/>
        <w:jc w:val="both"/>
        <w:rPr>
          <w:szCs w:val="20"/>
        </w:rPr>
      </w:pPr>
    </w:p>
    <w:p w14:paraId="68828474" w14:textId="77777777" w:rsidR="00A965FF" w:rsidRPr="00A965FF" w:rsidRDefault="00A965FF" w:rsidP="00A965FF">
      <w:pPr>
        <w:spacing w:before="0" w:after="0"/>
        <w:jc w:val="center"/>
        <w:rPr>
          <w:sz w:val="36"/>
          <w:szCs w:val="20"/>
        </w:rPr>
      </w:pPr>
      <w:sdt>
        <w:sdtPr>
          <w:rPr>
            <w:sz w:val="20"/>
            <w:szCs w:val="22"/>
          </w:rPr>
          <w:id w:val="321316297"/>
          <w:placeholder>
            <w:docPart w:val="4939C81290A34B81A777D428722D777A"/>
          </w:placeholder>
        </w:sdtPr>
        <w:sdtEndPr>
          <w:rPr>
            <w:sz w:val="36"/>
          </w:rPr>
        </w:sdtEndPr>
        <w:sdtContent>
          <w:r w:rsidRPr="00A965FF">
            <w:rPr>
              <w:sz w:val="36"/>
              <w:szCs w:val="22"/>
            </w:rPr>
            <w:t>GESTION LOGISTIQUE DU SITE DE KO WE KARA</w:t>
          </w:r>
        </w:sdtContent>
      </w:sdt>
    </w:p>
    <w:p w14:paraId="10A4A240" w14:textId="09AEA29A" w:rsidR="000141F4" w:rsidRDefault="000141F4" w:rsidP="001212F7">
      <w:pPr>
        <w:spacing w:before="0" w:after="0"/>
        <w:jc w:val="both"/>
        <w:rPr>
          <w:szCs w:val="20"/>
        </w:rPr>
      </w:pPr>
    </w:p>
    <w:p w14:paraId="0BA091D7" w14:textId="77777777" w:rsidR="000141F4" w:rsidRPr="001212F7" w:rsidRDefault="000141F4" w:rsidP="001212F7">
      <w:pPr>
        <w:spacing w:before="0" w:after="0"/>
        <w:jc w:val="both"/>
        <w:rPr>
          <w:szCs w:val="20"/>
        </w:rPr>
      </w:pPr>
    </w:p>
    <w:tbl>
      <w:tblPr>
        <w:tblpPr w:leftFromText="142" w:rightFromText="142" w:vertAnchor="page" w:horzAnchor="margin" w:tblpX="-743" w:tblpY="2587"/>
        <w:tblOverlap w:val="never"/>
        <w:tblW w:w="9889" w:type="dxa"/>
        <w:tblLook w:val="01E0" w:firstRow="1" w:lastRow="1" w:firstColumn="1" w:lastColumn="1" w:noHBand="0" w:noVBand="0"/>
      </w:tblPr>
      <w:tblGrid>
        <w:gridCol w:w="4606"/>
        <w:gridCol w:w="322"/>
        <w:gridCol w:w="4961"/>
      </w:tblGrid>
      <w:tr w:rsidR="00A55342" w:rsidRPr="0090598F" w14:paraId="7D2830AF" w14:textId="77777777" w:rsidTr="006955EE">
        <w:tc>
          <w:tcPr>
            <w:tcW w:w="4606" w:type="dxa"/>
            <w:shd w:val="clear" w:color="auto" w:fill="auto"/>
          </w:tcPr>
          <w:p w14:paraId="3F6CFE51" w14:textId="77777777" w:rsidR="00A55342" w:rsidRPr="0090598F" w:rsidRDefault="00A55342" w:rsidP="00B6315B"/>
        </w:tc>
        <w:tc>
          <w:tcPr>
            <w:tcW w:w="322" w:type="dxa"/>
            <w:shd w:val="clear" w:color="auto" w:fill="auto"/>
          </w:tcPr>
          <w:p w14:paraId="5365424A" w14:textId="77777777" w:rsidR="00A55342" w:rsidRPr="0090598F" w:rsidRDefault="00A55342" w:rsidP="00B6315B">
            <w:pPr>
              <w:rPr>
                <w:sz w:val="20"/>
              </w:rPr>
            </w:pPr>
          </w:p>
        </w:tc>
        <w:tc>
          <w:tcPr>
            <w:tcW w:w="4961" w:type="dxa"/>
            <w:shd w:val="clear" w:color="auto" w:fill="auto"/>
          </w:tcPr>
          <w:p w14:paraId="6EACFB0E" w14:textId="77777777" w:rsidR="00A55342" w:rsidRPr="0090598F" w:rsidRDefault="00A55342" w:rsidP="00B6315B"/>
        </w:tc>
      </w:tr>
    </w:tbl>
    <w:p w14:paraId="09E0994C" w14:textId="77777777" w:rsidR="006E67F0" w:rsidRPr="00B6315B" w:rsidRDefault="006E67F0" w:rsidP="00B6315B">
      <w:pPr>
        <w:jc w:val="center"/>
        <w:rPr>
          <w:b/>
          <w:szCs w:val="22"/>
          <w:u w:val="single"/>
        </w:rPr>
      </w:pPr>
      <w:bookmarkStart w:id="0" w:name="_Toc509404234"/>
      <w:r w:rsidRPr="00B6315B">
        <w:rPr>
          <w:b/>
          <w:szCs w:val="22"/>
          <w:u w:val="single"/>
        </w:rPr>
        <w:t>Entre les soussignés :</w:t>
      </w:r>
    </w:p>
    <w:p w14:paraId="0865A57F" w14:textId="77777777" w:rsidR="006E67F0" w:rsidRPr="005246EE" w:rsidRDefault="006E67F0" w:rsidP="00B6315B">
      <w:pPr>
        <w:rPr>
          <w:b/>
          <w:szCs w:val="22"/>
        </w:rPr>
      </w:pPr>
    </w:p>
    <w:p w14:paraId="3E8AA50C" w14:textId="77777777" w:rsidR="000871D2" w:rsidRPr="005246EE" w:rsidRDefault="000871D2" w:rsidP="00B6315B">
      <w:pPr>
        <w:rPr>
          <w:b/>
          <w:szCs w:val="22"/>
        </w:rPr>
      </w:pPr>
      <w:r w:rsidRPr="005246EE">
        <w:rPr>
          <w:szCs w:val="22"/>
        </w:rPr>
        <w:t xml:space="preserve">La </w:t>
      </w:r>
      <w:r w:rsidR="005C60F8" w:rsidRPr="005246EE">
        <w:rPr>
          <w:szCs w:val="22"/>
        </w:rPr>
        <w:t>Province Sud, maitre d’ouvrage</w:t>
      </w:r>
      <w:r w:rsidRPr="005246EE">
        <w:rPr>
          <w:szCs w:val="22"/>
        </w:rPr>
        <w:t>,</w:t>
      </w:r>
    </w:p>
    <w:p w14:paraId="67EA81C4" w14:textId="77777777" w:rsidR="000871D2" w:rsidRPr="005246EE" w:rsidRDefault="00455620" w:rsidP="00B6315B">
      <w:pPr>
        <w:rPr>
          <w:b/>
          <w:szCs w:val="22"/>
        </w:rPr>
      </w:pPr>
      <w:r w:rsidRPr="005246EE">
        <w:rPr>
          <w:szCs w:val="22"/>
        </w:rPr>
        <w:t>Représentée par la direction</w:t>
      </w:r>
      <w:r w:rsidR="000871D2" w:rsidRPr="005246EE">
        <w:rPr>
          <w:szCs w:val="22"/>
        </w:rPr>
        <w:t xml:space="preserve"> </w:t>
      </w:r>
      <w:r w:rsidR="00A55342" w:rsidRPr="005246EE">
        <w:rPr>
          <w:szCs w:val="22"/>
        </w:rPr>
        <w:t>de l</w:t>
      </w:r>
      <w:r w:rsidR="00D65371" w:rsidRPr="005246EE">
        <w:rPr>
          <w:szCs w:val="22"/>
        </w:rPr>
        <w:t>’aménagement, de l’équipement et des moyens</w:t>
      </w:r>
      <w:r w:rsidR="00A55342" w:rsidRPr="005246EE">
        <w:rPr>
          <w:szCs w:val="22"/>
        </w:rPr>
        <w:t xml:space="preserve"> </w:t>
      </w:r>
      <w:r w:rsidR="000871D2" w:rsidRPr="005246EE">
        <w:rPr>
          <w:color w:val="000000"/>
          <w:szCs w:val="22"/>
        </w:rPr>
        <w:t xml:space="preserve">pour exécuter le présent contrat, </w:t>
      </w:r>
    </w:p>
    <w:p w14:paraId="2A813630" w14:textId="77777777" w:rsidR="000871D2" w:rsidRPr="005246EE" w:rsidRDefault="000871D2" w:rsidP="00B6315B">
      <w:pPr>
        <w:rPr>
          <w:b/>
          <w:szCs w:val="22"/>
        </w:rPr>
      </w:pPr>
      <w:proofErr w:type="gramStart"/>
      <w:r w:rsidRPr="005246EE">
        <w:rPr>
          <w:szCs w:val="22"/>
        </w:rPr>
        <w:t>ci</w:t>
      </w:r>
      <w:proofErr w:type="gramEnd"/>
      <w:r w:rsidRPr="005246EE">
        <w:rPr>
          <w:szCs w:val="22"/>
        </w:rPr>
        <w:t>-après désignée « l’acheteur public »,</w:t>
      </w:r>
    </w:p>
    <w:p w14:paraId="3A089E30" w14:textId="77777777" w:rsidR="000871D2" w:rsidRPr="005246EE" w:rsidRDefault="000871D2" w:rsidP="00B6315B">
      <w:pPr>
        <w:rPr>
          <w:b/>
          <w:szCs w:val="22"/>
        </w:rPr>
      </w:pPr>
      <w:proofErr w:type="gramStart"/>
      <w:r w:rsidRPr="005246EE">
        <w:rPr>
          <w:szCs w:val="22"/>
        </w:rPr>
        <w:t>d'une</w:t>
      </w:r>
      <w:proofErr w:type="gramEnd"/>
      <w:r w:rsidRPr="005246EE">
        <w:rPr>
          <w:szCs w:val="22"/>
        </w:rPr>
        <w:t xml:space="preserve"> part,</w:t>
      </w:r>
    </w:p>
    <w:p w14:paraId="77A96D9A" w14:textId="77777777" w:rsidR="00F748A0" w:rsidRPr="005246EE" w:rsidRDefault="00F748A0" w:rsidP="00B6315B">
      <w:pPr>
        <w:rPr>
          <w:b/>
          <w:szCs w:val="22"/>
        </w:rPr>
      </w:pPr>
    </w:p>
    <w:p w14:paraId="39DEA8CD" w14:textId="77777777" w:rsidR="00F748A0" w:rsidRPr="005246EE" w:rsidRDefault="00F748A0" w:rsidP="00B6315B">
      <w:pPr>
        <w:rPr>
          <w:b/>
          <w:szCs w:val="22"/>
        </w:rPr>
      </w:pPr>
      <w:proofErr w:type="gramStart"/>
      <w:r w:rsidRPr="005246EE">
        <w:rPr>
          <w:szCs w:val="22"/>
        </w:rPr>
        <w:t>et</w:t>
      </w:r>
      <w:proofErr w:type="gramEnd"/>
      <w:r w:rsidRPr="005246EE">
        <w:rPr>
          <w:szCs w:val="22"/>
        </w:rPr>
        <w:t xml:space="preserve"> :</w:t>
      </w:r>
    </w:p>
    <w:p w14:paraId="2DFEA40E" w14:textId="77777777" w:rsidR="00F748A0" w:rsidRPr="005246EE" w:rsidRDefault="00F748A0" w:rsidP="00B6315B">
      <w:r w:rsidRPr="005246EE">
        <w:t xml:space="preserve">Le titulaire : </w:t>
      </w:r>
      <w:sdt>
        <w:sdtPr>
          <w:rPr>
            <w:rStyle w:val="Style10"/>
          </w:rPr>
          <w:id w:val="-931352447"/>
          <w:placeholder>
            <w:docPart w:val="B0B078D6064F41D4B58828FE4E3EEBC6"/>
          </w:placeholder>
          <w:showingPlcHdr/>
        </w:sdtPr>
        <w:sdtEndPr>
          <w:rPr>
            <w:rStyle w:val="Policepardfaut"/>
            <w:b w:val="0"/>
          </w:rPr>
        </w:sdtEndPr>
        <w:sdtContent>
          <w:r w:rsidRPr="005246EE">
            <w:rPr>
              <w:rStyle w:val="Textedelespacerserv"/>
              <w:color w:val="0070C0"/>
            </w:rPr>
            <w:t>[Dénomination sociale]</w:t>
          </w:r>
        </w:sdtContent>
      </w:sdt>
      <w:r w:rsidRPr="005246EE">
        <w:t xml:space="preserve">, </w:t>
      </w:r>
      <w:sdt>
        <w:sdtPr>
          <w:rPr>
            <w:b/>
            <w:szCs w:val="22"/>
          </w:rPr>
          <w:alias w:val="Forme juridique du titulaire"/>
          <w:tag w:val="Forme juridique du titulaire"/>
          <w:id w:val="589049798"/>
          <w:placeholder>
            <w:docPart w:val="41379DD089B843D089111F207FCC6A8A"/>
          </w:placeholder>
          <w:showingPlcHdr/>
          <w:comboBox>
            <w:listItem w:value="Choisissez un élément."/>
            <w:listItem w:displayText="SARL" w:value="SARL"/>
            <w:listItem w:displayText="SA" w:value="SA"/>
            <w:listItem w:displayText="Entreprise individuelle" w:value="Entreprise individuelle"/>
            <w:listItem w:displayText="EURL" w:value="EURL"/>
            <w:listItem w:displayText="SAS" w:value="SAS"/>
            <w:listItem w:displayText="SNC" w:value="SNC"/>
          </w:comboBox>
        </w:sdtPr>
        <w:sdtEndPr>
          <w:rPr>
            <w:rStyle w:val="Textedelespacerserv"/>
            <w:b w:val="0"/>
            <w:color w:val="5B9BD5" w:themeColor="accent1"/>
            <w:szCs w:val="24"/>
          </w:rPr>
        </w:sdtEndPr>
        <w:sdtContent>
          <w:r w:rsidRPr="005246EE">
            <w:rPr>
              <w:rStyle w:val="Textedelespacerserv"/>
              <w:color w:val="0070C0"/>
            </w:rPr>
            <w:t>[Choisissez un élément]</w:t>
          </w:r>
        </w:sdtContent>
      </w:sdt>
      <w:r w:rsidRPr="005246EE">
        <w:rPr>
          <w:szCs w:val="22"/>
        </w:rPr>
        <w:t>,</w:t>
      </w:r>
    </w:p>
    <w:p w14:paraId="1CE86FED" w14:textId="77777777" w:rsidR="00F748A0" w:rsidRPr="005246EE" w:rsidRDefault="00F748A0" w:rsidP="00B6315B">
      <w:r w:rsidRPr="005246EE">
        <w:t xml:space="preserve">dont le siège social est situé </w:t>
      </w:r>
      <w:sdt>
        <w:sdtPr>
          <w:id w:val="2052110044"/>
          <w:placeholder>
            <w:docPart w:val="FA175FFEB30A426FACD42B63A9909D50"/>
          </w:placeholder>
          <w:showingPlcHdr/>
        </w:sdtPr>
        <w:sdtEndPr/>
        <w:sdtContent>
          <w:r w:rsidRPr="005246EE">
            <w:rPr>
              <w:rStyle w:val="Textedelespacerserv"/>
              <w:color w:val="0070C0"/>
            </w:rPr>
            <w:t>[adresse siège social]</w:t>
          </w:r>
        </w:sdtContent>
      </w:sdt>
      <w:r w:rsidRPr="005246EE">
        <w:t>,</w:t>
      </w:r>
    </w:p>
    <w:p w14:paraId="1C1A8B7A" w14:textId="77777777" w:rsidR="00F748A0" w:rsidRPr="005246EE" w:rsidRDefault="00F748A0" w:rsidP="00B6315B">
      <w:r w:rsidRPr="005246EE">
        <w:t xml:space="preserve">enregistrée sous le numéro RIDET : </w:t>
      </w:r>
      <w:sdt>
        <w:sdtPr>
          <w:id w:val="-989246147"/>
          <w:placeholder>
            <w:docPart w:val="6852752BFD7F4DDAA75DEA28B491F8D3"/>
          </w:placeholder>
          <w:showingPlcHdr/>
        </w:sdtPr>
        <w:sdtEndPr/>
        <w:sdtContent>
          <w:r w:rsidRPr="005246EE">
            <w:rPr>
              <w:rStyle w:val="Textedelespacerserv"/>
              <w:color w:val="0070C0"/>
            </w:rPr>
            <w:t>[numéro RIDET]</w:t>
          </w:r>
        </w:sdtContent>
      </w:sdt>
      <w:r w:rsidRPr="005246EE">
        <w:t>,</w:t>
      </w:r>
    </w:p>
    <w:p w14:paraId="41657986" w14:textId="77777777" w:rsidR="00F748A0" w:rsidRPr="005246EE" w:rsidRDefault="00F748A0" w:rsidP="00B6315B">
      <w:r w:rsidRPr="005246EE">
        <w:t xml:space="preserve">téléphone : </w:t>
      </w:r>
      <w:sdt>
        <w:sdtPr>
          <w:id w:val="1575539363"/>
          <w:placeholder>
            <w:docPart w:val="AD65DFDEBF7C4A139378296B12A3C103"/>
          </w:placeholder>
          <w:showingPlcHdr/>
        </w:sdtPr>
        <w:sdtEndPr/>
        <w:sdtContent>
          <w:r w:rsidRPr="005246EE">
            <w:rPr>
              <w:rStyle w:val="Textedelespacerserv"/>
              <w:color w:val="0070C0"/>
            </w:rPr>
            <w:t>[numéro de téléphone]</w:t>
          </w:r>
        </w:sdtContent>
      </w:sdt>
      <w:r w:rsidRPr="005246EE">
        <w:t xml:space="preserve">    Coordonnées E-mail : </w:t>
      </w:r>
      <w:sdt>
        <w:sdtPr>
          <w:id w:val="1201660888"/>
          <w:placeholder>
            <w:docPart w:val="39D22AB7D3E143AEAACDB0900BC1FD36"/>
          </w:placeholder>
          <w:showingPlcHdr/>
        </w:sdtPr>
        <w:sdtEndPr/>
        <w:sdtContent>
          <w:r w:rsidRPr="005246EE">
            <w:rPr>
              <w:rStyle w:val="Textedelespacerserv"/>
              <w:color w:val="0070C0"/>
            </w:rPr>
            <w:t>[adresse e-mail]</w:t>
          </w:r>
        </w:sdtContent>
      </w:sdt>
      <w:r w:rsidRPr="005246EE">
        <w:t>,</w:t>
      </w:r>
    </w:p>
    <w:p w14:paraId="6CF3D7FA" w14:textId="77777777" w:rsidR="00F748A0" w:rsidRPr="005246EE" w:rsidRDefault="008E1E1C" w:rsidP="00B6315B">
      <w:sdt>
        <w:sdtPr>
          <w:id w:val="1460456797"/>
          <w14:checkbox>
            <w14:checked w14:val="0"/>
            <w14:checkedState w14:val="2612" w14:font="MS Gothic"/>
            <w14:uncheckedState w14:val="2610" w14:font="MS Gothic"/>
          </w14:checkbox>
        </w:sdtPr>
        <w:sdtEndPr/>
        <w:sdtContent>
          <w:r w:rsidR="00F748A0" w:rsidRPr="005246EE">
            <w:rPr>
              <w:rFonts w:ascii="Segoe UI Symbol" w:eastAsia="MS Gothic" w:hAnsi="Segoe UI Symbol" w:cs="Segoe UI Symbol"/>
            </w:rPr>
            <w:t>☐</w:t>
          </w:r>
        </w:sdtContent>
      </w:sdt>
      <w:r w:rsidR="00F748A0" w:rsidRPr="005246EE">
        <w:t xml:space="preserve"> </w:t>
      </w:r>
      <w:proofErr w:type="gramStart"/>
      <w:r w:rsidR="00F748A0" w:rsidRPr="005246EE">
        <w:t>même</w:t>
      </w:r>
      <w:proofErr w:type="gramEnd"/>
      <w:r w:rsidR="00F748A0" w:rsidRPr="005246EE">
        <w:t xml:space="preserve"> courriel pour les informations liées aux mandats. Si courriel différent, le préciser : </w:t>
      </w:r>
      <w:sdt>
        <w:sdtPr>
          <w:rPr>
            <w:color w:val="0070C0"/>
          </w:rPr>
          <w:id w:val="-269542954"/>
          <w:placeholder>
            <w:docPart w:val="1AC8FF51396840828EAD54776F831E4F"/>
          </w:placeholder>
          <w:showingPlcHdr/>
        </w:sdtPr>
        <w:sdtEndPr>
          <w:rPr>
            <w:color w:val="auto"/>
          </w:rPr>
        </w:sdtEndPr>
        <w:sdtContent>
          <w:r w:rsidR="00F748A0" w:rsidRPr="005246EE">
            <w:rPr>
              <w:rStyle w:val="Textedelespacerserv"/>
              <w:color w:val="0070C0"/>
            </w:rPr>
            <w:t>[adresse courriel]</w:t>
          </w:r>
        </w:sdtContent>
      </w:sdt>
      <w:r w:rsidR="00F748A0" w:rsidRPr="005246EE">
        <w:t>,</w:t>
      </w:r>
    </w:p>
    <w:p w14:paraId="61B18AE7" w14:textId="77777777" w:rsidR="00F748A0" w:rsidRPr="005246EE" w:rsidRDefault="00F748A0" w:rsidP="00B6315B">
      <w:r w:rsidRPr="005246EE">
        <w:t xml:space="preserve">représentée par </w:t>
      </w:r>
      <w:sdt>
        <w:sdtPr>
          <w:rPr>
            <w:rStyle w:val="Style8"/>
          </w:rPr>
          <w:id w:val="-1446383221"/>
          <w:placeholder>
            <w:docPart w:val="F11616BCA8AC46E8981EC8A8B9EE276C"/>
          </w:placeholder>
          <w:showingPlcHdr/>
        </w:sdtPr>
        <w:sdtEndPr>
          <w:rPr>
            <w:rStyle w:val="Policepardfaut"/>
            <w:b w:val="0"/>
          </w:rPr>
        </w:sdtEndPr>
        <w:sdtContent>
          <w:r w:rsidRPr="005246EE">
            <w:rPr>
              <w:rStyle w:val="Textedelespacerserv"/>
              <w:color w:val="0070C0"/>
            </w:rPr>
            <w:t>[Mme/M. Nom/Prénom représentant légal]</w:t>
          </w:r>
        </w:sdtContent>
      </w:sdt>
      <w:r w:rsidRPr="005246EE">
        <w:t xml:space="preserve"> en qualité de </w:t>
      </w:r>
      <w:sdt>
        <w:sdtPr>
          <w:id w:val="331039827"/>
          <w:placeholder>
            <w:docPart w:val="EDC11F1B1D034F61B48BDA1B4CAA7871"/>
          </w:placeholder>
          <w:showingPlcHdr/>
        </w:sdtPr>
        <w:sdtEndPr/>
        <w:sdtContent>
          <w:r w:rsidRPr="005246EE">
            <w:rPr>
              <w:rStyle w:val="Textedelespacerserv"/>
              <w:color w:val="0070C0"/>
            </w:rPr>
            <w:t>[qualité du représentant légal]</w:t>
          </w:r>
        </w:sdtContent>
      </w:sdt>
      <w:r w:rsidRPr="005246EE">
        <w:t>,</w:t>
      </w:r>
    </w:p>
    <w:p w14:paraId="732AAE22" w14:textId="77777777" w:rsidR="00F748A0" w:rsidRPr="005246EE" w:rsidRDefault="00F748A0" w:rsidP="00B6315B">
      <w:pPr>
        <w:rPr>
          <w:b/>
          <w:szCs w:val="22"/>
        </w:rPr>
      </w:pPr>
      <w:proofErr w:type="gramStart"/>
      <w:r w:rsidRPr="005246EE">
        <w:rPr>
          <w:szCs w:val="22"/>
        </w:rPr>
        <w:t>ci</w:t>
      </w:r>
      <w:proofErr w:type="gramEnd"/>
      <w:r w:rsidRPr="005246EE">
        <w:rPr>
          <w:szCs w:val="22"/>
        </w:rPr>
        <w:t>-après dénommée  « le titulaire »,</w:t>
      </w:r>
    </w:p>
    <w:p w14:paraId="476755F9" w14:textId="77777777" w:rsidR="00F748A0" w:rsidRPr="005246EE" w:rsidRDefault="00F748A0" w:rsidP="00B6315B">
      <w:pPr>
        <w:rPr>
          <w:b/>
          <w:szCs w:val="22"/>
        </w:rPr>
      </w:pPr>
      <w:proofErr w:type="gramStart"/>
      <w:r w:rsidRPr="005246EE">
        <w:rPr>
          <w:szCs w:val="22"/>
        </w:rPr>
        <w:t>d'autre</w:t>
      </w:r>
      <w:proofErr w:type="gramEnd"/>
      <w:r w:rsidRPr="005246EE">
        <w:rPr>
          <w:szCs w:val="22"/>
        </w:rPr>
        <w:t xml:space="preserve"> part,</w:t>
      </w:r>
    </w:p>
    <w:p w14:paraId="3222C349" w14:textId="77777777" w:rsidR="00F748A0" w:rsidRPr="005246EE" w:rsidRDefault="00F748A0" w:rsidP="00B6315B"/>
    <w:p w14:paraId="7AAA8C3A" w14:textId="77777777" w:rsidR="005C6AFE" w:rsidRPr="005246EE" w:rsidRDefault="005C6AFE" w:rsidP="00B6315B">
      <w:pPr>
        <w:rPr>
          <w:b/>
          <w:bCs/>
          <w:szCs w:val="22"/>
        </w:rPr>
      </w:pPr>
      <w:r w:rsidRPr="005246EE">
        <w:rPr>
          <w:szCs w:val="22"/>
        </w:rPr>
        <w:t xml:space="preserve">Vu la délibération modifiée n° 424 du 20 mars 2019 portant réglementation des contrats et </w:t>
      </w:r>
      <w:r w:rsidR="00947305" w:rsidRPr="005246EE">
        <w:rPr>
          <w:szCs w:val="22"/>
        </w:rPr>
        <w:t>marchés</w:t>
      </w:r>
      <w:r w:rsidRPr="005246EE">
        <w:rPr>
          <w:szCs w:val="22"/>
        </w:rPr>
        <w:t xml:space="preserve"> publics ;</w:t>
      </w:r>
    </w:p>
    <w:p w14:paraId="550184F1" w14:textId="77777777" w:rsidR="00B61568" w:rsidRPr="005246EE" w:rsidRDefault="00D65371" w:rsidP="00B6315B">
      <w:pPr>
        <w:rPr>
          <w:szCs w:val="20"/>
        </w:rPr>
      </w:pPr>
      <w:r w:rsidRPr="005246EE">
        <w:rPr>
          <w:szCs w:val="20"/>
        </w:rPr>
        <w:t xml:space="preserve">Vu la délibération modifiée n° </w:t>
      </w:r>
      <w:r w:rsidRPr="005246EE">
        <w:rPr>
          <w:szCs w:val="22"/>
        </w:rPr>
        <w:t xml:space="preserve">27-2023/APS du 8 juin 2023 </w:t>
      </w:r>
      <w:r w:rsidRPr="005246EE">
        <w:rPr>
          <w:szCs w:val="20"/>
        </w:rPr>
        <w:t>portant réglementation de la commande publique de la province Sud ;</w:t>
      </w:r>
    </w:p>
    <w:p w14:paraId="3655E94B" w14:textId="0A26F58C" w:rsidR="00EA67D9" w:rsidRPr="005246EE" w:rsidRDefault="00377D9A" w:rsidP="00377D9A">
      <w:pPr>
        <w:rPr>
          <w:szCs w:val="20"/>
        </w:rPr>
      </w:pPr>
      <w:r w:rsidRPr="005246EE">
        <w:rPr>
          <w:szCs w:val="20"/>
        </w:rPr>
        <w:t>Vu la délibération modifiée n°398 du 3 avril 2024 portant mesures exceptionnelles et temporaires en matière de commande publique</w:t>
      </w:r>
    </w:p>
    <w:p w14:paraId="18E3B0A0" w14:textId="77777777" w:rsidR="00EA67D9" w:rsidRPr="005246EE" w:rsidRDefault="00EA67D9" w:rsidP="00EA67D9">
      <w:pPr>
        <w:jc w:val="center"/>
        <w:rPr>
          <w:b/>
          <w:u w:val="single"/>
        </w:rPr>
      </w:pPr>
    </w:p>
    <w:p w14:paraId="71FB9D73" w14:textId="77777777" w:rsidR="006E67F0" w:rsidRPr="005246EE" w:rsidRDefault="006E67F0" w:rsidP="00EA67D9">
      <w:pPr>
        <w:jc w:val="center"/>
        <w:rPr>
          <w:b/>
          <w:u w:val="single"/>
        </w:rPr>
      </w:pPr>
      <w:r w:rsidRPr="005246EE">
        <w:rPr>
          <w:b/>
          <w:u w:val="single"/>
        </w:rPr>
        <w:t>Il a été convenu et arrêté ce qui suit :</w:t>
      </w:r>
    </w:p>
    <w:bookmarkEnd w:id="0"/>
    <w:p w14:paraId="5CD42EE0" w14:textId="77777777" w:rsidR="00EA67D9" w:rsidRPr="005246EE" w:rsidRDefault="00EA67D9">
      <w:pPr>
        <w:spacing w:before="0" w:after="0"/>
        <w:rPr>
          <w:b/>
          <w:bCs/>
          <w:szCs w:val="22"/>
          <w:u w:val="single"/>
        </w:rPr>
      </w:pPr>
      <w:r w:rsidRPr="005246EE">
        <w:br w:type="page"/>
      </w:r>
    </w:p>
    <w:p w14:paraId="4DB63612" w14:textId="77777777" w:rsidR="00A965FF" w:rsidRPr="005246EE" w:rsidRDefault="00A965FF" w:rsidP="00A965FF">
      <w:pPr>
        <w:pStyle w:val="TITREI"/>
      </w:pPr>
      <w:r w:rsidRPr="005246EE">
        <w:lastRenderedPageBreak/>
        <w:t>ARTICLE 1 : IDENTIFICATION DES INTERVENANTS ET COMMUNICATION</w:t>
      </w:r>
    </w:p>
    <w:p w14:paraId="624535C4" w14:textId="77777777" w:rsidR="00A965FF" w:rsidRPr="005246EE" w:rsidRDefault="00A965FF" w:rsidP="00A965FF">
      <w:pPr>
        <w:pStyle w:val="TITREII"/>
      </w:pPr>
      <w:bookmarkStart w:id="1" w:name="_Toc441224250"/>
      <w:bookmarkStart w:id="2" w:name="_Toc509404235"/>
      <w:bookmarkStart w:id="3" w:name="_Toc369076106"/>
      <w:bookmarkStart w:id="4" w:name="_Toc369077476"/>
      <w:r w:rsidRPr="005246EE">
        <w:t>1.1 - Acheteur</w:t>
      </w:r>
      <w:bookmarkEnd w:id="1"/>
      <w:bookmarkEnd w:id="2"/>
      <w:r w:rsidRPr="005246EE">
        <w:t xml:space="preserve"> public </w:t>
      </w:r>
      <w:bookmarkStart w:id="5" w:name="_Toc369076107"/>
      <w:bookmarkEnd w:id="3"/>
      <w:bookmarkEnd w:id="4"/>
    </w:p>
    <w:bookmarkEnd w:id="5"/>
    <w:p w14:paraId="142C8941" w14:textId="77777777" w:rsidR="00A965FF" w:rsidRPr="005246EE" w:rsidRDefault="00A965FF" w:rsidP="00A965FF">
      <w:pPr>
        <w:jc w:val="both"/>
        <w:rPr>
          <w:rFonts w:eastAsia="Calibri"/>
          <w:szCs w:val="22"/>
        </w:rPr>
      </w:pPr>
      <w:r w:rsidRPr="005246EE">
        <w:rPr>
          <w:szCs w:val="22"/>
        </w:rPr>
        <w:t xml:space="preserve">L’acheteur public est la province Sud, représentée par la présidente de la province Sud </w:t>
      </w:r>
      <w:r w:rsidRPr="005246EE">
        <w:rPr>
          <w:rFonts w:eastAsia="Calibri"/>
          <w:szCs w:val="22"/>
        </w:rPr>
        <w:t xml:space="preserve">et par délégation les agents de la direction de l’aménagement, de l’équipement et des moyens ci-après dénommé « référent ». </w:t>
      </w:r>
    </w:p>
    <w:p w14:paraId="0B9A4F6B" w14:textId="77777777" w:rsidR="00A965FF" w:rsidRPr="005246EE" w:rsidRDefault="00A965FF" w:rsidP="00A965FF">
      <w:pPr>
        <w:pStyle w:val="Titre3"/>
        <w:numPr>
          <w:ilvl w:val="2"/>
          <w:numId w:val="33"/>
        </w:numPr>
      </w:pPr>
      <w:r w:rsidRPr="005246EE">
        <w:t>– Personne responsable du contrat</w:t>
      </w:r>
    </w:p>
    <w:p w14:paraId="39E57651" w14:textId="77777777" w:rsidR="00A965FF" w:rsidRPr="005246EE" w:rsidRDefault="00A965FF" w:rsidP="00A965FF">
      <w:r w:rsidRPr="005246EE">
        <w:t>La personne responsable du contrat est le directeur de l’aménagement, de l’équipement et des moyens.</w:t>
      </w:r>
    </w:p>
    <w:p w14:paraId="15BC6B91" w14:textId="77777777" w:rsidR="00A965FF" w:rsidRPr="005246EE" w:rsidRDefault="00A965FF" w:rsidP="00A965FF">
      <w:pPr>
        <w:pStyle w:val="TITREII"/>
      </w:pPr>
      <w:bookmarkStart w:id="6" w:name="_Toc509404239"/>
      <w:r w:rsidRPr="005246EE">
        <w:t xml:space="preserve">1.2 </w:t>
      </w:r>
      <w:bookmarkEnd w:id="6"/>
      <w:r w:rsidRPr="005246EE">
        <w:t xml:space="preserve">- Titulaire </w:t>
      </w:r>
    </w:p>
    <w:p w14:paraId="78775CE2" w14:textId="77777777" w:rsidR="00A965FF" w:rsidRPr="005246EE" w:rsidRDefault="00A965FF" w:rsidP="00A965FF">
      <w:pPr>
        <w:spacing w:before="80"/>
        <w:jc w:val="both"/>
        <w:rPr>
          <w:rFonts w:eastAsia="Calibri"/>
          <w:szCs w:val="22"/>
        </w:rPr>
      </w:pPr>
      <w:r w:rsidRPr="005246EE">
        <w:rPr>
          <w:rFonts w:eastAsia="Calibri"/>
          <w:szCs w:val="22"/>
        </w:rPr>
        <w:t>Le titulaire du présent contrat intervient pour le compte de l’acheteur public.</w:t>
      </w:r>
    </w:p>
    <w:p w14:paraId="163347AF" w14:textId="77777777" w:rsidR="00A965FF" w:rsidRPr="005246EE" w:rsidRDefault="00A965FF" w:rsidP="00A965FF">
      <w:pPr>
        <w:spacing w:before="80"/>
        <w:jc w:val="both"/>
        <w:rPr>
          <w:rFonts w:eastAsia="Calibri"/>
          <w:szCs w:val="22"/>
        </w:rPr>
      </w:pPr>
      <w:r w:rsidRPr="005246EE">
        <w:rPr>
          <w:rFonts w:eastAsia="Calibri"/>
          <w:szCs w:val="22"/>
        </w:rPr>
        <w:t>Le titulaire se reconnaît être tenu au secret professionnel et à l’obligation de discrétion pour tout ce qui concerne les faits, informations, études et décisions dont il aura connaissance au cours de l’exécution du contrat.</w:t>
      </w:r>
    </w:p>
    <w:p w14:paraId="4851C889" w14:textId="77777777" w:rsidR="00A965FF" w:rsidRPr="005246EE" w:rsidRDefault="00A965FF" w:rsidP="00A965FF">
      <w:pPr>
        <w:spacing w:before="80"/>
        <w:jc w:val="both"/>
        <w:rPr>
          <w:rFonts w:eastAsia="Calibri"/>
          <w:szCs w:val="22"/>
        </w:rPr>
      </w:pPr>
      <w:r w:rsidRPr="005246EE">
        <w:rPr>
          <w:rFonts w:eastAsia="Calibri"/>
          <w:szCs w:val="22"/>
        </w:rPr>
        <w:t>Il s’interdit toute communication écrite ou verbale sur ces sujets ou toute remise de documents à des tiers, sans l’accord préalable de la personne responsable du contrat.</w:t>
      </w:r>
    </w:p>
    <w:p w14:paraId="0486FFF2" w14:textId="77777777" w:rsidR="00A965FF" w:rsidRPr="005246EE" w:rsidRDefault="00A965FF" w:rsidP="00A965FF">
      <w:pPr>
        <w:spacing w:before="80"/>
        <w:jc w:val="both"/>
        <w:rPr>
          <w:rFonts w:eastAsia="Calibri"/>
          <w:szCs w:val="22"/>
        </w:rPr>
      </w:pPr>
      <w:r w:rsidRPr="005246EE">
        <w:rPr>
          <w:rFonts w:eastAsia="Calibri"/>
          <w:szCs w:val="22"/>
        </w:rPr>
        <w:t>La personne représentant le titulaire, qui sera le responsable du suivi et de la bonne exécution de la mission, et qui sera l’interlocuteur unique du référent du contrat, sera désignée par le titulaire dès notification du contrat.</w:t>
      </w:r>
    </w:p>
    <w:p w14:paraId="4FAD60E4" w14:textId="77777777" w:rsidR="00A965FF" w:rsidRPr="005246EE" w:rsidRDefault="00A965FF" w:rsidP="00A965FF">
      <w:pPr>
        <w:pStyle w:val="Titre2"/>
        <w:spacing w:before="240"/>
      </w:pPr>
      <w:r w:rsidRPr="005246EE">
        <w:t>1.3 - Mode de communication</w:t>
      </w:r>
    </w:p>
    <w:p w14:paraId="496AF60D" w14:textId="77777777" w:rsidR="00A965FF" w:rsidRPr="005246EE" w:rsidRDefault="00A965FF" w:rsidP="00A965FF">
      <w:pPr>
        <w:jc w:val="both"/>
        <w:rPr>
          <w:szCs w:val="22"/>
        </w:rPr>
      </w:pPr>
      <w:r w:rsidRPr="005246EE">
        <w:rPr>
          <w:szCs w:val="22"/>
        </w:rPr>
        <w:t>Les communications entre le référent et le titulaire, se font par tout moyen avec preuve de réception datée (notification), notamment par :</w:t>
      </w:r>
    </w:p>
    <w:p w14:paraId="276E27CB" w14:textId="03B21746" w:rsidR="00A965FF" w:rsidRPr="008E1E1C" w:rsidRDefault="00A965FF" w:rsidP="008E1E1C">
      <w:pPr>
        <w:pStyle w:val="Paragraphedeliste"/>
        <w:numPr>
          <w:ilvl w:val="0"/>
          <w:numId w:val="43"/>
        </w:numPr>
        <w:jc w:val="both"/>
        <w:rPr>
          <w:szCs w:val="22"/>
        </w:rPr>
      </w:pPr>
      <w:r w:rsidRPr="008E1E1C">
        <w:rPr>
          <w:szCs w:val="22"/>
        </w:rPr>
        <w:t xml:space="preserve">Un ordre de service signé. Il a pour but de donner des instructions précises concernant l’exécution du contrat ou tout autres modifications non substantielles nécessaire à sa bonne réalisation, </w:t>
      </w:r>
    </w:p>
    <w:p w14:paraId="47F94CC5" w14:textId="1BA204CF" w:rsidR="00A965FF" w:rsidRPr="008E1E1C" w:rsidRDefault="008E1E1C" w:rsidP="008E1E1C">
      <w:pPr>
        <w:pStyle w:val="Paragraphedeliste"/>
        <w:numPr>
          <w:ilvl w:val="0"/>
          <w:numId w:val="43"/>
        </w:numPr>
        <w:jc w:val="both"/>
        <w:rPr>
          <w:szCs w:val="22"/>
        </w:rPr>
      </w:pPr>
      <w:r>
        <w:rPr>
          <w:szCs w:val="22"/>
        </w:rPr>
        <w:t>U</w:t>
      </w:r>
      <w:r w:rsidR="00A965FF" w:rsidRPr="008E1E1C">
        <w:rPr>
          <w:szCs w:val="22"/>
        </w:rPr>
        <w:t>n courrier électronique avec accusé de réception,</w:t>
      </w:r>
    </w:p>
    <w:p w14:paraId="4202F9FB" w14:textId="245C81C4" w:rsidR="00A965FF" w:rsidRPr="008E1E1C" w:rsidRDefault="008E1E1C" w:rsidP="008E1E1C">
      <w:pPr>
        <w:pStyle w:val="Paragraphedeliste"/>
        <w:numPr>
          <w:ilvl w:val="0"/>
          <w:numId w:val="43"/>
        </w:numPr>
        <w:jc w:val="both"/>
        <w:rPr>
          <w:szCs w:val="22"/>
        </w:rPr>
      </w:pPr>
      <w:r>
        <w:rPr>
          <w:szCs w:val="22"/>
        </w:rPr>
        <w:t>E</w:t>
      </w:r>
      <w:r w:rsidR="00A965FF" w:rsidRPr="008E1E1C">
        <w:rPr>
          <w:szCs w:val="22"/>
        </w:rPr>
        <w:t>n cas d’urgence uniquement, une communication par téléphone sera autorisée, en préalable d’un courrier électronique avec accusé de réception qui reprendra les dates et heures de l’appel téléphonique.</w:t>
      </w:r>
      <w:bookmarkStart w:id="7" w:name="_GoBack"/>
      <w:bookmarkEnd w:id="7"/>
    </w:p>
    <w:p w14:paraId="6F831B59" w14:textId="07FBD7F7" w:rsidR="00A965FF" w:rsidRPr="005246EE" w:rsidRDefault="00A965FF" w:rsidP="00A965FF">
      <w:pPr>
        <w:pStyle w:val="Titre2"/>
      </w:pPr>
      <w:r w:rsidRPr="005246EE">
        <w:t xml:space="preserve">1.4 </w:t>
      </w:r>
      <w:r w:rsidR="005246EE">
        <w:t xml:space="preserve">- </w:t>
      </w:r>
      <w:r w:rsidRPr="005246EE">
        <w:t>Engagement du titulaire</w:t>
      </w:r>
    </w:p>
    <w:p w14:paraId="13BD1953" w14:textId="77777777" w:rsidR="00A965FF" w:rsidRPr="005246EE" w:rsidRDefault="00A965FF" w:rsidP="00A965FF">
      <w:pPr>
        <w:numPr>
          <w:ilvl w:val="0"/>
          <w:numId w:val="21"/>
        </w:numPr>
        <w:spacing w:before="0" w:after="0"/>
        <w:jc w:val="both"/>
        <w:rPr>
          <w:rFonts w:eastAsia="Calibri"/>
          <w:szCs w:val="22"/>
        </w:rPr>
      </w:pPr>
      <w:r w:rsidRPr="005246EE">
        <w:rPr>
          <w:rFonts w:eastAsia="Calibri"/>
          <w:szCs w:val="22"/>
        </w:rPr>
        <w:t>Avoir pris connaissance de toutes les pièces du dossier de consultation des entreprises ;</w:t>
      </w:r>
    </w:p>
    <w:p w14:paraId="58813F85" w14:textId="77777777" w:rsidR="00A965FF" w:rsidRPr="005246EE" w:rsidRDefault="00A965FF" w:rsidP="00A965FF">
      <w:pPr>
        <w:numPr>
          <w:ilvl w:val="0"/>
          <w:numId w:val="21"/>
        </w:numPr>
        <w:spacing w:before="0" w:after="0"/>
        <w:jc w:val="both"/>
        <w:rPr>
          <w:rFonts w:eastAsia="Calibri"/>
          <w:szCs w:val="22"/>
        </w:rPr>
      </w:pPr>
      <w:r w:rsidRPr="005246EE">
        <w:rPr>
          <w:rFonts w:eastAsia="Calibri"/>
          <w:szCs w:val="22"/>
        </w:rPr>
        <w:t xml:space="preserve">Avoir établi la (les) déclaration(s) prévue(s) dans le cadre de la réglementation ; </w:t>
      </w:r>
    </w:p>
    <w:p w14:paraId="716EBE42" w14:textId="77777777" w:rsidR="00A965FF" w:rsidRPr="005246EE" w:rsidRDefault="00A965FF" w:rsidP="00A965FF">
      <w:pPr>
        <w:numPr>
          <w:ilvl w:val="0"/>
          <w:numId w:val="21"/>
        </w:numPr>
        <w:spacing w:before="0" w:after="0"/>
        <w:jc w:val="both"/>
        <w:rPr>
          <w:rFonts w:eastAsia="Calibri"/>
          <w:szCs w:val="22"/>
        </w:rPr>
      </w:pPr>
      <w:r w:rsidRPr="005246EE">
        <w:rPr>
          <w:rFonts w:eastAsia="Calibri"/>
          <w:szCs w:val="22"/>
        </w:rPr>
        <w:t>Avoir pris connaissance des contraintes spécifiques à l’opération ;</w:t>
      </w:r>
    </w:p>
    <w:p w14:paraId="4085EE3A" w14:textId="77777777" w:rsidR="00A965FF" w:rsidRPr="005246EE" w:rsidRDefault="00A965FF" w:rsidP="00A965FF">
      <w:pPr>
        <w:spacing w:after="0"/>
        <w:jc w:val="both"/>
        <w:rPr>
          <w:szCs w:val="22"/>
        </w:rPr>
      </w:pPr>
      <w:r w:rsidRPr="005246EE">
        <w:rPr>
          <w:szCs w:val="22"/>
        </w:rPr>
        <w:t>M'engage sans réserve, conformément aux stipulations des documents visés ci-dessus, à exécuter les travaux ou prestations dans les conditions ci-après définies. L'offre ainsi présentée ne me lie toutefois que si son acceptation m'est notifiée dans un délai de cent vingt jours calendaires à compter de la date limite de remise des offres fixée à l'avis d'appel public à concurrence ou ses modificatifs.</w:t>
      </w:r>
    </w:p>
    <w:p w14:paraId="27D55D2A" w14:textId="77777777" w:rsidR="00A965FF" w:rsidRPr="005246EE" w:rsidRDefault="00A965FF" w:rsidP="00A965FF">
      <w:pPr>
        <w:pStyle w:val="TITREI"/>
      </w:pPr>
      <w:bookmarkStart w:id="8" w:name="_Toc509404240"/>
      <w:r w:rsidRPr="005246EE">
        <w:t xml:space="preserve">ARTICLE 2 : OBJET </w:t>
      </w:r>
      <w:bookmarkEnd w:id="8"/>
      <w:r w:rsidRPr="005246EE">
        <w:t>DU CONTRAT</w:t>
      </w:r>
    </w:p>
    <w:p w14:paraId="3F63D05A" w14:textId="77777777" w:rsidR="00A965FF" w:rsidRPr="005246EE" w:rsidRDefault="00A965FF" w:rsidP="00A965FF">
      <w:pPr>
        <w:pStyle w:val="TITREII"/>
      </w:pPr>
      <w:r w:rsidRPr="005246EE">
        <w:t>2.1 - Objet des prestations du contrat</w:t>
      </w:r>
    </w:p>
    <w:p w14:paraId="45C08B36" w14:textId="77777777" w:rsidR="00A965FF" w:rsidRPr="005246EE" w:rsidRDefault="006A49EB" w:rsidP="00A965FF">
      <w:pPr>
        <w:spacing w:before="100" w:beforeAutospacing="1" w:after="0"/>
        <w:rPr>
          <w:szCs w:val="22"/>
        </w:rPr>
      </w:pPr>
      <w:r w:rsidRPr="005246EE">
        <w:rPr>
          <w:szCs w:val="22"/>
        </w:rPr>
        <w:t>Le présent contrat et ses annexes ont pour objet la gestion logistique du site de KO WE KARA.</w:t>
      </w:r>
    </w:p>
    <w:p w14:paraId="5D24C20A" w14:textId="77777777" w:rsidR="00A965FF" w:rsidRPr="005246EE" w:rsidRDefault="00A965FF" w:rsidP="00A965FF">
      <w:pPr>
        <w:spacing w:before="80"/>
        <w:jc w:val="both"/>
        <w:rPr>
          <w:szCs w:val="22"/>
        </w:rPr>
      </w:pPr>
      <w:r w:rsidRPr="005246EE">
        <w:rPr>
          <w:szCs w:val="22"/>
        </w:rPr>
        <w:t>Les prestations objet du contrat sont les suivantes dont l’acheteur public signe l’acceptation de l’offre :</w:t>
      </w:r>
    </w:p>
    <w:p w14:paraId="04B3DDF6" w14:textId="77777777" w:rsidR="00A965FF" w:rsidRPr="005246EE" w:rsidRDefault="006A49EB" w:rsidP="00A965FF">
      <w:pPr>
        <w:pStyle w:val="Paragraphedeliste"/>
        <w:numPr>
          <w:ilvl w:val="0"/>
          <w:numId w:val="40"/>
        </w:numPr>
        <w:spacing w:before="0" w:after="100" w:afterAutospacing="1"/>
        <w:rPr>
          <w:szCs w:val="22"/>
        </w:rPr>
      </w:pPr>
      <w:r w:rsidRPr="005246EE">
        <w:rPr>
          <w:szCs w:val="22"/>
        </w:rPr>
        <w:t>Les frais de déplacement liés aux prestations</w:t>
      </w:r>
      <w:r w:rsidR="00A965FF" w:rsidRPr="005246EE">
        <w:rPr>
          <w:szCs w:val="22"/>
        </w:rPr>
        <w:t> ;</w:t>
      </w:r>
    </w:p>
    <w:p w14:paraId="66737018" w14:textId="77777777" w:rsidR="00A965FF" w:rsidRPr="005246EE" w:rsidRDefault="006A49EB" w:rsidP="00A965FF">
      <w:pPr>
        <w:pStyle w:val="Paragraphedeliste"/>
        <w:numPr>
          <w:ilvl w:val="0"/>
          <w:numId w:val="40"/>
        </w:numPr>
        <w:spacing w:before="100" w:beforeAutospacing="1" w:after="100" w:afterAutospacing="1"/>
        <w:rPr>
          <w:szCs w:val="22"/>
        </w:rPr>
      </w:pPr>
      <w:r w:rsidRPr="005246EE">
        <w:rPr>
          <w:szCs w:val="22"/>
        </w:rPr>
        <w:t>La fourniture de documents en lien avec les prestations ;</w:t>
      </w:r>
    </w:p>
    <w:p w14:paraId="4F807308" w14:textId="77777777" w:rsidR="00A965FF" w:rsidRPr="005246EE" w:rsidRDefault="006A49EB" w:rsidP="00A965FF">
      <w:pPr>
        <w:pStyle w:val="Paragraphedeliste"/>
        <w:numPr>
          <w:ilvl w:val="0"/>
          <w:numId w:val="40"/>
        </w:numPr>
        <w:spacing w:before="100" w:beforeAutospacing="1" w:after="100" w:afterAutospacing="1"/>
        <w:rPr>
          <w:szCs w:val="22"/>
        </w:rPr>
      </w:pPr>
      <w:r w:rsidRPr="005246EE">
        <w:rPr>
          <w:szCs w:val="22"/>
        </w:rPr>
        <w:t>L’organisation et la gestion administrative des interventions ;</w:t>
      </w:r>
    </w:p>
    <w:p w14:paraId="2A2405CC" w14:textId="77777777" w:rsidR="00A965FF" w:rsidRPr="005246EE" w:rsidRDefault="006A49EB" w:rsidP="00A965FF">
      <w:pPr>
        <w:pStyle w:val="Paragraphedeliste"/>
        <w:numPr>
          <w:ilvl w:val="0"/>
          <w:numId w:val="40"/>
        </w:numPr>
        <w:spacing w:before="100" w:beforeAutospacing="1" w:after="100" w:afterAutospacing="1"/>
        <w:rPr>
          <w:szCs w:val="22"/>
        </w:rPr>
      </w:pPr>
      <w:r w:rsidRPr="005246EE">
        <w:rPr>
          <w:szCs w:val="22"/>
        </w:rPr>
        <w:t>La coordination des interventions avec les référents de site ;</w:t>
      </w:r>
    </w:p>
    <w:p w14:paraId="4BD10B39" w14:textId="77777777" w:rsidR="00A965FF" w:rsidRPr="005246EE" w:rsidRDefault="006A49EB" w:rsidP="00A965FF">
      <w:pPr>
        <w:pStyle w:val="Paragraphedeliste"/>
        <w:numPr>
          <w:ilvl w:val="0"/>
          <w:numId w:val="40"/>
        </w:numPr>
        <w:spacing w:before="100" w:beforeAutospacing="1" w:after="100" w:afterAutospacing="1"/>
        <w:rPr>
          <w:szCs w:val="22"/>
        </w:rPr>
      </w:pPr>
      <w:r w:rsidRPr="005246EE">
        <w:rPr>
          <w:szCs w:val="22"/>
        </w:rPr>
        <w:t>Les frais d’assurance responsabilité civile ;</w:t>
      </w:r>
    </w:p>
    <w:p w14:paraId="1CF82479" w14:textId="0AE9F10C" w:rsidR="006A49EB" w:rsidRPr="005246EE" w:rsidRDefault="006A49EB" w:rsidP="00A965FF">
      <w:pPr>
        <w:pStyle w:val="Paragraphedeliste"/>
        <w:numPr>
          <w:ilvl w:val="0"/>
          <w:numId w:val="40"/>
        </w:numPr>
        <w:spacing w:before="100" w:beforeAutospacing="1" w:after="100" w:afterAutospacing="1"/>
        <w:rPr>
          <w:szCs w:val="22"/>
        </w:rPr>
      </w:pPr>
      <w:r w:rsidRPr="005246EE">
        <w:rPr>
          <w:szCs w:val="22"/>
        </w:rPr>
        <w:t>Les autres prestations spécifiques prévues au cahier des charges.</w:t>
      </w:r>
    </w:p>
    <w:p w14:paraId="247E7364" w14:textId="77777777" w:rsidR="00A965FF" w:rsidRPr="005246EE" w:rsidRDefault="00A965FF" w:rsidP="00A965FF">
      <w:pPr>
        <w:pStyle w:val="TITREII"/>
      </w:pPr>
      <w:r w:rsidRPr="005246EE">
        <w:t>2.2 - Pièces constitutives du contrat</w:t>
      </w:r>
    </w:p>
    <w:p w14:paraId="221D923B" w14:textId="77777777" w:rsidR="00A965FF" w:rsidRPr="005246EE" w:rsidRDefault="00A965FF" w:rsidP="00A965FF">
      <w:pPr>
        <w:spacing w:before="0" w:after="0"/>
        <w:jc w:val="both"/>
        <w:rPr>
          <w:szCs w:val="22"/>
        </w:rPr>
      </w:pPr>
      <w:r w:rsidRPr="005246EE">
        <w:rPr>
          <w:szCs w:val="22"/>
        </w:rPr>
        <w:t xml:space="preserve">Le présent contrat et ses annexes </w:t>
      </w:r>
      <w:r w:rsidRPr="005246EE">
        <w:t xml:space="preserve">listées ci-après : </w:t>
      </w:r>
    </w:p>
    <w:p w14:paraId="201B10D5" w14:textId="77777777" w:rsidR="00A965FF" w:rsidRPr="005246EE" w:rsidRDefault="006A49EB" w:rsidP="00A965FF">
      <w:pPr>
        <w:pStyle w:val="Paragraphedeliste"/>
        <w:numPr>
          <w:ilvl w:val="0"/>
          <w:numId w:val="41"/>
        </w:numPr>
        <w:spacing w:before="100" w:beforeAutospacing="1" w:after="100" w:afterAutospacing="1"/>
        <w:rPr>
          <w:szCs w:val="22"/>
        </w:rPr>
      </w:pPr>
      <w:r w:rsidRPr="005246EE">
        <w:rPr>
          <w:szCs w:val="22"/>
        </w:rPr>
        <w:lastRenderedPageBreak/>
        <w:t>Annexe 0 : Déclaration de sous-traitance ;</w:t>
      </w:r>
    </w:p>
    <w:p w14:paraId="34417A00" w14:textId="77777777" w:rsidR="00A965FF" w:rsidRPr="005246EE" w:rsidRDefault="006A49EB" w:rsidP="00A965FF">
      <w:pPr>
        <w:pStyle w:val="Paragraphedeliste"/>
        <w:numPr>
          <w:ilvl w:val="0"/>
          <w:numId w:val="41"/>
        </w:numPr>
        <w:spacing w:before="100" w:beforeAutospacing="1" w:after="100" w:afterAutospacing="1"/>
        <w:rPr>
          <w:szCs w:val="22"/>
        </w:rPr>
      </w:pPr>
      <w:r w:rsidRPr="005246EE">
        <w:rPr>
          <w:szCs w:val="22"/>
        </w:rPr>
        <w:t>Annexe 1 : Cahier des charges techniques ;</w:t>
      </w:r>
    </w:p>
    <w:p w14:paraId="734C9B13" w14:textId="77777777" w:rsidR="00A965FF" w:rsidRPr="005246EE" w:rsidRDefault="00A965FF" w:rsidP="00A965FF">
      <w:pPr>
        <w:pStyle w:val="Paragraphedeliste"/>
        <w:numPr>
          <w:ilvl w:val="0"/>
          <w:numId w:val="41"/>
        </w:numPr>
        <w:spacing w:before="100" w:beforeAutospacing="1" w:after="100" w:afterAutospacing="1"/>
        <w:rPr>
          <w:szCs w:val="22"/>
        </w:rPr>
      </w:pPr>
      <w:r w:rsidRPr="005246EE">
        <w:rPr>
          <w:szCs w:val="22"/>
        </w:rPr>
        <w:t>A</w:t>
      </w:r>
      <w:r w:rsidR="006A49EB" w:rsidRPr="005246EE">
        <w:rPr>
          <w:szCs w:val="22"/>
        </w:rPr>
        <w:t>nnexe 2 : Pièces financières (BPU) ;</w:t>
      </w:r>
    </w:p>
    <w:p w14:paraId="125202B3" w14:textId="77777777" w:rsidR="00A965FF" w:rsidRPr="005246EE" w:rsidRDefault="006A49EB" w:rsidP="00A965FF">
      <w:pPr>
        <w:pStyle w:val="Paragraphedeliste"/>
        <w:numPr>
          <w:ilvl w:val="0"/>
          <w:numId w:val="41"/>
        </w:numPr>
        <w:spacing w:before="100" w:beforeAutospacing="1" w:after="100" w:afterAutospacing="1"/>
        <w:rPr>
          <w:szCs w:val="22"/>
        </w:rPr>
      </w:pPr>
      <w:r w:rsidRPr="005246EE">
        <w:rPr>
          <w:szCs w:val="22"/>
        </w:rPr>
        <w:t>Annexe 3 : Mémoire technique ;</w:t>
      </w:r>
    </w:p>
    <w:p w14:paraId="769BF3D8" w14:textId="57D14507" w:rsidR="006A49EB" w:rsidRPr="005246EE" w:rsidRDefault="006A49EB" w:rsidP="00A965FF">
      <w:pPr>
        <w:pStyle w:val="Paragraphedeliste"/>
        <w:numPr>
          <w:ilvl w:val="0"/>
          <w:numId w:val="41"/>
        </w:numPr>
        <w:spacing w:before="100" w:beforeAutospacing="1" w:after="100" w:afterAutospacing="1"/>
        <w:rPr>
          <w:szCs w:val="22"/>
        </w:rPr>
      </w:pPr>
      <w:r w:rsidRPr="005246EE">
        <w:rPr>
          <w:szCs w:val="22"/>
        </w:rPr>
        <w:t>Annexe 4 : État des lieux type.</w:t>
      </w:r>
    </w:p>
    <w:p w14:paraId="7D543972" w14:textId="77777777" w:rsidR="00A965FF" w:rsidRPr="005246EE" w:rsidRDefault="006A49EB" w:rsidP="006A49EB">
      <w:pPr>
        <w:spacing w:before="100" w:beforeAutospacing="1" w:after="100" w:afterAutospacing="1"/>
        <w:rPr>
          <w:rFonts w:eastAsia="Calibri"/>
          <w:b/>
          <w:szCs w:val="22"/>
          <w:u w:val="single"/>
        </w:rPr>
      </w:pPr>
      <w:r w:rsidRPr="005246EE">
        <w:rPr>
          <w:rFonts w:eastAsia="Calibri"/>
          <w:b/>
          <w:szCs w:val="22"/>
          <w:u w:val="single"/>
        </w:rPr>
        <w:t>2.3 – Pièce non contractuelle :</w:t>
      </w:r>
    </w:p>
    <w:p w14:paraId="3B5288AD" w14:textId="50BE6731" w:rsidR="00A965FF" w:rsidRPr="005246EE" w:rsidRDefault="006A49EB" w:rsidP="006A49EB">
      <w:pPr>
        <w:pStyle w:val="Paragraphedeliste"/>
        <w:numPr>
          <w:ilvl w:val="0"/>
          <w:numId w:val="42"/>
        </w:numPr>
        <w:spacing w:before="100" w:beforeAutospacing="1" w:after="100" w:afterAutospacing="1"/>
        <w:rPr>
          <w:szCs w:val="22"/>
        </w:rPr>
      </w:pPr>
      <w:r w:rsidRPr="005246EE">
        <w:rPr>
          <w:szCs w:val="22"/>
        </w:rPr>
        <w:t>Annexe 5 : Détail Quantitatif Estimatif (DQE).</w:t>
      </w:r>
    </w:p>
    <w:p w14:paraId="719225F8" w14:textId="77777777" w:rsidR="00A965FF" w:rsidRPr="005246EE" w:rsidRDefault="00A965FF" w:rsidP="00A965FF">
      <w:pPr>
        <w:spacing w:before="240"/>
      </w:pPr>
      <w:r w:rsidRPr="005246EE">
        <w:rPr>
          <w:b/>
          <w:u w:val="single"/>
        </w:rPr>
        <w:t>2.4 - Pièces générales</w:t>
      </w:r>
      <w:r w:rsidRPr="005246EE">
        <w:t xml:space="preserve"> : </w:t>
      </w:r>
    </w:p>
    <w:p w14:paraId="1C7B41EE" w14:textId="2EB87BA9" w:rsidR="00A965FF" w:rsidRPr="005246EE" w:rsidRDefault="00A965FF" w:rsidP="00A965FF">
      <w:pPr>
        <w:jc w:val="both"/>
        <w:rPr>
          <w:szCs w:val="22"/>
        </w:rPr>
      </w:pPr>
      <w:r w:rsidRPr="005246EE">
        <w:rPr>
          <w:szCs w:val="22"/>
        </w:rPr>
        <w:t xml:space="preserve">Les documents généraux applicables sont ceux </w:t>
      </w:r>
      <w:r w:rsidR="00A7725E" w:rsidRPr="005246EE">
        <w:rPr>
          <w:szCs w:val="22"/>
        </w:rPr>
        <w:t>au 1</w:t>
      </w:r>
      <w:r w:rsidR="00A7725E" w:rsidRPr="005246EE">
        <w:rPr>
          <w:szCs w:val="22"/>
          <w:vertAlign w:val="superscript"/>
        </w:rPr>
        <w:t>er</w:t>
      </w:r>
      <w:r w:rsidR="00A7725E" w:rsidRPr="005246EE">
        <w:rPr>
          <w:szCs w:val="22"/>
        </w:rPr>
        <w:t xml:space="preserve"> aout 2025</w:t>
      </w:r>
      <w:r w:rsidRPr="005246EE">
        <w:rPr>
          <w:szCs w:val="22"/>
        </w:rPr>
        <w:t xml:space="preserve"> :</w:t>
      </w:r>
    </w:p>
    <w:p w14:paraId="379F1DC0" w14:textId="77777777" w:rsidR="00A965FF" w:rsidRPr="005246EE" w:rsidRDefault="006A49EB" w:rsidP="00A965FF">
      <w:pPr>
        <w:pStyle w:val="Paragraphedeliste"/>
        <w:numPr>
          <w:ilvl w:val="0"/>
          <w:numId w:val="42"/>
        </w:numPr>
        <w:jc w:val="both"/>
        <w:rPr>
          <w:szCs w:val="22"/>
        </w:rPr>
      </w:pPr>
      <w:r w:rsidRPr="005246EE">
        <w:rPr>
          <w:szCs w:val="22"/>
        </w:rPr>
        <w:t>Le cahier des clauses administratives générales (CCAG) applicable aux contrats de prestations de services (délibération n° 64/CP du 10 mai 1989), passés en application de la délibération n° 424 du 20 mars 2019 modifiée ;</w:t>
      </w:r>
    </w:p>
    <w:p w14:paraId="46A246E7" w14:textId="767D1518" w:rsidR="006A49EB" w:rsidRPr="005246EE" w:rsidRDefault="006A49EB" w:rsidP="00A965FF">
      <w:pPr>
        <w:pStyle w:val="Paragraphedeliste"/>
        <w:numPr>
          <w:ilvl w:val="0"/>
          <w:numId w:val="42"/>
        </w:numPr>
        <w:jc w:val="both"/>
        <w:rPr>
          <w:szCs w:val="22"/>
        </w:rPr>
      </w:pPr>
      <w:r w:rsidRPr="005246EE">
        <w:rPr>
          <w:szCs w:val="22"/>
        </w:rPr>
        <w:t>Le Code du travail et les textes non codifiés afférents.</w:t>
      </w:r>
    </w:p>
    <w:p w14:paraId="5992368D" w14:textId="77777777" w:rsidR="00A7725E" w:rsidRPr="005246EE" w:rsidRDefault="00A7725E" w:rsidP="00A7725E">
      <w:pPr>
        <w:pStyle w:val="TITREI"/>
        <w:jc w:val="both"/>
      </w:pPr>
      <w:bookmarkStart w:id="9" w:name="_Toc509404243"/>
      <w:r w:rsidRPr="005246EE">
        <w:t>ARTICLE 3 : PRIX ET PAIEMENT</w:t>
      </w:r>
    </w:p>
    <w:p w14:paraId="5943A499" w14:textId="77777777" w:rsidR="00A7725E" w:rsidRPr="005246EE" w:rsidRDefault="00A7725E" w:rsidP="00A7725E">
      <w:pPr>
        <w:spacing w:before="80"/>
        <w:jc w:val="both"/>
        <w:rPr>
          <w:szCs w:val="22"/>
        </w:rPr>
      </w:pPr>
      <w:r w:rsidRPr="005246EE">
        <w:rPr>
          <w:szCs w:val="22"/>
        </w:rPr>
        <w:t>Le titulaire reconnaît notamment :</w:t>
      </w:r>
    </w:p>
    <w:p w14:paraId="130E7892" w14:textId="77777777" w:rsidR="00A7725E" w:rsidRPr="005246EE" w:rsidRDefault="00A7725E" w:rsidP="00A7725E">
      <w:pPr>
        <w:pStyle w:val="Paragraphedeliste"/>
        <w:numPr>
          <w:ilvl w:val="0"/>
          <w:numId w:val="9"/>
        </w:numPr>
        <w:spacing w:before="80"/>
        <w:ind w:left="426" w:hanging="357"/>
        <w:contextualSpacing w:val="0"/>
        <w:jc w:val="both"/>
        <w:rPr>
          <w:szCs w:val="22"/>
        </w:rPr>
      </w:pPr>
      <w:r w:rsidRPr="005246EE">
        <w:rPr>
          <w:szCs w:val="22"/>
        </w:rPr>
        <w:t xml:space="preserve">Avoir pris connaissance de tous les documents de la consultation et avoir inclus dans les prix établis sous son entière responsabilité, toutes sujétions inhérentes à l’appréciation de la nature de l’exécution des prestations. </w:t>
      </w:r>
    </w:p>
    <w:p w14:paraId="2B2CAD75" w14:textId="18F1B91F" w:rsidR="00A7725E" w:rsidRPr="005246EE" w:rsidRDefault="00A7725E" w:rsidP="00A7725E">
      <w:pPr>
        <w:pStyle w:val="Paragraphedeliste"/>
        <w:numPr>
          <w:ilvl w:val="0"/>
          <w:numId w:val="9"/>
        </w:numPr>
        <w:spacing w:before="0" w:after="0"/>
        <w:ind w:left="426" w:hanging="357"/>
        <w:contextualSpacing w:val="0"/>
        <w:jc w:val="both"/>
        <w:rPr>
          <w:szCs w:val="22"/>
        </w:rPr>
      </w:pPr>
      <w:r w:rsidRPr="005246EE">
        <w:rPr>
          <w:szCs w:val="22"/>
        </w:rPr>
        <w:t>Avoir établi sous sa responsabilité les prix du présent contrat, qui ne pourront en aucun cas être remis en cause, ni faire l’objet de modifications ou réclamations de quelque nature que ce soit, sauf cas de force majeure. Le montant de la rémunération du titulaire pour chaque prix unitaire inclut tout déplacement et sujétions.</w:t>
      </w:r>
      <w:bookmarkEnd w:id="9"/>
    </w:p>
    <w:p w14:paraId="0C57A98A" w14:textId="77777777" w:rsidR="00A7725E" w:rsidRPr="005246EE" w:rsidRDefault="00A7725E" w:rsidP="00A7725E">
      <w:pPr>
        <w:spacing w:before="0" w:after="0"/>
        <w:ind w:left="69"/>
        <w:jc w:val="both"/>
        <w:rPr>
          <w:szCs w:val="22"/>
        </w:rPr>
      </w:pPr>
    </w:p>
    <w:p w14:paraId="5C17DA5A" w14:textId="45B9B287" w:rsidR="00A7725E" w:rsidRPr="005246EE" w:rsidRDefault="00A7725E" w:rsidP="00A7725E">
      <w:pPr>
        <w:spacing w:before="0" w:after="0"/>
        <w:ind w:left="69"/>
        <w:jc w:val="both"/>
        <w:rPr>
          <w:szCs w:val="22"/>
        </w:rPr>
      </w:pPr>
      <w:r w:rsidRPr="005246EE">
        <w:rPr>
          <w:b/>
          <w:u w:val="single"/>
        </w:rPr>
        <w:t xml:space="preserve">3.1 </w:t>
      </w:r>
      <w:r w:rsidR="005246EE">
        <w:rPr>
          <w:b/>
          <w:u w:val="single"/>
        </w:rPr>
        <w:t>–</w:t>
      </w:r>
      <w:r w:rsidRPr="005246EE">
        <w:rPr>
          <w:b/>
          <w:u w:val="single"/>
        </w:rPr>
        <w:t xml:space="preserve"> Contenu</w:t>
      </w:r>
      <w:r w:rsidR="005246EE">
        <w:rPr>
          <w:b/>
          <w:u w:val="single"/>
        </w:rPr>
        <w:t xml:space="preserve"> </w:t>
      </w:r>
      <w:r w:rsidRPr="005246EE">
        <w:rPr>
          <w:b/>
          <w:u w:val="single"/>
        </w:rPr>
        <w:t>des prix</w:t>
      </w:r>
    </w:p>
    <w:p w14:paraId="439AAFB0" w14:textId="77777777" w:rsidR="00A7725E" w:rsidRPr="005246EE" w:rsidRDefault="006A49EB" w:rsidP="00A7725E">
      <w:pPr>
        <w:spacing w:before="80"/>
        <w:jc w:val="both"/>
        <w:rPr>
          <w:rFonts w:eastAsia="Calibri"/>
          <w:szCs w:val="22"/>
        </w:rPr>
      </w:pPr>
      <w:r w:rsidRPr="005246EE">
        <w:rPr>
          <w:rFonts w:eastAsia="Calibri"/>
          <w:szCs w:val="22"/>
        </w:rPr>
        <w:t>L’ensemble des montants indiqués dans les pièces du contrat est exprimé en francs CFP.</w:t>
      </w:r>
    </w:p>
    <w:p w14:paraId="612AC149" w14:textId="5C304A2E" w:rsidR="006A49EB" w:rsidRPr="005246EE" w:rsidRDefault="006A49EB" w:rsidP="00A7725E">
      <w:pPr>
        <w:spacing w:before="80"/>
        <w:jc w:val="both"/>
        <w:rPr>
          <w:rFonts w:eastAsia="Calibri"/>
          <w:szCs w:val="22"/>
        </w:rPr>
      </w:pPr>
      <w:r w:rsidRPr="005246EE">
        <w:rPr>
          <w:rFonts w:eastAsia="Calibri"/>
          <w:szCs w:val="22"/>
        </w:rPr>
        <w:t>Les prestations sont rémunérées par application des prix unitaires du bordereau des prix aux quantités réellement exécutées.</w:t>
      </w:r>
    </w:p>
    <w:p w14:paraId="4045EAE1" w14:textId="77777777" w:rsidR="006A49EB" w:rsidRPr="005246EE" w:rsidRDefault="006A49EB" w:rsidP="006A49EB">
      <w:pPr>
        <w:spacing w:before="100" w:beforeAutospacing="1" w:after="100" w:afterAutospacing="1"/>
        <w:rPr>
          <w:rFonts w:eastAsia="Calibri"/>
          <w:szCs w:val="22"/>
        </w:rPr>
      </w:pPr>
      <w:r w:rsidRPr="005246EE">
        <w:rPr>
          <w:b/>
          <w:u w:val="single"/>
        </w:rPr>
        <w:t>3.2 – Montant</w:t>
      </w:r>
      <w:r w:rsidRPr="005246EE">
        <w:rPr>
          <w:b/>
          <w:u w:val="single"/>
        </w:rPr>
        <w:br/>
      </w:r>
      <w:r w:rsidRPr="005246EE">
        <w:rPr>
          <w:rFonts w:eastAsia="Calibri"/>
          <w:szCs w:val="22"/>
        </w:rPr>
        <w:t>Il s’agit d’un contrat à bons de commande, sans minimum ni maximum.</w:t>
      </w:r>
    </w:p>
    <w:p w14:paraId="2CE6A94E" w14:textId="77777777" w:rsidR="00102365" w:rsidRPr="005246EE" w:rsidRDefault="006A49EB" w:rsidP="00102365">
      <w:pPr>
        <w:spacing w:before="80"/>
        <w:jc w:val="both"/>
        <w:rPr>
          <w:b/>
          <w:u w:val="single"/>
        </w:rPr>
      </w:pPr>
      <w:r w:rsidRPr="005246EE">
        <w:rPr>
          <w:b/>
          <w:u w:val="single"/>
        </w:rPr>
        <w:t>3.3 – Commande des prestations</w:t>
      </w:r>
    </w:p>
    <w:p w14:paraId="5550A004" w14:textId="332EFE83" w:rsidR="006A49EB" w:rsidRPr="005246EE" w:rsidRDefault="006A49EB" w:rsidP="00102365">
      <w:pPr>
        <w:spacing w:before="80"/>
        <w:jc w:val="both"/>
        <w:rPr>
          <w:rFonts w:eastAsia="Calibri"/>
          <w:szCs w:val="22"/>
        </w:rPr>
      </w:pPr>
      <w:r w:rsidRPr="005246EE">
        <w:rPr>
          <w:rFonts w:eastAsia="Calibri"/>
          <w:szCs w:val="22"/>
        </w:rPr>
        <w:t>Les commandes s’effectuent selon les modalités précisées à l’article 1.3.</w:t>
      </w:r>
    </w:p>
    <w:p w14:paraId="1C81263A" w14:textId="3F64B2A3" w:rsidR="00102365" w:rsidRPr="005246EE" w:rsidRDefault="00102365" w:rsidP="00102365">
      <w:pPr>
        <w:spacing w:before="80"/>
        <w:jc w:val="both"/>
        <w:rPr>
          <w:rFonts w:eastAsia="Calibri"/>
          <w:szCs w:val="22"/>
        </w:rPr>
      </w:pPr>
      <w:bookmarkStart w:id="10" w:name="_Hlk201839360"/>
      <w:r w:rsidRPr="005246EE">
        <w:rPr>
          <w:rFonts w:eastAsia="Calibri"/>
          <w:szCs w:val="22"/>
        </w:rPr>
        <w:t>La commande détaille les prestations, les prix unitaires, les quantités, le montant total, les éventuels délais et échéances, et toute autre information nécessaire à l’exécution.</w:t>
      </w:r>
      <w:bookmarkEnd w:id="10"/>
    </w:p>
    <w:p w14:paraId="4C1D7439" w14:textId="0D5B34DB" w:rsidR="00102365" w:rsidRPr="005246EE" w:rsidRDefault="00102365" w:rsidP="00102365">
      <w:pPr>
        <w:spacing w:before="80"/>
        <w:jc w:val="both"/>
        <w:rPr>
          <w:rFonts w:eastAsia="Calibri"/>
          <w:szCs w:val="22"/>
        </w:rPr>
      </w:pPr>
      <w:r w:rsidRPr="005246EE">
        <w:rPr>
          <w:rFonts w:eastAsia="Calibri"/>
          <w:szCs w:val="22"/>
        </w:rPr>
        <w:t xml:space="preserve">En cas de prestations supplémentaires non prévues au contrat, le référent effectuera la commande selon les modalités précédentes après examen du devis fournis par le titulaire. </w:t>
      </w:r>
    </w:p>
    <w:p w14:paraId="7D9D2253" w14:textId="77777777" w:rsidR="00102365" w:rsidRPr="005246EE" w:rsidRDefault="006A49EB" w:rsidP="00B53856">
      <w:pPr>
        <w:spacing w:before="100" w:beforeAutospacing="1" w:after="100" w:afterAutospacing="1"/>
        <w:rPr>
          <w:b/>
          <w:u w:val="single"/>
        </w:rPr>
      </w:pPr>
      <w:r w:rsidRPr="005246EE">
        <w:rPr>
          <w:b/>
          <w:u w:val="single"/>
        </w:rPr>
        <w:t>3.4 – Paiement</w:t>
      </w:r>
    </w:p>
    <w:p w14:paraId="7D7EAD51" w14:textId="77777777" w:rsidR="00102365" w:rsidRPr="005246EE" w:rsidRDefault="00102365" w:rsidP="00102365">
      <w:pPr>
        <w:spacing w:before="80" w:after="0"/>
        <w:jc w:val="both"/>
        <w:rPr>
          <w:szCs w:val="22"/>
        </w:rPr>
      </w:pPr>
      <w:r w:rsidRPr="005246EE">
        <w:rPr>
          <w:szCs w:val="22"/>
        </w:rPr>
        <w:t>Le règlement des factures suit les étapes suivantes :</w:t>
      </w:r>
    </w:p>
    <w:p w14:paraId="7FCBE83E" w14:textId="77777777" w:rsidR="00102365" w:rsidRPr="005246EE" w:rsidRDefault="00102365" w:rsidP="00102365">
      <w:pPr>
        <w:ind w:left="426"/>
        <w:rPr>
          <w:szCs w:val="22"/>
        </w:rPr>
      </w:pPr>
      <w:r w:rsidRPr="005246EE">
        <w:rPr>
          <w:szCs w:val="22"/>
        </w:rPr>
        <w:t xml:space="preserve">- Les factures, libellées à la Direction de l’Aménagement, de l’Équipement et des Moyens (DAEM), doivent être transmises en ligne via l’Espace Factures accessible à : </w:t>
      </w:r>
      <w:hyperlink r:id="rId9" w:history="1">
        <w:r w:rsidRPr="005246EE">
          <w:rPr>
            <w:rStyle w:val="Lienhypertexte"/>
            <w:szCs w:val="22"/>
          </w:rPr>
          <w:t>https://www.province-sud.nc/espace-factures</w:t>
        </w:r>
      </w:hyperlink>
      <w:r w:rsidRPr="005246EE">
        <w:rPr>
          <w:szCs w:val="22"/>
        </w:rPr>
        <w:t> ;</w:t>
      </w:r>
    </w:p>
    <w:p w14:paraId="4C99A169" w14:textId="77777777" w:rsidR="00102365" w:rsidRPr="005246EE" w:rsidRDefault="00102365" w:rsidP="00102365">
      <w:pPr>
        <w:ind w:left="426"/>
      </w:pPr>
      <w:r w:rsidRPr="005246EE">
        <w:rPr>
          <w:szCs w:val="22"/>
        </w:rPr>
        <w:t xml:space="preserve">- Elles doivent inclure les pièces justificatives nécessaires (bon de commande, PV de réception, etc.) </w:t>
      </w:r>
      <w:r w:rsidRPr="005246EE">
        <w:t>ainsi que la totalité des interventions finalisées pour chaque commande ;</w:t>
      </w:r>
    </w:p>
    <w:p w14:paraId="646E055A" w14:textId="77777777" w:rsidR="00102365" w:rsidRPr="005246EE" w:rsidRDefault="00102365" w:rsidP="00102365">
      <w:pPr>
        <w:spacing w:before="80" w:after="0"/>
        <w:ind w:left="426"/>
        <w:jc w:val="both"/>
        <w:rPr>
          <w:szCs w:val="22"/>
        </w:rPr>
      </w:pPr>
      <w:r w:rsidRPr="005246EE">
        <w:rPr>
          <w:szCs w:val="22"/>
        </w:rPr>
        <w:t xml:space="preserve">- La dernière facture, signée par la personne responsable du contrat et notifiée au titulaire, </w:t>
      </w:r>
      <w:proofErr w:type="gramStart"/>
      <w:r w:rsidRPr="005246EE">
        <w:rPr>
          <w:szCs w:val="22"/>
        </w:rPr>
        <w:t>devient  définitive</w:t>
      </w:r>
      <w:proofErr w:type="gramEnd"/>
      <w:r w:rsidRPr="005246EE">
        <w:rPr>
          <w:szCs w:val="22"/>
        </w:rPr>
        <w:t xml:space="preserve"> en l’absence de contestation écrite dans un délai d'un mois ;</w:t>
      </w:r>
    </w:p>
    <w:p w14:paraId="6BD03ADD" w14:textId="77777777" w:rsidR="00102365" w:rsidRPr="005246EE" w:rsidRDefault="00102365" w:rsidP="00102365">
      <w:pPr>
        <w:spacing w:before="80" w:after="0"/>
        <w:ind w:left="426"/>
        <w:jc w:val="both"/>
        <w:rPr>
          <w:szCs w:val="22"/>
        </w:rPr>
      </w:pPr>
      <w:r w:rsidRPr="005246EE">
        <w:rPr>
          <w:szCs w:val="22"/>
        </w:rPr>
        <w:lastRenderedPageBreak/>
        <w:t>- En cas de contestation par le titulaire, celui-ci dispose de 3 mois pour saisir le tribunal administratif compétent. Passé 6 mois sans contestation, la décision est réputée acceptée et toute réclamation ultérieure est irrecevable.</w:t>
      </w:r>
    </w:p>
    <w:p w14:paraId="78323936" w14:textId="77777777" w:rsidR="006A0F7D" w:rsidRPr="005246EE" w:rsidRDefault="006A0F7D" w:rsidP="006A0F7D">
      <w:pPr>
        <w:jc w:val="both"/>
      </w:pPr>
      <w:r w:rsidRPr="005246EE">
        <w:t xml:space="preserve">Les factures doivent inclure : </w:t>
      </w:r>
    </w:p>
    <w:p w14:paraId="39C9B657" w14:textId="77777777" w:rsidR="006A0F7D" w:rsidRPr="005246EE" w:rsidRDefault="006A0F7D" w:rsidP="006A0F7D">
      <w:pPr>
        <w:pStyle w:val="Paragraphedeliste"/>
        <w:numPr>
          <w:ilvl w:val="0"/>
          <w:numId w:val="36"/>
        </w:numPr>
        <w:jc w:val="both"/>
      </w:pPr>
      <w:r w:rsidRPr="005246EE">
        <w:t>Nom et adresse du titulaire ;</w:t>
      </w:r>
    </w:p>
    <w:p w14:paraId="0A650CD6" w14:textId="77777777" w:rsidR="006A0F7D" w:rsidRPr="005246EE" w:rsidRDefault="006A0F7D" w:rsidP="006A0F7D">
      <w:pPr>
        <w:pStyle w:val="Paragraphedeliste"/>
        <w:numPr>
          <w:ilvl w:val="0"/>
          <w:numId w:val="36"/>
        </w:numPr>
        <w:jc w:val="both"/>
      </w:pPr>
      <w:r w:rsidRPr="005246EE">
        <w:t>Numéro de compte bancaire indiqué au contrat ;</w:t>
      </w:r>
    </w:p>
    <w:p w14:paraId="61AA306D" w14:textId="77777777" w:rsidR="006A0F7D" w:rsidRPr="005246EE" w:rsidRDefault="006A0F7D" w:rsidP="006A0F7D">
      <w:pPr>
        <w:pStyle w:val="Paragraphedeliste"/>
        <w:numPr>
          <w:ilvl w:val="0"/>
          <w:numId w:val="36"/>
        </w:numPr>
        <w:jc w:val="both"/>
      </w:pPr>
      <w:r w:rsidRPr="005246EE">
        <w:t xml:space="preserve">Numéro de RIDET ; </w:t>
      </w:r>
    </w:p>
    <w:p w14:paraId="5910B8C3" w14:textId="77777777" w:rsidR="006A0F7D" w:rsidRPr="005246EE" w:rsidRDefault="006A0F7D" w:rsidP="006A0F7D">
      <w:pPr>
        <w:pStyle w:val="Paragraphedeliste"/>
        <w:numPr>
          <w:ilvl w:val="0"/>
          <w:numId w:val="36"/>
        </w:numPr>
        <w:jc w:val="both"/>
      </w:pPr>
      <w:r w:rsidRPr="005246EE">
        <w:t>Numéro et date du contrat et des éventuels avenants ;</w:t>
      </w:r>
    </w:p>
    <w:p w14:paraId="718CF1A5" w14:textId="19EDBF42" w:rsidR="006A0F7D" w:rsidRPr="005246EE" w:rsidRDefault="006A0F7D" w:rsidP="006A0F7D">
      <w:pPr>
        <w:pStyle w:val="Paragraphedeliste"/>
        <w:numPr>
          <w:ilvl w:val="0"/>
          <w:numId w:val="36"/>
        </w:numPr>
        <w:jc w:val="both"/>
      </w:pPr>
      <w:r w:rsidRPr="005246EE">
        <w:t>Prestations réalisées (avec Nom et prénom du locataire du site) et montant total des prestations exécutées ;</w:t>
      </w:r>
    </w:p>
    <w:p w14:paraId="6AB87E0F" w14:textId="7CC91F31" w:rsidR="00815C00" w:rsidRPr="005246EE" w:rsidRDefault="00815C00" w:rsidP="00815C00">
      <w:r w:rsidRPr="005246EE">
        <w:t>Les factures sont payables sur le compte ouvert au nom de :</w:t>
      </w:r>
    </w:p>
    <w:p w14:paraId="42C8F491" w14:textId="134E3FF5" w:rsidR="00C5493F" w:rsidRPr="005246EE" w:rsidRDefault="00C5493F" w:rsidP="00C5493F">
      <w:pPr>
        <w:spacing w:after="0"/>
        <w:rPr>
          <w:szCs w:val="22"/>
        </w:rPr>
      </w:pPr>
      <w:r w:rsidRPr="005246EE">
        <w:rPr>
          <w:szCs w:val="22"/>
        </w:rPr>
        <w:t xml:space="preserve">NOM : </w:t>
      </w:r>
      <w:sdt>
        <w:sdtPr>
          <w:id w:val="-1151676275"/>
          <w:placeholder>
            <w:docPart w:val="776E4AA20BB64951B986AD95FADC14A1"/>
          </w:placeholder>
          <w:showingPlcHdr/>
        </w:sdtPr>
        <w:sdtEndPr/>
        <w:sdtContent>
          <w:r w:rsidRPr="005246EE">
            <w:rPr>
              <w:color w:val="0070C0"/>
            </w:rPr>
            <w:t>[A compléter]</w:t>
          </w:r>
        </w:sdtContent>
      </w:sdt>
    </w:p>
    <w:p w14:paraId="325B46D4" w14:textId="2D680E1C" w:rsidR="00C5493F" w:rsidRPr="005246EE" w:rsidRDefault="00C5493F" w:rsidP="00C5493F">
      <w:pPr>
        <w:spacing w:after="0"/>
        <w:rPr>
          <w:szCs w:val="22"/>
        </w:rPr>
      </w:pPr>
      <w:r w:rsidRPr="005246EE">
        <w:rPr>
          <w:szCs w:val="22"/>
        </w:rPr>
        <w:t xml:space="preserve">BANQUE : </w:t>
      </w:r>
      <w:sdt>
        <w:sdtPr>
          <w:id w:val="695510527"/>
          <w:placeholder>
            <w:docPart w:val="43BB544929FE44909BC8EC712B262707"/>
          </w:placeholder>
          <w:showingPlcHdr/>
        </w:sdtPr>
        <w:sdtEndPr/>
        <w:sdtContent>
          <w:r w:rsidRPr="005246EE">
            <w:rPr>
              <w:color w:val="0070C0"/>
            </w:rPr>
            <w:t>[A compléter]</w:t>
          </w:r>
        </w:sdtContent>
      </w:sdt>
    </w:p>
    <w:p w14:paraId="72B8F8EC" w14:textId="1640E0E4" w:rsidR="00C5493F" w:rsidRPr="005246EE" w:rsidRDefault="00C5493F" w:rsidP="00C5493F">
      <w:pPr>
        <w:spacing w:after="0"/>
        <w:jc w:val="both"/>
        <w:rPr>
          <w:szCs w:val="22"/>
        </w:rPr>
      </w:pPr>
      <w:r w:rsidRPr="005246EE">
        <w:rPr>
          <w:szCs w:val="22"/>
        </w:rPr>
        <w:t xml:space="preserve">N° de compte : </w:t>
      </w:r>
      <w:sdt>
        <w:sdtPr>
          <w:rPr>
            <w:szCs w:val="22"/>
          </w:rPr>
          <w:id w:val="-1745791271"/>
          <w:placeholder>
            <w:docPart w:val="A8D88EAE1A4D43A5A94DA2954BF5B5A3"/>
          </w:placeholder>
          <w:showingPlcHdr/>
        </w:sdtPr>
        <w:sdtEndPr/>
        <w:sdtContent>
          <w:r w:rsidRPr="005246EE">
            <w:rPr>
              <w:color w:val="0070C0"/>
              <w:szCs w:val="22"/>
            </w:rPr>
            <w:t>[Code banque 5 ch.]</w:t>
          </w:r>
        </w:sdtContent>
      </w:sdt>
      <w:r w:rsidRPr="005246EE">
        <w:rPr>
          <w:szCs w:val="22"/>
        </w:rPr>
        <w:t xml:space="preserve">  |  </w:t>
      </w:r>
      <w:sdt>
        <w:sdtPr>
          <w:rPr>
            <w:szCs w:val="22"/>
          </w:rPr>
          <w:id w:val="581032726"/>
          <w:placeholder>
            <w:docPart w:val="F3EA12FBE18246BCB9E0574C7B9BD464"/>
          </w:placeholder>
          <w:showingPlcHdr/>
        </w:sdtPr>
        <w:sdtEndPr/>
        <w:sdtContent>
          <w:r w:rsidRPr="005246EE">
            <w:rPr>
              <w:color w:val="0070C0"/>
              <w:szCs w:val="22"/>
            </w:rPr>
            <w:t>[Code guichet 5 ch.]</w:t>
          </w:r>
        </w:sdtContent>
      </w:sdt>
      <w:r w:rsidRPr="005246EE">
        <w:rPr>
          <w:szCs w:val="22"/>
        </w:rPr>
        <w:t xml:space="preserve">  |  </w:t>
      </w:r>
      <w:sdt>
        <w:sdtPr>
          <w:rPr>
            <w:szCs w:val="22"/>
          </w:rPr>
          <w:id w:val="1277679844"/>
          <w:placeholder>
            <w:docPart w:val="F193D840F5F84CA1B39BA9CEE60EA9AC"/>
          </w:placeholder>
          <w:showingPlcHdr/>
        </w:sdtPr>
        <w:sdtEndPr/>
        <w:sdtContent>
          <w:r w:rsidRPr="005246EE">
            <w:rPr>
              <w:color w:val="0070C0"/>
              <w:szCs w:val="22"/>
            </w:rPr>
            <w:t>[Numéro de compte 11 ch.]</w:t>
          </w:r>
        </w:sdtContent>
      </w:sdt>
      <w:r w:rsidRPr="005246EE">
        <w:rPr>
          <w:szCs w:val="22"/>
        </w:rPr>
        <w:t xml:space="preserve">  |  </w:t>
      </w:r>
      <w:sdt>
        <w:sdtPr>
          <w:rPr>
            <w:szCs w:val="22"/>
          </w:rPr>
          <w:id w:val="506485550"/>
          <w:placeholder>
            <w:docPart w:val="64149E17503D4592B39FD2A018AEB481"/>
          </w:placeholder>
          <w:showingPlcHdr/>
        </w:sdtPr>
        <w:sdtEndPr/>
        <w:sdtContent>
          <w:r w:rsidRPr="005246EE">
            <w:rPr>
              <w:color w:val="0070C0"/>
              <w:szCs w:val="22"/>
            </w:rPr>
            <w:t>[Clé RIB 2 ch.]</w:t>
          </w:r>
        </w:sdtContent>
      </w:sdt>
    </w:p>
    <w:p w14:paraId="3D3261A2" w14:textId="60091A2D" w:rsidR="00815C00" w:rsidRPr="005246EE" w:rsidRDefault="00815C00" w:rsidP="00C5493F">
      <w:pPr>
        <w:tabs>
          <w:tab w:val="left" w:leader="dot" w:pos="7938"/>
          <w:tab w:val="right" w:leader="dot" w:pos="9070"/>
        </w:tabs>
        <w:spacing w:after="0"/>
        <w:jc w:val="both"/>
      </w:pPr>
      <w:r w:rsidRPr="005246EE">
        <w:t xml:space="preserve">La dépense est imputable au budget de la province Sud, exercice </w:t>
      </w:r>
      <w:r w:rsidRPr="005246EE">
        <w:rPr>
          <w:b/>
        </w:rPr>
        <w:t>202</w:t>
      </w:r>
      <w:r w:rsidR="00A86642" w:rsidRPr="005246EE">
        <w:rPr>
          <w:b/>
        </w:rPr>
        <w:t>5</w:t>
      </w:r>
      <w:r w:rsidRPr="005246EE">
        <w:t xml:space="preserve">, chapitre : </w:t>
      </w:r>
      <w:sdt>
        <w:sdtPr>
          <w:rPr>
            <w:szCs w:val="22"/>
          </w:rPr>
          <w:id w:val="-632405692"/>
          <w:placeholder>
            <w:docPart w:val="5697855BFD9E4160A099CDCFF174F1DD"/>
          </w:placeholder>
          <w:showingPlcHdr/>
        </w:sdtPr>
        <w:sdtEndPr/>
        <w:sdtContent>
          <w:r w:rsidR="003D1A47" w:rsidRPr="005246EE">
            <w:rPr>
              <w:color w:val="0070C0"/>
              <w:szCs w:val="22"/>
            </w:rPr>
            <w:t>[A compléter]</w:t>
          </w:r>
        </w:sdtContent>
      </w:sdt>
      <w:r w:rsidRPr="005246EE">
        <w:rPr>
          <w:b/>
        </w:rPr>
        <w:t xml:space="preserve"> </w:t>
      </w:r>
      <w:r w:rsidRPr="005246EE">
        <w:t>– opération n</w:t>
      </w:r>
      <w:proofErr w:type="gramStart"/>
      <w:r w:rsidRPr="005246EE">
        <w:t>°:</w:t>
      </w:r>
      <w:proofErr w:type="gramEnd"/>
      <w:r w:rsidRPr="005246EE">
        <w:t xml:space="preserve"> </w:t>
      </w:r>
      <w:sdt>
        <w:sdtPr>
          <w:rPr>
            <w:szCs w:val="22"/>
          </w:rPr>
          <w:id w:val="-839766426"/>
          <w:placeholder>
            <w:docPart w:val="1687DB2363CE4C9C9022B85C45CDD3F1"/>
          </w:placeholder>
          <w:showingPlcHdr/>
        </w:sdtPr>
        <w:sdtEndPr/>
        <w:sdtContent>
          <w:r w:rsidR="003D1A47" w:rsidRPr="005246EE">
            <w:rPr>
              <w:color w:val="0070C0"/>
              <w:szCs w:val="22"/>
            </w:rPr>
            <w:t>[Numéro + libellé]</w:t>
          </w:r>
        </w:sdtContent>
      </w:sdt>
      <w:r w:rsidR="003D1A47" w:rsidRPr="005246EE">
        <w:t xml:space="preserve"> </w:t>
      </w:r>
      <w:r w:rsidRPr="005246EE">
        <w:t>– AP/AE :</w:t>
      </w:r>
      <w:r w:rsidRPr="005246EE">
        <w:rPr>
          <w:b/>
          <w:szCs w:val="22"/>
        </w:rPr>
        <w:t xml:space="preserve"> </w:t>
      </w:r>
      <w:sdt>
        <w:sdtPr>
          <w:rPr>
            <w:szCs w:val="22"/>
          </w:rPr>
          <w:id w:val="105939409"/>
          <w:placeholder>
            <w:docPart w:val="69D34FF570C6472C86BD7BCD6D27AE1E"/>
          </w:placeholder>
          <w:showingPlcHdr/>
        </w:sdtPr>
        <w:sdtEndPr/>
        <w:sdtContent>
          <w:r w:rsidR="003D1A47" w:rsidRPr="005246EE">
            <w:rPr>
              <w:color w:val="0070C0"/>
              <w:szCs w:val="22"/>
            </w:rPr>
            <w:t>[A compléter]</w:t>
          </w:r>
        </w:sdtContent>
      </w:sdt>
      <w:r w:rsidR="003D1A47" w:rsidRPr="005246EE">
        <w:rPr>
          <w:szCs w:val="22"/>
        </w:rPr>
        <w:t>.</w:t>
      </w:r>
    </w:p>
    <w:p w14:paraId="50D84CE8" w14:textId="20A61C56" w:rsidR="00AA6CE9" w:rsidRPr="005246EE" w:rsidRDefault="00AA6CE9" w:rsidP="00AA6CE9">
      <w:pPr>
        <w:spacing w:before="360" w:after="240"/>
      </w:pPr>
      <w:r w:rsidRPr="005246EE">
        <w:rPr>
          <w:b/>
          <w:u w:val="single"/>
        </w:rPr>
        <w:t>ARTICLE 4 – SOUS-TRAITANCE</w:t>
      </w:r>
      <w:r w:rsidRPr="005246EE">
        <w:t xml:space="preserve"> </w:t>
      </w:r>
    </w:p>
    <w:p w14:paraId="2D310B70" w14:textId="77777777" w:rsidR="00EF35D1" w:rsidRPr="005246EE" w:rsidRDefault="00EF35D1" w:rsidP="00EF35D1">
      <w:pPr>
        <w:spacing w:before="80"/>
        <w:jc w:val="both"/>
      </w:pPr>
      <w:r w:rsidRPr="005246EE">
        <w:t xml:space="preserve">Le tableau ci-après indique les sous-traitants déclarés au contrat ou envisagés en cours d’exécution : </w:t>
      </w:r>
    </w:p>
    <w:bookmarkStart w:id="11" w:name="_MON_1781948437"/>
    <w:bookmarkEnd w:id="11"/>
    <w:p w14:paraId="1F99D3E1" w14:textId="7AF09DD9" w:rsidR="00EF35D1" w:rsidRPr="005246EE" w:rsidRDefault="00EF35D1" w:rsidP="00EF35D1">
      <w:pPr>
        <w:jc w:val="both"/>
        <w:rPr>
          <w:b/>
          <w:szCs w:val="22"/>
          <w:u w:val="single"/>
        </w:rPr>
      </w:pPr>
      <w:r w:rsidRPr="005246EE">
        <w:rPr>
          <w:szCs w:val="22"/>
        </w:rPr>
        <w:object w:dxaOrig="10227" w:dyaOrig="2310" w14:anchorId="7BCCF2D4">
          <v:shape id="_x0000_i1028" type="#_x0000_t75" style="width:502.8pt;height:116.4pt" o:ole="">
            <v:imagedata r:id="rId10" o:title=""/>
          </v:shape>
          <o:OLEObject Type="Embed" ProgID="Excel.Sheet.12" ShapeID="_x0000_i1028" DrawAspect="Content" ObjectID="_1816494913" r:id="rId11"/>
        </w:object>
      </w:r>
      <w:r w:rsidRPr="005246EE">
        <w:rPr>
          <w:b/>
          <w:szCs w:val="22"/>
          <w:u w:val="single"/>
        </w:rPr>
        <w:t>Nota</w:t>
      </w:r>
      <w:r w:rsidRPr="005246EE">
        <w:rPr>
          <w:b/>
          <w:szCs w:val="22"/>
        </w:rPr>
        <w:t xml:space="preserve"> :</w:t>
      </w:r>
      <w:r w:rsidRPr="005246EE">
        <w:rPr>
          <w:b/>
          <w:i/>
          <w:szCs w:val="22"/>
        </w:rPr>
        <w:t xml:space="preserve"> pour les sous-traitants envisagés, l’identification du sous-traitant (colonne 2) n’est pas à renseigner.</w:t>
      </w:r>
    </w:p>
    <w:p w14:paraId="088E908D" w14:textId="77777777" w:rsidR="009D1865" w:rsidRPr="005246EE" w:rsidRDefault="009D1865" w:rsidP="009D1865">
      <w:pPr>
        <w:keepNext/>
        <w:spacing w:before="360" w:after="240"/>
        <w:outlineLvl w:val="0"/>
        <w:rPr>
          <w:b/>
          <w:bCs/>
          <w:szCs w:val="22"/>
          <w:u w:val="single"/>
        </w:rPr>
      </w:pPr>
      <w:r w:rsidRPr="005246EE">
        <w:rPr>
          <w:b/>
          <w:bCs/>
          <w:szCs w:val="22"/>
          <w:u w:val="single"/>
        </w:rPr>
        <w:t xml:space="preserve">ARTICLE </w:t>
      </w:r>
      <w:r w:rsidR="00AA6CE9" w:rsidRPr="005246EE">
        <w:rPr>
          <w:b/>
          <w:bCs/>
          <w:szCs w:val="22"/>
          <w:u w:val="single"/>
        </w:rPr>
        <w:t>5</w:t>
      </w:r>
      <w:r w:rsidRPr="005246EE">
        <w:rPr>
          <w:b/>
          <w:bCs/>
          <w:szCs w:val="22"/>
          <w:u w:val="single"/>
        </w:rPr>
        <w:t xml:space="preserve"> – </w:t>
      </w:r>
      <w:r w:rsidR="00EF2C36" w:rsidRPr="005246EE">
        <w:rPr>
          <w:b/>
          <w:bCs/>
          <w:szCs w:val="22"/>
          <w:u w:val="single"/>
        </w:rPr>
        <w:t>GARANTIES FINANCIERES</w:t>
      </w:r>
    </w:p>
    <w:p w14:paraId="62BA6417" w14:textId="2C16D9D9" w:rsidR="006B069B" w:rsidRPr="005246EE" w:rsidRDefault="00597C81" w:rsidP="005A70AA">
      <w:pPr>
        <w:spacing w:before="80"/>
        <w:jc w:val="both"/>
        <w:rPr>
          <w:szCs w:val="22"/>
        </w:rPr>
      </w:pPr>
      <w:r w:rsidRPr="005246EE">
        <w:t>Sans objet</w:t>
      </w:r>
    </w:p>
    <w:p w14:paraId="508D945F" w14:textId="77777777" w:rsidR="00102365" w:rsidRPr="005246EE" w:rsidRDefault="00102365" w:rsidP="00102365">
      <w:pPr>
        <w:keepNext/>
        <w:spacing w:before="360" w:after="240"/>
        <w:outlineLvl w:val="0"/>
        <w:rPr>
          <w:b/>
          <w:bCs/>
          <w:szCs w:val="22"/>
          <w:u w:val="single"/>
        </w:rPr>
      </w:pPr>
      <w:r w:rsidRPr="005246EE">
        <w:rPr>
          <w:b/>
          <w:bCs/>
          <w:szCs w:val="22"/>
          <w:u w:val="single"/>
        </w:rPr>
        <w:t>ARTICLE 6 : DUREE ET DELAIS</w:t>
      </w:r>
    </w:p>
    <w:p w14:paraId="342E346D" w14:textId="77777777" w:rsidR="00102365" w:rsidRPr="005246EE" w:rsidRDefault="00430DB2" w:rsidP="00102365">
      <w:pPr>
        <w:spacing w:before="80"/>
        <w:jc w:val="both"/>
        <w:rPr>
          <w:rFonts w:eastAsia="Calibri"/>
          <w:szCs w:val="22"/>
        </w:rPr>
      </w:pPr>
      <w:r w:rsidRPr="005246EE">
        <w:rPr>
          <w:rFonts w:eastAsia="Calibri"/>
          <w:szCs w:val="22"/>
        </w:rPr>
        <w:t>Le contrat prend effet dès sa notification et prend fin le 31 décembre de la même année.</w:t>
      </w:r>
    </w:p>
    <w:p w14:paraId="4BDE69CA" w14:textId="77777777" w:rsidR="00102365" w:rsidRPr="005246EE" w:rsidRDefault="00430DB2" w:rsidP="00102365">
      <w:pPr>
        <w:spacing w:before="80"/>
        <w:jc w:val="both"/>
        <w:rPr>
          <w:rFonts w:eastAsia="Calibri"/>
          <w:szCs w:val="22"/>
        </w:rPr>
      </w:pPr>
      <w:r w:rsidRPr="005246EE">
        <w:rPr>
          <w:rFonts w:eastAsia="Calibri"/>
          <w:szCs w:val="22"/>
        </w:rPr>
        <w:t xml:space="preserve">Il peut être reconduit par décision expresse pour une période minimale d’un an, sans que la durée totale n’excède quatre ans. </w:t>
      </w:r>
    </w:p>
    <w:p w14:paraId="47365416" w14:textId="77777777" w:rsidR="00102365" w:rsidRPr="005246EE" w:rsidRDefault="00430DB2" w:rsidP="00102365">
      <w:pPr>
        <w:spacing w:before="80"/>
        <w:jc w:val="both"/>
        <w:rPr>
          <w:rFonts w:eastAsia="Calibri"/>
          <w:szCs w:val="22"/>
        </w:rPr>
      </w:pPr>
      <w:r w:rsidRPr="005246EE">
        <w:rPr>
          <w:rFonts w:eastAsia="Calibri"/>
          <w:szCs w:val="22"/>
        </w:rPr>
        <w:t>Cette décision doit être notifiée au plus tard deux mois avant la date de fin de la période en cours.</w:t>
      </w:r>
    </w:p>
    <w:p w14:paraId="4C23C959" w14:textId="77777777" w:rsidR="00102365" w:rsidRPr="005246EE" w:rsidRDefault="00430DB2" w:rsidP="00102365">
      <w:pPr>
        <w:spacing w:before="80"/>
        <w:jc w:val="both"/>
        <w:rPr>
          <w:rFonts w:eastAsia="Calibri"/>
          <w:szCs w:val="22"/>
        </w:rPr>
      </w:pPr>
      <w:r w:rsidRPr="005246EE">
        <w:rPr>
          <w:rFonts w:eastAsia="Calibri"/>
          <w:szCs w:val="22"/>
        </w:rPr>
        <w:t>La durée de validité du contrat correspond à la durée initiale ainsi qu’à l’ensemble des périodes de reconduction, si le contrat les prévoit.</w:t>
      </w:r>
    </w:p>
    <w:p w14:paraId="58AED3DB" w14:textId="77777777" w:rsidR="00102365" w:rsidRPr="005246EE" w:rsidRDefault="00430DB2" w:rsidP="00102365">
      <w:pPr>
        <w:spacing w:before="80"/>
        <w:jc w:val="both"/>
        <w:rPr>
          <w:rFonts w:eastAsia="Calibri"/>
          <w:szCs w:val="22"/>
        </w:rPr>
      </w:pPr>
      <w:r w:rsidRPr="005246EE">
        <w:rPr>
          <w:rFonts w:eastAsia="Calibri"/>
          <w:szCs w:val="22"/>
        </w:rPr>
        <w:t>Les commandes peuvent être émises à compter de la date de prise d’effet du contrat jusqu’au dernier jour de sa validité, même si l’exécution des prestations commandées se poursuit au-delà de cette date.</w:t>
      </w:r>
    </w:p>
    <w:p w14:paraId="18D37FC6" w14:textId="39E4E097" w:rsidR="004A1A05" w:rsidRPr="005246EE" w:rsidRDefault="00430DB2" w:rsidP="00102365">
      <w:pPr>
        <w:spacing w:before="80"/>
        <w:jc w:val="both"/>
        <w:rPr>
          <w:rFonts w:eastAsia="Calibri"/>
          <w:szCs w:val="22"/>
        </w:rPr>
      </w:pPr>
      <w:r w:rsidRPr="005246EE">
        <w:rPr>
          <w:rFonts w:eastAsia="Calibri"/>
          <w:szCs w:val="22"/>
        </w:rPr>
        <w:t>Les prestations du présent contrat seront exécutées dans les délais précisés dans le CCTP ou, à défaut, dans la commande.</w:t>
      </w:r>
    </w:p>
    <w:p w14:paraId="1C88D321" w14:textId="77777777" w:rsidR="00102365" w:rsidRPr="005246EE" w:rsidRDefault="00102365" w:rsidP="00102365">
      <w:pPr>
        <w:spacing w:before="80"/>
        <w:jc w:val="both"/>
        <w:rPr>
          <w:rFonts w:eastAsia="Calibri"/>
          <w:szCs w:val="22"/>
        </w:rPr>
      </w:pPr>
    </w:p>
    <w:p w14:paraId="63E886E8" w14:textId="474ABA22" w:rsidR="002A1D9D" w:rsidRPr="005246EE" w:rsidRDefault="00D46DD9" w:rsidP="007A10E4">
      <w:pPr>
        <w:keepNext/>
        <w:spacing w:before="360" w:after="240"/>
        <w:outlineLvl w:val="0"/>
        <w:rPr>
          <w:b/>
          <w:bCs/>
          <w:szCs w:val="22"/>
          <w:u w:val="single"/>
        </w:rPr>
      </w:pPr>
      <w:r w:rsidRPr="005246EE">
        <w:rPr>
          <w:b/>
          <w:bCs/>
          <w:szCs w:val="22"/>
          <w:u w:val="single"/>
        </w:rPr>
        <w:lastRenderedPageBreak/>
        <w:t xml:space="preserve">ARTICLE </w:t>
      </w:r>
      <w:r w:rsidR="00AA6CE9" w:rsidRPr="005246EE">
        <w:rPr>
          <w:b/>
          <w:bCs/>
          <w:szCs w:val="22"/>
          <w:u w:val="single"/>
        </w:rPr>
        <w:t>7</w:t>
      </w:r>
      <w:r w:rsidRPr="005246EE">
        <w:rPr>
          <w:b/>
          <w:bCs/>
          <w:szCs w:val="22"/>
          <w:u w:val="single"/>
        </w:rPr>
        <w:t xml:space="preserve"> – PENALITES &amp; RESILIATION</w:t>
      </w:r>
    </w:p>
    <w:p w14:paraId="6A8C6764" w14:textId="44C8DE67" w:rsidR="002A1D9D" w:rsidRPr="005246EE" w:rsidRDefault="00AA6CE9" w:rsidP="00471BB3">
      <w:pPr>
        <w:spacing w:before="0"/>
        <w:jc w:val="both"/>
        <w:outlineLvl w:val="1"/>
        <w:rPr>
          <w:rFonts w:eastAsia="Calibri"/>
          <w:b/>
          <w:szCs w:val="22"/>
          <w:u w:val="single"/>
        </w:rPr>
      </w:pPr>
      <w:r w:rsidRPr="005246EE">
        <w:rPr>
          <w:rFonts w:eastAsia="Calibri"/>
          <w:b/>
          <w:szCs w:val="22"/>
          <w:u w:val="single"/>
        </w:rPr>
        <w:t>7</w:t>
      </w:r>
      <w:r w:rsidR="002A1D9D" w:rsidRPr="005246EE">
        <w:rPr>
          <w:rFonts w:eastAsia="Calibri"/>
          <w:b/>
          <w:szCs w:val="22"/>
          <w:u w:val="single"/>
        </w:rPr>
        <w:t>.</w:t>
      </w:r>
      <w:r w:rsidR="00D46DD9" w:rsidRPr="005246EE">
        <w:rPr>
          <w:rFonts w:eastAsia="Calibri"/>
          <w:b/>
          <w:szCs w:val="22"/>
          <w:u w:val="single"/>
        </w:rPr>
        <w:t>1</w:t>
      </w:r>
      <w:r w:rsidR="002A1D9D" w:rsidRPr="005246EE">
        <w:rPr>
          <w:rFonts w:eastAsia="Calibri"/>
          <w:b/>
          <w:szCs w:val="22"/>
          <w:u w:val="single"/>
        </w:rPr>
        <w:t xml:space="preserve"> </w:t>
      </w:r>
      <w:r w:rsidR="003870AF" w:rsidRPr="005246EE">
        <w:rPr>
          <w:rFonts w:eastAsia="Calibri"/>
          <w:b/>
          <w:szCs w:val="22"/>
          <w:u w:val="single"/>
        </w:rPr>
        <w:t>–</w:t>
      </w:r>
      <w:r w:rsidR="002A1D9D" w:rsidRPr="005246EE">
        <w:rPr>
          <w:rFonts w:eastAsia="Calibri"/>
          <w:b/>
          <w:szCs w:val="22"/>
          <w:u w:val="single"/>
        </w:rPr>
        <w:t xml:space="preserve"> Pénalités</w:t>
      </w:r>
    </w:p>
    <w:tbl>
      <w:tblPr>
        <w:tblW w:w="7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3287"/>
      </w:tblGrid>
      <w:tr w:rsidR="003870AF" w:rsidRPr="005246EE" w14:paraId="51EF8833" w14:textId="77777777" w:rsidTr="00A86642">
        <w:trPr>
          <w:jc w:val="center"/>
        </w:trPr>
        <w:tc>
          <w:tcPr>
            <w:tcW w:w="4707" w:type="dxa"/>
            <w:shd w:val="clear" w:color="auto" w:fill="auto"/>
            <w:vAlign w:val="center"/>
          </w:tcPr>
          <w:p w14:paraId="26B46F1A" w14:textId="77777777" w:rsidR="003870AF" w:rsidRPr="005246EE" w:rsidRDefault="003870AF" w:rsidP="00A86642">
            <w:pPr>
              <w:spacing w:before="0" w:after="0" w:line="288" w:lineRule="auto"/>
              <w:jc w:val="center"/>
              <w:rPr>
                <w:szCs w:val="22"/>
              </w:rPr>
            </w:pPr>
            <w:r w:rsidRPr="005246EE">
              <w:rPr>
                <w:szCs w:val="22"/>
              </w:rPr>
              <w:t>Prestation / Fourniture</w:t>
            </w:r>
          </w:p>
        </w:tc>
        <w:tc>
          <w:tcPr>
            <w:tcW w:w="3287" w:type="dxa"/>
            <w:shd w:val="clear" w:color="auto" w:fill="auto"/>
            <w:vAlign w:val="center"/>
          </w:tcPr>
          <w:p w14:paraId="7316EF84" w14:textId="77777777" w:rsidR="003870AF" w:rsidRPr="005246EE" w:rsidRDefault="003870AF" w:rsidP="00A86642">
            <w:pPr>
              <w:spacing w:before="0" w:after="0" w:line="288" w:lineRule="auto"/>
              <w:jc w:val="center"/>
              <w:rPr>
                <w:szCs w:val="22"/>
              </w:rPr>
            </w:pPr>
            <w:r w:rsidRPr="005246EE">
              <w:rPr>
                <w:szCs w:val="22"/>
              </w:rPr>
              <w:t>Montant (francs CFP)</w:t>
            </w:r>
          </w:p>
        </w:tc>
      </w:tr>
      <w:tr w:rsidR="003870AF" w:rsidRPr="005246EE" w14:paraId="49FAAE09" w14:textId="77777777" w:rsidTr="00A86642">
        <w:trPr>
          <w:jc w:val="center"/>
        </w:trPr>
        <w:tc>
          <w:tcPr>
            <w:tcW w:w="4707" w:type="dxa"/>
            <w:shd w:val="clear" w:color="auto" w:fill="auto"/>
            <w:vAlign w:val="center"/>
          </w:tcPr>
          <w:p w14:paraId="7D2C1402" w14:textId="71DB95D5" w:rsidR="003870AF" w:rsidRPr="005246EE" w:rsidRDefault="00914264" w:rsidP="00A86642">
            <w:pPr>
              <w:spacing w:before="0" w:after="0" w:line="288" w:lineRule="auto"/>
              <w:jc w:val="center"/>
              <w:rPr>
                <w:szCs w:val="22"/>
              </w:rPr>
            </w:pPr>
            <w:r w:rsidRPr="005246EE">
              <w:rPr>
                <w:szCs w:val="22"/>
              </w:rPr>
              <w:t>Absence lors</w:t>
            </w:r>
            <w:r w:rsidR="007A10E4" w:rsidRPr="005246EE">
              <w:rPr>
                <w:szCs w:val="22"/>
              </w:rPr>
              <w:t xml:space="preserve"> d’un</w:t>
            </w:r>
            <w:r w:rsidR="003870AF" w:rsidRPr="005246EE">
              <w:rPr>
                <w:szCs w:val="22"/>
              </w:rPr>
              <w:t xml:space="preserve"> l’</w:t>
            </w:r>
            <w:r w:rsidR="007A10E4" w:rsidRPr="005246EE">
              <w:rPr>
                <w:szCs w:val="22"/>
              </w:rPr>
              <w:t xml:space="preserve">état des </w:t>
            </w:r>
            <w:r w:rsidR="00A86642" w:rsidRPr="005246EE">
              <w:rPr>
                <w:szCs w:val="22"/>
              </w:rPr>
              <w:t>lieux entrée</w:t>
            </w:r>
            <w:r w:rsidR="003870AF" w:rsidRPr="005246EE">
              <w:rPr>
                <w:szCs w:val="22"/>
              </w:rPr>
              <w:t xml:space="preserve"> et de sortie</w:t>
            </w:r>
          </w:p>
        </w:tc>
        <w:tc>
          <w:tcPr>
            <w:tcW w:w="3287" w:type="dxa"/>
            <w:shd w:val="clear" w:color="auto" w:fill="auto"/>
            <w:vAlign w:val="center"/>
          </w:tcPr>
          <w:p w14:paraId="280E5C61" w14:textId="42BB4E70" w:rsidR="003870AF" w:rsidRPr="005246EE" w:rsidRDefault="00102365" w:rsidP="00A86642">
            <w:pPr>
              <w:spacing w:before="0" w:after="0" w:line="288" w:lineRule="auto"/>
              <w:jc w:val="center"/>
              <w:rPr>
                <w:szCs w:val="22"/>
              </w:rPr>
            </w:pPr>
            <w:r w:rsidRPr="005246EE">
              <w:rPr>
                <w:szCs w:val="22"/>
              </w:rPr>
              <w:t>1</w:t>
            </w:r>
            <w:r w:rsidR="00A86642" w:rsidRPr="005246EE">
              <w:rPr>
                <w:szCs w:val="22"/>
              </w:rPr>
              <w:t xml:space="preserve">5 </w:t>
            </w:r>
            <w:r w:rsidR="003870AF" w:rsidRPr="005246EE">
              <w:rPr>
                <w:szCs w:val="22"/>
              </w:rPr>
              <w:t xml:space="preserve">000 F par </w:t>
            </w:r>
            <w:r w:rsidR="00A86642" w:rsidRPr="005246EE">
              <w:rPr>
                <w:szCs w:val="22"/>
              </w:rPr>
              <w:t>occurrence</w:t>
            </w:r>
          </w:p>
        </w:tc>
      </w:tr>
      <w:tr w:rsidR="00914264" w:rsidRPr="005246EE" w14:paraId="263124BD" w14:textId="77777777" w:rsidTr="00A86642">
        <w:trPr>
          <w:jc w:val="center"/>
        </w:trPr>
        <w:tc>
          <w:tcPr>
            <w:tcW w:w="4707" w:type="dxa"/>
            <w:shd w:val="clear" w:color="auto" w:fill="auto"/>
            <w:vAlign w:val="center"/>
          </w:tcPr>
          <w:p w14:paraId="08524146" w14:textId="17322EF1" w:rsidR="00914264" w:rsidRPr="005246EE" w:rsidRDefault="00914264" w:rsidP="008C7404">
            <w:pPr>
              <w:spacing w:before="0" w:after="0" w:line="288" w:lineRule="auto"/>
              <w:jc w:val="center"/>
              <w:rPr>
                <w:szCs w:val="22"/>
              </w:rPr>
            </w:pPr>
            <w:r w:rsidRPr="005246EE">
              <w:rPr>
                <w:szCs w:val="22"/>
              </w:rPr>
              <w:t>Manquement du prestataire dans la réalisation de l’état des lieux (oubli</w:t>
            </w:r>
            <w:r w:rsidR="008C7404" w:rsidRPr="005246EE">
              <w:rPr>
                <w:szCs w:val="22"/>
              </w:rPr>
              <w:t xml:space="preserve"> </w:t>
            </w:r>
            <w:r w:rsidRPr="005246EE">
              <w:rPr>
                <w:szCs w:val="22"/>
              </w:rPr>
              <w:t>de signalement d’une détérioration).</w:t>
            </w:r>
          </w:p>
        </w:tc>
        <w:tc>
          <w:tcPr>
            <w:tcW w:w="3287" w:type="dxa"/>
            <w:shd w:val="clear" w:color="auto" w:fill="auto"/>
            <w:vAlign w:val="center"/>
          </w:tcPr>
          <w:p w14:paraId="569ED3D3" w14:textId="2D55FBC3" w:rsidR="00914264" w:rsidRPr="005246EE" w:rsidRDefault="00102365" w:rsidP="00A86642">
            <w:pPr>
              <w:spacing w:before="0" w:after="0" w:line="288" w:lineRule="auto"/>
              <w:jc w:val="center"/>
              <w:rPr>
                <w:szCs w:val="22"/>
              </w:rPr>
            </w:pPr>
            <w:r w:rsidRPr="005246EE">
              <w:rPr>
                <w:szCs w:val="22"/>
              </w:rPr>
              <w:t>20</w:t>
            </w:r>
            <w:r w:rsidR="00914264" w:rsidRPr="005246EE">
              <w:rPr>
                <w:szCs w:val="22"/>
              </w:rPr>
              <w:t xml:space="preserve"> 000 F par état des lieux.</w:t>
            </w:r>
          </w:p>
        </w:tc>
      </w:tr>
      <w:tr w:rsidR="003870AF" w:rsidRPr="005246EE" w14:paraId="28E0BD93" w14:textId="77777777" w:rsidTr="00A86642">
        <w:trPr>
          <w:jc w:val="center"/>
        </w:trPr>
        <w:tc>
          <w:tcPr>
            <w:tcW w:w="4707" w:type="dxa"/>
            <w:shd w:val="clear" w:color="auto" w:fill="auto"/>
            <w:vAlign w:val="center"/>
          </w:tcPr>
          <w:p w14:paraId="30F35CF9" w14:textId="36165A81" w:rsidR="003870AF" w:rsidRPr="005246EE" w:rsidRDefault="003870AF" w:rsidP="00A86642">
            <w:pPr>
              <w:spacing w:before="0" w:after="0" w:line="288" w:lineRule="auto"/>
              <w:jc w:val="center"/>
              <w:rPr>
                <w:szCs w:val="22"/>
              </w:rPr>
            </w:pPr>
            <w:r w:rsidRPr="005246EE">
              <w:t>Non réponse au téléphone pendant l’astreinte</w:t>
            </w:r>
          </w:p>
        </w:tc>
        <w:tc>
          <w:tcPr>
            <w:tcW w:w="3287" w:type="dxa"/>
            <w:shd w:val="clear" w:color="auto" w:fill="auto"/>
            <w:vAlign w:val="center"/>
          </w:tcPr>
          <w:p w14:paraId="03427DCC" w14:textId="44AF4DD3" w:rsidR="003870AF" w:rsidRPr="005246EE" w:rsidRDefault="008C7404" w:rsidP="00A86642">
            <w:pPr>
              <w:spacing w:before="0" w:after="0" w:line="288" w:lineRule="auto"/>
              <w:jc w:val="center"/>
              <w:rPr>
                <w:szCs w:val="22"/>
              </w:rPr>
            </w:pPr>
            <w:r w:rsidRPr="005246EE">
              <w:rPr>
                <w:szCs w:val="22"/>
              </w:rPr>
              <w:t xml:space="preserve"> 5 </w:t>
            </w:r>
            <w:r w:rsidR="003870AF" w:rsidRPr="005246EE">
              <w:rPr>
                <w:szCs w:val="22"/>
              </w:rPr>
              <w:t>000 F par</w:t>
            </w:r>
            <w:r w:rsidR="00914264" w:rsidRPr="005246EE">
              <w:rPr>
                <w:szCs w:val="22"/>
              </w:rPr>
              <w:t xml:space="preserve"> occurrence avec un maximum de </w:t>
            </w:r>
            <w:r w:rsidR="00102365" w:rsidRPr="005246EE">
              <w:rPr>
                <w:szCs w:val="22"/>
              </w:rPr>
              <w:t>20</w:t>
            </w:r>
            <w:r w:rsidR="00914264" w:rsidRPr="005246EE">
              <w:rPr>
                <w:szCs w:val="22"/>
              </w:rPr>
              <w:t xml:space="preserve"> 000 F par </w:t>
            </w:r>
            <w:r w:rsidR="00AA4E25" w:rsidRPr="005246EE">
              <w:rPr>
                <w:szCs w:val="22"/>
              </w:rPr>
              <w:t>astreinte</w:t>
            </w:r>
            <w:r w:rsidR="00A86642" w:rsidRPr="005246EE">
              <w:rPr>
                <w:szCs w:val="22"/>
              </w:rPr>
              <w:t>.</w:t>
            </w:r>
          </w:p>
        </w:tc>
      </w:tr>
    </w:tbl>
    <w:p w14:paraId="50016E79" w14:textId="77777777" w:rsidR="004A1A05" w:rsidRPr="005246EE" w:rsidRDefault="004A1A05" w:rsidP="005A08B1">
      <w:pPr>
        <w:spacing w:before="80"/>
        <w:jc w:val="both"/>
        <w:rPr>
          <w:rFonts w:eastAsia="Calibri"/>
          <w:szCs w:val="22"/>
        </w:rPr>
      </w:pPr>
      <w:r w:rsidRPr="005246EE">
        <w:rPr>
          <w:rFonts w:eastAsia="Calibri"/>
          <w:szCs w:val="22"/>
        </w:rPr>
        <w:t xml:space="preserve">En cas de retard ou de manquement dans l'exécution des obligations contractuelles, le prestataire </w:t>
      </w:r>
      <w:proofErr w:type="gramStart"/>
      <w:r w:rsidRPr="005246EE">
        <w:rPr>
          <w:rFonts w:eastAsia="Calibri"/>
          <w:szCs w:val="22"/>
        </w:rPr>
        <w:t>ne</w:t>
      </w:r>
      <w:proofErr w:type="gramEnd"/>
      <w:r w:rsidRPr="005246EE">
        <w:rPr>
          <w:rFonts w:eastAsia="Calibri"/>
          <w:szCs w:val="22"/>
        </w:rPr>
        <w:t xml:space="preserve"> sera exonéré de responsabilité que s’il démontre l’existence d’un cas fortuit ou de force majeure.</w:t>
      </w:r>
    </w:p>
    <w:p w14:paraId="61F7F5FE" w14:textId="77777777" w:rsidR="004A1A05" w:rsidRPr="005246EE" w:rsidRDefault="004A1A05" w:rsidP="005A08B1">
      <w:pPr>
        <w:spacing w:before="80"/>
        <w:jc w:val="both"/>
        <w:rPr>
          <w:rFonts w:eastAsia="Calibri"/>
          <w:szCs w:val="22"/>
        </w:rPr>
      </w:pPr>
      <w:r w:rsidRPr="005246EE">
        <w:rPr>
          <w:rFonts w:eastAsia="Calibri"/>
          <w:szCs w:val="22"/>
        </w:rPr>
        <w:t>Les factures devront comporter la mention « certifié service fait » complétée par « avec pénalités de retard (cf. annexe) », accompagnée d’une annexe détaillant les délais, les retards et le calcul des pénalités.</w:t>
      </w:r>
    </w:p>
    <w:p w14:paraId="00A4E98B" w14:textId="77777777" w:rsidR="004A1A05" w:rsidRPr="005246EE" w:rsidRDefault="004A1A05" w:rsidP="005A08B1">
      <w:pPr>
        <w:spacing w:before="80"/>
        <w:jc w:val="both"/>
        <w:rPr>
          <w:rFonts w:eastAsia="Calibri"/>
          <w:szCs w:val="22"/>
        </w:rPr>
      </w:pPr>
      <w:r w:rsidRPr="005246EE">
        <w:rPr>
          <w:rFonts w:eastAsia="Calibri"/>
          <w:szCs w:val="22"/>
        </w:rPr>
        <w:t>Seuls seront considérés comme cas fortuits ou de force majeure les événements imprévisibles, irrésistibles et extérieurs, échappant au contrôle des parties et rendant impossible l'exécution d’une obligation.</w:t>
      </w:r>
      <w:r w:rsidRPr="005246EE">
        <w:rPr>
          <w:rFonts w:eastAsia="Calibri"/>
          <w:szCs w:val="22"/>
        </w:rPr>
        <w:br/>
        <w:t>Chaque partie s'engage à limiter, dans la mesure du possible, les conséquences dommageables pour l'autre.</w:t>
      </w:r>
    </w:p>
    <w:p w14:paraId="6B43FD04" w14:textId="77777777" w:rsidR="005A08B1" w:rsidRPr="005246EE" w:rsidRDefault="005A08B1" w:rsidP="005A08B1">
      <w:pPr>
        <w:spacing w:before="240"/>
        <w:jc w:val="both"/>
        <w:rPr>
          <w:rFonts w:eastAsia="Calibri"/>
          <w:b/>
          <w:szCs w:val="22"/>
          <w:u w:val="single"/>
        </w:rPr>
      </w:pPr>
      <w:r w:rsidRPr="005246EE">
        <w:rPr>
          <w:rFonts w:eastAsia="Calibri"/>
          <w:b/>
          <w:szCs w:val="22"/>
          <w:u w:val="single"/>
        </w:rPr>
        <w:t>7.2 - Résiliation</w:t>
      </w:r>
    </w:p>
    <w:p w14:paraId="508C917C" w14:textId="5AFD641B" w:rsidR="005A08B1" w:rsidRPr="005246EE" w:rsidRDefault="005A08B1" w:rsidP="005A08B1">
      <w:pPr>
        <w:jc w:val="both"/>
        <w:rPr>
          <w:szCs w:val="22"/>
        </w:rPr>
      </w:pPr>
      <w:r w:rsidRPr="005246EE">
        <w:rPr>
          <w:szCs w:val="22"/>
        </w:rPr>
        <w:t>En cas de non-respect des obligations contractuelles par le titulaire et après mise en demeure, le contrat peut être résilié par l’acheteur public. Aucune indemnisation ne sera versée dans ce cas et une réfaction de 10 % sera appliquée sur les ouvrages déjà réalisés et payés par le titulaire.</w:t>
      </w:r>
    </w:p>
    <w:p w14:paraId="51A02BEC" w14:textId="075B31A7" w:rsidR="004A1A05" w:rsidRPr="005246EE" w:rsidRDefault="004A1A05" w:rsidP="005A08B1">
      <w:pPr>
        <w:spacing w:before="80"/>
        <w:jc w:val="both"/>
        <w:rPr>
          <w:rFonts w:eastAsia="Calibri"/>
          <w:szCs w:val="22"/>
        </w:rPr>
      </w:pPr>
      <w:r w:rsidRPr="005246EE">
        <w:rPr>
          <w:rFonts w:eastAsia="Calibri"/>
          <w:szCs w:val="22"/>
        </w:rPr>
        <w:t>L'acheteur public se réserve le droit de résilier le contrat avant son terme, pour des motifs d’intérêt général, sans nécessité de mise en demeure.</w:t>
      </w:r>
    </w:p>
    <w:p w14:paraId="11D2F05D" w14:textId="77777777" w:rsidR="009B0460" w:rsidRPr="005246EE" w:rsidRDefault="009B0460" w:rsidP="009B0460">
      <w:pPr>
        <w:pStyle w:val="TITREI"/>
      </w:pPr>
      <w:r w:rsidRPr="005246EE">
        <w:t xml:space="preserve">ARTICLE </w:t>
      </w:r>
      <w:r w:rsidR="00AA6CE9" w:rsidRPr="005246EE">
        <w:t>8</w:t>
      </w:r>
      <w:r w:rsidRPr="005246EE">
        <w:t xml:space="preserve"> – ASSURANCE </w:t>
      </w:r>
    </w:p>
    <w:p w14:paraId="091B9DE2" w14:textId="77777777" w:rsidR="005A08B1" w:rsidRPr="005246EE" w:rsidRDefault="00623692" w:rsidP="005A08B1">
      <w:pPr>
        <w:jc w:val="both"/>
        <w:rPr>
          <w:szCs w:val="22"/>
        </w:rPr>
      </w:pPr>
      <w:r w:rsidRPr="005246EE">
        <w:rPr>
          <w:szCs w:val="22"/>
        </w:rPr>
        <w:t>Pour toute la durée du contrat, le titulaire ou le mandataire doit justifier d'une assurance garantissant les tiers en cas d’accident ou de dommages causés par l’exécution des prestations.</w:t>
      </w:r>
    </w:p>
    <w:p w14:paraId="1C654233" w14:textId="77777777" w:rsidR="005A08B1" w:rsidRPr="005246EE" w:rsidRDefault="00623692" w:rsidP="005A08B1">
      <w:pPr>
        <w:jc w:val="both"/>
        <w:rPr>
          <w:szCs w:val="22"/>
        </w:rPr>
      </w:pPr>
      <w:r w:rsidRPr="005246EE">
        <w:rPr>
          <w:szCs w:val="22"/>
        </w:rPr>
        <w:t>Si l’attestation d’assurance ne couvre pas l’intégralité de la période contractuelle, une actualisation devra être fournie avant l’expiration de la précédente.</w:t>
      </w:r>
    </w:p>
    <w:p w14:paraId="613D61FD" w14:textId="77777777" w:rsidR="005A08B1" w:rsidRPr="005246EE" w:rsidRDefault="00623692" w:rsidP="005A08B1">
      <w:pPr>
        <w:jc w:val="both"/>
        <w:rPr>
          <w:szCs w:val="22"/>
        </w:rPr>
      </w:pPr>
      <w:r w:rsidRPr="005246EE">
        <w:rPr>
          <w:szCs w:val="22"/>
        </w:rPr>
        <w:t>Après mise en demeure restée sans effet, la non-fourniture des attestations dans le délai prescrit entraînera l’application des pénalités prévues à l’article 7.1.</w:t>
      </w:r>
    </w:p>
    <w:p w14:paraId="3E65F792" w14:textId="2CB2C507" w:rsidR="00623692" w:rsidRPr="005246EE" w:rsidRDefault="00623692" w:rsidP="005A08B1">
      <w:pPr>
        <w:jc w:val="both"/>
        <w:rPr>
          <w:szCs w:val="22"/>
        </w:rPr>
      </w:pPr>
      <w:r w:rsidRPr="005246EE">
        <w:rPr>
          <w:szCs w:val="22"/>
        </w:rPr>
        <w:t>Sans attestation d’assurance en responsabilité civile professionnelle, le titulaire se verra interdire de poursuivre l’exécution des prestations.</w:t>
      </w:r>
    </w:p>
    <w:p w14:paraId="0F0887EB" w14:textId="77777777" w:rsidR="00536A17" w:rsidRDefault="00623692" w:rsidP="005A08B1">
      <w:pPr>
        <w:spacing w:before="240"/>
        <w:rPr>
          <w:b/>
          <w:bCs/>
          <w:szCs w:val="22"/>
          <w:u w:val="single"/>
        </w:rPr>
      </w:pPr>
      <w:r w:rsidRPr="005246EE">
        <w:rPr>
          <w:b/>
          <w:bCs/>
          <w:szCs w:val="22"/>
          <w:u w:val="single"/>
        </w:rPr>
        <w:t>ARTICLE 9 : Litiges / Recours</w:t>
      </w:r>
    </w:p>
    <w:p w14:paraId="48EED8A2" w14:textId="7116B41C" w:rsidR="005A08B1" w:rsidRPr="005246EE" w:rsidRDefault="005A08B1" w:rsidP="005A08B1">
      <w:pPr>
        <w:spacing w:before="240"/>
        <w:rPr>
          <w:bCs/>
          <w:szCs w:val="22"/>
        </w:rPr>
      </w:pPr>
      <w:r w:rsidRPr="005246EE">
        <w:rPr>
          <w:bCs/>
          <w:szCs w:val="22"/>
        </w:rPr>
        <w:t>En l’absence de règlement à l’amiable, le tribunal administratif de Nouméa est désigné pour connaître de tout litige entre le titulaire et l’administration relatif à l’interprétation ou à l’exécution du présent contrat.</w:t>
      </w:r>
    </w:p>
    <w:p w14:paraId="613F73E2" w14:textId="77777777" w:rsidR="005A08B1" w:rsidRDefault="005A08B1">
      <w:pPr>
        <w:spacing w:before="0" w:after="0"/>
        <w:rPr>
          <w:b/>
          <w:bCs/>
          <w:sz w:val="24"/>
        </w:rPr>
      </w:pPr>
      <w:r>
        <w:rPr>
          <w:b/>
          <w:bCs/>
          <w:sz w:val="24"/>
        </w:rPr>
        <w:br w:type="page"/>
      </w:r>
    </w:p>
    <w:p w14:paraId="73910D0E" w14:textId="77777777" w:rsidR="005A08B1" w:rsidRPr="00BE6D63" w:rsidRDefault="005A08B1" w:rsidP="005A08B1">
      <w:pPr>
        <w:spacing w:before="360" w:after="240"/>
        <w:rPr>
          <w:b/>
          <w:bCs/>
          <w:u w:val="single"/>
        </w:rPr>
      </w:pPr>
      <w:r w:rsidRPr="00BE6D63">
        <w:rPr>
          <w:b/>
          <w:bCs/>
          <w:u w:val="single"/>
        </w:rPr>
        <w:lastRenderedPageBreak/>
        <w:t>ARTICLE  10 – SIGNATURE DES CONTRACTANTS</w:t>
      </w:r>
    </w:p>
    <w:p w14:paraId="1EAEBA50" w14:textId="77777777" w:rsidR="005A08B1" w:rsidRPr="00BE6D63" w:rsidRDefault="005A08B1" w:rsidP="005A08B1">
      <w:pPr>
        <w:jc w:val="right"/>
        <w:rPr>
          <w:szCs w:val="22"/>
        </w:rPr>
      </w:pPr>
      <w:r w:rsidRPr="00BE6D63">
        <w:rPr>
          <w:szCs w:val="22"/>
        </w:rPr>
        <w:t xml:space="preserve">Fait à </w:t>
      </w:r>
      <w:r w:rsidRPr="00BE6D63">
        <w:rPr>
          <w:szCs w:val="22"/>
          <w:highlight w:val="lightGray"/>
        </w:rPr>
        <w:t>______________</w:t>
      </w:r>
      <w:r w:rsidRPr="00BE6D63">
        <w:rPr>
          <w:szCs w:val="22"/>
        </w:rPr>
        <w:t xml:space="preserve">, le </w:t>
      </w:r>
      <w:r w:rsidRPr="00BE6D63">
        <w:rPr>
          <w:szCs w:val="22"/>
          <w:highlight w:val="lightGray"/>
        </w:rPr>
        <w:t>___</w:t>
      </w:r>
      <w:r w:rsidRPr="00BE6D63">
        <w:rPr>
          <w:szCs w:val="22"/>
        </w:rPr>
        <w:t xml:space="preserve"> / </w:t>
      </w:r>
      <w:r w:rsidRPr="00BE6D63">
        <w:rPr>
          <w:szCs w:val="22"/>
          <w:highlight w:val="lightGray"/>
        </w:rPr>
        <w:t>___</w:t>
      </w:r>
      <w:r w:rsidRPr="00BE6D63">
        <w:rPr>
          <w:szCs w:val="22"/>
        </w:rPr>
        <w:t xml:space="preserve"> / </w:t>
      </w:r>
      <w:r w:rsidRPr="00BE6D63">
        <w:rPr>
          <w:szCs w:val="22"/>
          <w:highlight w:val="lightGray"/>
        </w:rPr>
        <w:t>_____</w:t>
      </w:r>
    </w:p>
    <w:tbl>
      <w:tblPr>
        <w:tblStyle w:val="Grilledutableau"/>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5A08B1" w:rsidRPr="00BE6D63" w14:paraId="7AF52C70" w14:textId="77777777" w:rsidTr="00E77D69">
        <w:tc>
          <w:tcPr>
            <w:tcW w:w="9628" w:type="dxa"/>
          </w:tcPr>
          <w:p w14:paraId="302E5C04" w14:textId="77777777" w:rsidR="005A08B1" w:rsidRPr="00BE6D63" w:rsidRDefault="005A08B1" w:rsidP="00E77D69">
            <w:pPr>
              <w:jc w:val="center"/>
              <w:rPr>
                <w:szCs w:val="22"/>
              </w:rPr>
            </w:pPr>
            <w:r w:rsidRPr="00BE6D63">
              <w:rPr>
                <w:szCs w:val="22"/>
              </w:rPr>
              <w:t>Le titulaire</w:t>
            </w:r>
            <w:bookmarkStart w:id="12" w:name="_Ref23757416"/>
            <w:r w:rsidRPr="00BE6D63">
              <w:rPr>
                <w:rStyle w:val="Appelnotedebasdep"/>
                <w:szCs w:val="22"/>
              </w:rPr>
              <w:footnoteReference w:id="1"/>
            </w:r>
            <w:bookmarkEnd w:id="12"/>
          </w:p>
          <w:p w14:paraId="7D8CCDD5" w14:textId="77777777" w:rsidR="005A08B1" w:rsidRPr="00BE6D63" w:rsidRDefault="005A08B1" w:rsidP="00E77D69">
            <w:pPr>
              <w:jc w:val="center"/>
              <w:rPr>
                <w:b/>
                <w:szCs w:val="22"/>
              </w:rPr>
            </w:pPr>
            <w:r w:rsidRPr="00BE6D63">
              <w:rPr>
                <w:b/>
                <w:szCs w:val="22"/>
              </w:rPr>
              <w:t>Lu et accepté</w:t>
            </w:r>
          </w:p>
          <w:p w14:paraId="1DC1500E" w14:textId="77777777" w:rsidR="005A08B1" w:rsidRPr="00BE6D63" w:rsidRDefault="005A08B1" w:rsidP="00E77D69">
            <w:pPr>
              <w:rPr>
                <w:szCs w:val="22"/>
              </w:rPr>
            </w:pPr>
            <w:r w:rsidRPr="00BE6D63">
              <w:rPr>
                <w:szCs w:val="22"/>
              </w:rPr>
              <w:t xml:space="preserve">Nom prénom : </w:t>
            </w:r>
          </w:p>
          <w:p w14:paraId="1C28DD50" w14:textId="77777777" w:rsidR="005A08B1" w:rsidRPr="00BE6D63" w:rsidRDefault="005A08B1" w:rsidP="00E77D69">
            <w:pPr>
              <w:rPr>
                <w:szCs w:val="22"/>
              </w:rPr>
            </w:pPr>
            <w:r w:rsidRPr="00BE6D63">
              <w:rPr>
                <w:szCs w:val="22"/>
              </w:rPr>
              <w:t xml:space="preserve">Signature + tampon : </w:t>
            </w:r>
          </w:p>
          <w:p w14:paraId="66BF10B0" w14:textId="78D4D9A0" w:rsidR="005A08B1" w:rsidRDefault="005A08B1" w:rsidP="00E77D69">
            <w:pPr>
              <w:jc w:val="center"/>
              <w:rPr>
                <w:b/>
                <w:szCs w:val="22"/>
              </w:rPr>
            </w:pPr>
          </w:p>
          <w:p w14:paraId="18ADD09B" w14:textId="4285FBF3" w:rsidR="00EA706D" w:rsidRDefault="00EA706D" w:rsidP="00E77D69">
            <w:pPr>
              <w:jc w:val="center"/>
              <w:rPr>
                <w:b/>
                <w:szCs w:val="22"/>
              </w:rPr>
            </w:pPr>
          </w:p>
          <w:p w14:paraId="291F676E" w14:textId="77777777" w:rsidR="00EA706D" w:rsidRPr="00BE6D63" w:rsidRDefault="00EA706D" w:rsidP="00E77D69">
            <w:pPr>
              <w:jc w:val="center"/>
              <w:rPr>
                <w:b/>
                <w:szCs w:val="22"/>
              </w:rPr>
            </w:pPr>
          </w:p>
          <w:p w14:paraId="4AF02CD8" w14:textId="77777777" w:rsidR="005A08B1" w:rsidRPr="00BE6D63" w:rsidRDefault="005A08B1" w:rsidP="00E77D69">
            <w:pPr>
              <w:jc w:val="center"/>
              <w:rPr>
                <w:szCs w:val="22"/>
              </w:rPr>
            </w:pPr>
          </w:p>
        </w:tc>
      </w:tr>
    </w:tbl>
    <w:p w14:paraId="2AB6B9F4" w14:textId="77777777" w:rsidR="005A08B1" w:rsidRPr="00BE6D63" w:rsidRDefault="005A08B1" w:rsidP="005A08B1">
      <w:pPr>
        <w:jc w:val="both"/>
        <w:rPr>
          <w:szCs w:val="22"/>
        </w:rPr>
      </w:pPr>
    </w:p>
    <w:p w14:paraId="2909D868" w14:textId="00524692" w:rsidR="00061CA3" w:rsidRPr="0090598F" w:rsidRDefault="00061CA3" w:rsidP="00061CA3">
      <w:pPr>
        <w:spacing w:after="0"/>
        <w:jc w:val="both"/>
        <w:rPr>
          <w:szCs w:val="22"/>
        </w:rPr>
      </w:pPr>
    </w:p>
    <w:tbl>
      <w:tblPr>
        <w:tblW w:w="0" w:type="auto"/>
        <w:tblBorders>
          <w:bottom w:val="single" w:sz="4" w:space="0" w:color="auto"/>
        </w:tblBorders>
        <w:tblLook w:val="04A0" w:firstRow="1" w:lastRow="0" w:firstColumn="1" w:lastColumn="0" w:noHBand="0" w:noVBand="1"/>
      </w:tblPr>
      <w:tblGrid>
        <w:gridCol w:w="9341"/>
        <w:gridCol w:w="14"/>
      </w:tblGrid>
      <w:tr w:rsidR="00061CA3" w:rsidRPr="0090598F" w14:paraId="08AD322F" w14:textId="77777777" w:rsidTr="003B35A9">
        <w:trPr>
          <w:gridAfter w:val="1"/>
          <w:wAfter w:w="12" w:type="dxa"/>
        </w:trPr>
        <w:tc>
          <w:tcPr>
            <w:tcW w:w="9343" w:type="dxa"/>
            <w:tcBorders>
              <w:bottom w:val="nil"/>
            </w:tcBorders>
            <w:shd w:val="clear" w:color="auto" w:fill="auto"/>
          </w:tcPr>
          <w:p w14:paraId="79BFE61E" w14:textId="77777777" w:rsidR="00061CA3" w:rsidRPr="0090598F" w:rsidRDefault="00061CA3" w:rsidP="00F803B5">
            <w:pPr>
              <w:spacing w:before="0" w:after="0"/>
              <w:ind w:firstLine="142"/>
              <w:jc w:val="center"/>
              <w:rPr>
                <w:szCs w:val="22"/>
              </w:rPr>
            </w:pPr>
            <w:r w:rsidRPr="0090598F">
              <w:rPr>
                <w:szCs w:val="22"/>
              </w:rPr>
              <w:t xml:space="preserve">APPROUVÉ par </w:t>
            </w:r>
          </w:p>
          <w:p w14:paraId="51EC1305" w14:textId="78E670BA" w:rsidR="00061CA3" w:rsidRPr="0090598F" w:rsidRDefault="008E1E1C" w:rsidP="00F803B5">
            <w:pPr>
              <w:spacing w:before="0" w:after="0"/>
              <w:ind w:firstLine="142"/>
              <w:jc w:val="center"/>
              <w:rPr>
                <w:szCs w:val="22"/>
              </w:rPr>
            </w:pPr>
            <w:sdt>
              <w:sdtPr>
                <w:rPr>
                  <w:szCs w:val="22"/>
                </w:rPr>
                <w:id w:val="1405575053"/>
                <w:placeholder>
                  <w:docPart w:val="BDE33E34D10745FAA0D9DEE4018ED29B"/>
                </w:placeholder>
                <w:comboBox>
                  <w:listItem w:value="Choisissez un élément."/>
                  <w:listItem w:displayText="LA PRÉSIDENTE" w:value="LA PRÉSIDENTE"/>
                  <w:listItem w:displayText="LE PRÉSIDENT" w:value="LE PRÉSIDENT"/>
                </w:comboBox>
              </w:sdtPr>
              <w:sdtEndPr/>
              <w:sdtContent>
                <w:r w:rsidR="003B35A9">
                  <w:rPr>
                    <w:szCs w:val="22"/>
                  </w:rPr>
                  <w:t>LA PRÉSIDENTE</w:t>
                </w:r>
              </w:sdtContent>
            </w:sdt>
            <w:r w:rsidR="00061CA3" w:rsidRPr="0090598F">
              <w:rPr>
                <w:szCs w:val="22"/>
              </w:rPr>
              <w:t xml:space="preserve"> </w:t>
            </w:r>
          </w:p>
          <w:p w14:paraId="68A2860C" w14:textId="77777777" w:rsidR="00061CA3" w:rsidRPr="0090598F" w:rsidRDefault="00061CA3" w:rsidP="00F803B5">
            <w:pPr>
              <w:spacing w:before="0" w:after="0"/>
              <w:ind w:firstLine="142"/>
              <w:jc w:val="center"/>
              <w:rPr>
                <w:szCs w:val="22"/>
              </w:rPr>
            </w:pPr>
            <w:r w:rsidRPr="0090598F">
              <w:rPr>
                <w:szCs w:val="22"/>
              </w:rPr>
              <w:t>DE L’ASSEMBLÉE DE LA PROVINCE SUD</w:t>
            </w:r>
          </w:p>
          <w:p w14:paraId="3DFD7564" w14:textId="77777777" w:rsidR="00061CA3" w:rsidRPr="0090598F" w:rsidRDefault="00061CA3" w:rsidP="00F803B5">
            <w:pPr>
              <w:spacing w:before="0" w:after="0"/>
              <w:ind w:firstLine="142"/>
              <w:jc w:val="right"/>
              <w:rPr>
                <w:szCs w:val="22"/>
              </w:rPr>
            </w:pPr>
            <w:r w:rsidRPr="0090598F">
              <w:rPr>
                <w:szCs w:val="22"/>
              </w:rPr>
              <w:t>Nouméa, le</w:t>
            </w:r>
            <w:r w:rsidRPr="0090598F">
              <w:rPr>
                <w:szCs w:val="22"/>
              </w:rPr>
              <w:tab/>
            </w:r>
            <w:r w:rsidRPr="0090598F">
              <w:rPr>
                <w:szCs w:val="22"/>
              </w:rPr>
              <w:tab/>
            </w:r>
            <w:r w:rsidRPr="0090598F">
              <w:rPr>
                <w:szCs w:val="22"/>
              </w:rPr>
              <w:tab/>
            </w:r>
          </w:p>
          <w:p w14:paraId="3F8D60E8" w14:textId="77777777" w:rsidR="00061CA3" w:rsidRPr="0090598F" w:rsidRDefault="00061CA3" w:rsidP="00F803B5">
            <w:pPr>
              <w:spacing w:before="0" w:after="0"/>
              <w:ind w:firstLine="142"/>
              <w:jc w:val="center"/>
              <w:rPr>
                <w:szCs w:val="22"/>
              </w:rPr>
            </w:pPr>
          </w:p>
          <w:p w14:paraId="2DCB8D7B" w14:textId="77777777" w:rsidR="00061CA3" w:rsidRPr="0090598F" w:rsidRDefault="00061CA3" w:rsidP="00F803B5">
            <w:pPr>
              <w:spacing w:before="0" w:after="0"/>
              <w:ind w:firstLine="142"/>
              <w:jc w:val="center"/>
              <w:rPr>
                <w:szCs w:val="22"/>
              </w:rPr>
            </w:pPr>
          </w:p>
          <w:p w14:paraId="74FF826B" w14:textId="77777777" w:rsidR="00061CA3" w:rsidRPr="0090598F" w:rsidRDefault="00061CA3" w:rsidP="00F803B5">
            <w:pPr>
              <w:spacing w:before="0" w:after="0"/>
              <w:ind w:firstLine="142"/>
              <w:jc w:val="center"/>
              <w:rPr>
                <w:szCs w:val="22"/>
              </w:rPr>
            </w:pPr>
          </w:p>
          <w:p w14:paraId="093B41CE" w14:textId="77777777" w:rsidR="00061CA3" w:rsidRPr="0090598F" w:rsidRDefault="00061CA3" w:rsidP="00F803B5">
            <w:pPr>
              <w:spacing w:before="0" w:after="0"/>
              <w:ind w:firstLine="142"/>
              <w:jc w:val="center"/>
              <w:rPr>
                <w:szCs w:val="22"/>
              </w:rPr>
            </w:pPr>
          </w:p>
          <w:p w14:paraId="415823EC" w14:textId="77777777" w:rsidR="00061CA3" w:rsidRPr="0090598F" w:rsidRDefault="00061CA3" w:rsidP="00F803B5">
            <w:pPr>
              <w:spacing w:before="0" w:after="0"/>
              <w:ind w:firstLine="142"/>
              <w:jc w:val="center"/>
              <w:rPr>
                <w:szCs w:val="22"/>
              </w:rPr>
            </w:pPr>
          </w:p>
          <w:p w14:paraId="6D66F564" w14:textId="77777777" w:rsidR="00061CA3" w:rsidRPr="0090598F" w:rsidRDefault="00061CA3" w:rsidP="00F803B5">
            <w:pPr>
              <w:spacing w:before="0" w:after="0"/>
              <w:ind w:firstLine="142"/>
              <w:jc w:val="center"/>
              <w:rPr>
                <w:szCs w:val="22"/>
              </w:rPr>
            </w:pPr>
          </w:p>
          <w:p w14:paraId="21E0E34F" w14:textId="77777777" w:rsidR="00061CA3" w:rsidRPr="0090598F" w:rsidRDefault="00061CA3" w:rsidP="00F803B5">
            <w:pPr>
              <w:spacing w:before="0" w:after="0"/>
              <w:ind w:firstLine="142"/>
              <w:jc w:val="center"/>
              <w:rPr>
                <w:szCs w:val="22"/>
              </w:rPr>
            </w:pPr>
          </w:p>
          <w:p w14:paraId="4B7D096B" w14:textId="77777777" w:rsidR="00061CA3" w:rsidRPr="0090598F" w:rsidRDefault="00061CA3" w:rsidP="00F803B5">
            <w:pPr>
              <w:spacing w:before="0" w:after="0"/>
              <w:ind w:firstLine="142"/>
              <w:jc w:val="center"/>
              <w:rPr>
                <w:szCs w:val="22"/>
              </w:rPr>
            </w:pPr>
          </w:p>
          <w:p w14:paraId="16DF1ECC" w14:textId="77777777" w:rsidR="00061CA3" w:rsidRPr="0090598F" w:rsidRDefault="00061CA3" w:rsidP="00F803B5">
            <w:pPr>
              <w:spacing w:before="0" w:after="0"/>
              <w:jc w:val="both"/>
              <w:rPr>
                <w:szCs w:val="22"/>
              </w:rPr>
            </w:pPr>
          </w:p>
        </w:tc>
      </w:tr>
      <w:tr w:rsidR="00061CA3" w:rsidRPr="0090598F" w14:paraId="6EEF5E4F" w14:textId="77777777" w:rsidTr="003B35A9">
        <w:tc>
          <w:tcPr>
            <w:tcW w:w="9355" w:type="dxa"/>
            <w:gridSpan w:val="2"/>
            <w:tcBorders>
              <w:top w:val="nil"/>
              <w:bottom w:val="nil"/>
            </w:tcBorders>
            <w:shd w:val="clear" w:color="auto" w:fill="auto"/>
          </w:tcPr>
          <w:p w14:paraId="776ADFC8" w14:textId="77777777" w:rsidR="00061CA3" w:rsidRDefault="005B2B40" w:rsidP="00F803B5">
            <w:pPr>
              <w:spacing w:before="0" w:after="0"/>
              <w:jc w:val="both"/>
              <w:rPr>
                <w:b/>
                <w:szCs w:val="22"/>
              </w:rPr>
            </w:pPr>
            <w:r w:rsidRPr="0062232C">
              <w:rPr>
                <w:noProof/>
              </w:rPr>
              <mc:AlternateContent>
                <mc:Choice Requires="wps">
                  <w:drawing>
                    <wp:anchor distT="0" distB="0" distL="114300" distR="114300" simplePos="0" relativeHeight="251664384" behindDoc="0" locked="0" layoutInCell="1" allowOverlap="1" wp14:anchorId="1332E4D8" wp14:editId="2281DD2E">
                      <wp:simplePos x="0" y="0"/>
                      <wp:positionH relativeFrom="column">
                        <wp:posOffset>-11430</wp:posOffset>
                      </wp:positionH>
                      <wp:positionV relativeFrom="paragraph">
                        <wp:posOffset>105410</wp:posOffset>
                      </wp:positionV>
                      <wp:extent cx="5995035" cy="414020"/>
                      <wp:effectExtent l="57150" t="19050" r="81915" b="100330"/>
                      <wp:wrapSquare wrapText="bothSides"/>
                      <wp:docPr id="6" name="Rectangle 6"/>
                      <wp:cNvGraphicFramePr/>
                      <a:graphic xmlns:a="http://schemas.openxmlformats.org/drawingml/2006/main">
                        <a:graphicData uri="http://schemas.microsoft.com/office/word/2010/wordprocessingShape">
                          <wps:wsp>
                            <wps:cNvSpPr/>
                            <wps:spPr>
                              <a:xfrm>
                                <a:off x="0" y="0"/>
                                <a:ext cx="5995035" cy="41402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4D485741" w14:textId="77777777" w:rsidR="00A86642" w:rsidRDefault="00A86642" w:rsidP="005B2B40">
                                  <w:pPr>
                                    <w:jc w:val="center"/>
                                  </w:pPr>
                                  <w:r w:rsidRPr="0062232C">
                                    <w:rPr>
                                      <w:b/>
                                      <w:color w:val="000000"/>
                                      <w:sz w:val="24"/>
                                      <w:szCs w:val="22"/>
                                    </w:rPr>
                                    <w:t xml:space="preserve">NOTIFICATION </w:t>
                                  </w:r>
                                  <w:r>
                                    <w:rPr>
                                      <w:b/>
                                      <w:color w:val="000000"/>
                                      <w:sz w:val="24"/>
                                      <w:szCs w:val="22"/>
                                    </w:rPr>
                                    <w:t>DU CONTRAT</w:t>
                                  </w:r>
                                  <w:r w:rsidRPr="0062232C">
                                    <w:rPr>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2E4D8" id="Rectangle 6" o:spid="_x0000_s1027" style="position:absolute;left:0;text-align:left;margin-left:-.9pt;margin-top:8.3pt;width:472.05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" filled="f" strokecolor="#4a7ebb">
                      <v:shadow on="t" color="black" opacity="22937f" origin=",.5" offset="0,.63889mm"/>
                      <v:textbox>
                        <w:txbxContent>
                          <w:p w14:paraId="4D485741" w14:textId="77777777" w:rsidR="00A86642" w:rsidRDefault="00A86642" w:rsidP="005B2B40">
                            <w:pPr>
                              <w:jc w:val="center"/>
                            </w:pPr>
                            <w:r w:rsidRPr="0062232C">
                              <w:rPr>
                                <w:b/>
                                <w:color w:val="000000"/>
                                <w:sz w:val="24"/>
                                <w:szCs w:val="22"/>
                              </w:rPr>
                              <w:t xml:space="preserve">NOTIFICATION </w:t>
                            </w:r>
                            <w:r>
                              <w:rPr>
                                <w:b/>
                                <w:color w:val="000000"/>
                                <w:sz w:val="24"/>
                                <w:szCs w:val="22"/>
                              </w:rPr>
                              <w:t>DU CONTRAT</w:t>
                            </w:r>
                            <w:r w:rsidRPr="0062232C">
                              <w:rPr>
                                <w:color w:val="FFFFFF"/>
                              </w:rPr>
                              <w:t xml:space="preserve"> </w:t>
                            </w:r>
                          </w:p>
                        </w:txbxContent>
                      </v:textbox>
                      <w10:wrap type="square"/>
                    </v:rect>
                  </w:pict>
                </mc:Fallback>
              </mc:AlternateContent>
            </w:r>
          </w:p>
          <w:tbl>
            <w:tblPr>
              <w:tblStyle w:val="Grilledutableau4"/>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8"/>
              <w:gridCol w:w="4021"/>
            </w:tblGrid>
            <w:tr w:rsidR="005B2B40" w:rsidRPr="0062232C" w14:paraId="774B267F" w14:textId="77777777" w:rsidTr="00B37FFB">
              <w:trPr>
                <w:trHeight w:val="624"/>
              </w:trPr>
              <w:tc>
                <w:tcPr>
                  <w:tcW w:w="5382" w:type="dxa"/>
                  <w:tcBorders>
                    <w:top w:val="dotted" w:sz="4" w:space="0" w:color="auto"/>
                    <w:left w:val="dotted" w:sz="4" w:space="0" w:color="auto"/>
                    <w:bottom w:val="dotted" w:sz="4" w:space="0" w:color="auto"/>
                    <w:right w:val="dotted" w:sz="4" w:space="0" w:color="auto"/>
                  </w:tcBorders>
                  <w:vAlign w:val="center"/>
                  <w:hideMark/>
                </w:tcPr>
                <w:p w14:paraId="5A17EA06" w14:textId="77777777" w:rsidR="005B2B40" w:rsidRPr="0062232C" w:rsidRDefault="005B2B40" w:rsidP="005B2B40">
                  <w:pPr>
                    <w:keepNext/>
                    <w:keepLines/>
                    <w:spacing w:before="0" w:after="0"/>
                    <w:rPr>
                      <w:sz w:val="20"/>
                      <w:szCs w:val="22"/>
                    </w:rPr>
                  </w:pPr>
                  <w:r w:rsidRPr="0062232C">
                    <w:rPr>
                      <w:sz w:val="20"/>
                      <w:szCs w:val="22"/>
                    </w:rPr>
                    <w:t>Je soussigné(e) reconnais avoir reçu une copie du présent acte le</w:t>
                  </w:r>
                </w:p>
              </w:tc>
              <w:tc>
                <w:tcPr>
                  <w:tcW w:w="4246" w:type="dxa"/>
                  <w:tcBorders>
                    <w:top w:val="dotted" w:sz="4" w:space="0" w:color="auto"/>
                    <w:left w:val="dotted" w:sz="4" w:space="0" w:color="auto"/>
                    <w:bottom w:val="dotted" w:sz="4" w:space="0" w:color="auto"/>
                    <w:right w:val="dotted" w:sz="4" w:space="0" w:color="auto"/>
                  </w:tcBorders>
                  <w:vAlign w:val="center"/>
                  <w:hideMark/>
                </w:tcPr>
                <w:p w14:paraId="6279D772" w14:textId="29C8B3C2" w:rsidR="005B2B40" w:rsidRPr="0062232C" w:rsidRDefault="008E1E1C" w:rsidP="005B2B40">
                  <w:pPr>
                    <w:keepNext/>
                    <w:keepLines/>
                    <w:spacing w:before="0" w:after="0"/>
                    <w:jc w:val="center"/>
                    <w:rPr>
                      <w:b/>
                      <w:sz w:val="20"/>
                      <w:szCs w:val="22"/>
                    </w:rPr>
                  </w:pPr>
                  <w:sdt>
                    <w:sdtPr>
                      <w:rPr>
                        <w:sz w:val="28"/>
                      </w:rPr>
                      <w:id w:val="-1801684842"/>
                      <w:placeholder>
                        <w:docPart w:val="BD06D1479C9A46C0AFF79EFCE978732E"/>
                      </w:placeholder>
                      <w:showingPlcHdr/>
                    </w:sdtPr>
                    <w:sdtEndPr/>
                    <w:sdtContent>
                      <w:r w:rsidR="005B2B40" w:rsidRPr="0062232C">
                        <w:rPr>
                          <w:color w:val="0070C0"/>
                          <w:sz w:val="20"/>
                        </w:rPr>
                        <w:t>[___]</w:t>
                      </w:r>
                    </w:sdtContent>
                  </w:sdt>
                  <w:r w:rsidR="005B2B40" w:rsidRPr="0062232C">
                    <w:rPr>
                      <w:sz w:val="28"/>
                      <w:szCs w:val="22"/>
                    </w:rPr>
                    <w:t xml:space="preserve"> / </w:t>
                  </w:r>
                  <w:sdt>
                    <w:sdtPr>
                      <w:rPr>
                        <w:sz w:val="28"/>
                      </w:rPr>
                      <w:id w:val="2058352733"/>
                      <w:placeholder>
                        <w:docPart w:val="B9C8263DAC094F5F95A0F12AD711DC5C"/>
                      </w:placeholder>
                      <w:showingPlcHdr/>
                    </w:sdtPr>
                    <w:sdtEndPr/>
                    <w:sdtContent>
                      <w:r w:rsidR="005B2B40" w:rsidRPr="0062232C">
                        <w:rPr>
                          <w:color w:val="0070C0"/>
                          <w:sz w:val="20"/>
                        </w:rPr>
                        <w:t>[___]</w:t>
                      </w:r>
                    </w:sdtContent>
                  </w:sdt>
                  <w:r w:rsidR="005B2B40" w:rsidRPr="0062232C">
                    <w:rPr>
                      <w:sz w:val="28"/>
                      <w:szCs w:val="22"/>
                    </w:rPr>
                    <w:t xml:space="preserve"> / </w:t>
                  </w:r>
                  <w:sdt>
                    <w:sdtPr>
                      <w:rPr>
                        <w:sz w:val="28"/>
                      </w:rPr>
                      <w:id w:val="-2080741894"/>
                      <w:placeholder>
                        <w:docPart w:val="B76ACA8194F24307BB12DF234FC0F4D3"/>
                      </w:placeholder>
                      <w:showingPlcHdr/>
                    </w:sdtPr>
                    <w:sdtEndPr/>
                    <w:sdtContent>
                      <w:r w:rsidR="005B2B40" w:rsidRPr="0062232C">
                        <w:rPr>
                          <w:color w:val="0070C0"/>
                          <w:sz w:val="20"/>
                        </w:rPr>
                        <w:t>[_____]</w:t>
                      </w:r>
                    </w:sdtContent>
                  </w:sdt>
                </w:p>
              </w:tc>
            </w:tr>
            <w:tr w:rsidR="005B2B40" w:rsidRPr="0062232C" w14:paraId="259F332F" w14:textId="77777777" w:rsidTr="00B37FFB">
              <w:trPr>
                <w:trHeight w:val="642"/>
              </w:trPr>
              <w:tc>
                <w:tcPr>
                  <w:tcW w:w="5382" w:type="dxa"/>
                  <w:tcBorders>
                    <w:top w:val="dotted" w:sz="4" w:space="0" w:color="auto"/>
                    <w:left w:val="dotted" w:sz="4" w:space="0" w:color="auto"/>
                    <w:bottom w:val="dotted" w:sz="4" w:space="0" w:color="auto"/>
                    <w:right w:val="dotted" w:sz="4" w:space="0" w:color="auto"/>
                  </w:tcBorders>
                  <w:vAlign w:val="center"/>
                  <w:hideMark/>
                </w:tcPr>
                <w:p w14:paraId="1910E088" w14:textId="77777777" w:rsidR="005B2B40" w:rsidRPr="0062232C" w:rsidRDefault="005B2B40" w:rsidP="005B2B40">
                  <w:pPr>
                    <w:spacing w:before="0" w:after="0"/>
                    <w:rPr>
                      <w:sz w:val="20"/>
                      <w:szCs w:val="22"/>
                    </w:rPr>
                  </w:pPr>
                  <w:r w:rsidRPr="0062232C">
                    <w:rPr>
                      <w:sz w:val="20"/>
                      <w:szCs w:val="22"/>
                    </w:rPr>
                    <w:t>Représentant habilité du titulaire (Nom prénom)</w:t>
                  </w:r>
                </w:p>
              </w:tc>
              <w:tc>
                <w:tcPr>
                  <w:tcW w:w="4246" w:type="dxa"/>
                  <w:tcBorders>
                    <w:top w:val="dotted" w:sz="4" w:space="0" w:color="auto"/>
                    <w:left w:val="dotted" w:sz="4" w:space="0" w:color="auto"/>
                    <w:bottom w:val="dotted" w:sz="4" w:space="0" w:color="auto"/>
                    <w:right w:val="dotted" w:sz="4" w:space="0" w:color="auto"/>
                  </w:tcBorders>
                </w:tcPr>
                <w:p w14:paraId="378287C4" w14:textId="77777777" w:rsidR="005B2B40" w:rsidRPr="0062232C" w:rsidRDefault="005B2B40" w:rsidP="005B2B40">
                  <w:pPr>
                    <w:keepNext/>
                    <w:keepLines/>
                    <w:spacing w:before="0" w:after="0"/>
                    <w:rPr>
                      <w:b/>
                      <w:sz w:val="20"/>
                      <w:szCs w:val="22"/>
                    </w:rPr>
                  </w:pPr>
                </w:p>
              </w:tc>
            </w:tr>
            <w:tr w:rsidR="005B2B40" w:rsidRPr="0062232C" w14:paraId="3270AA32" w14:textId="77777777" w:rsidTr="00B37FFB">
              <w:trPr>
                <w:trHeight w:val="1983"/>
              </w:trPr>
              <w:tc>
                <w:tcPr>
                  <w:tcW w:w="5382" w:type="dxa"/>
                  <w:tcBorders>
                    <w:top w:val="dotted" w:sz="4" w:space="0" w:color="auto"/>
                    <w:left w:val="dotted" w:sz="4" w:space="0" w:color="auto"/>
                    <w:bottom w:val="dotted" w:sz="4" w:space="0" w:color="auto"/>
                    <w:right w:val="dotted" w:sz="4" w:space="0" w:color="auto"/>
                  </w:tcBorders>
                  <w:vAlign w:val="center"/>
                  <w:hideMark/>
                </w:tcPr>
                <w:p w14:paraId="677B68C4" w14:textId="77777777" w:rsidR="005B2B40" w:rsidRPr="0062232C" w:rsidRDefault="005B2B40" w:rsidP="005B2B40">
                  <w:pPr>
                    <w:keepNext/>
                    <w:keepLines/>
                    <w:spacing w:before="0" w:after="0"/>
                    <w:rPr>
                      <w:sz w:val="20"/>
                      <w:szCs w:val="22"/>
                    </w:rPr>
                  </w:pPr>
                  <w:r w:rsidRPr="0062232C">
                    <w:rPr>
                      <w:sz w:val="20"/>
                      <w:szCs w:val="22"/>
                    </w:rPr>
                    <w:t>Signature et tampon </w:t>
                  </w:r>
                </w:p>
              </w:tc>
              <w:tc>
                <w:tcPr>
                  <w:tcW w:w="4246" w:type="dxa"/>
                  <w:tcBorders>
                    <w:top w:val="dotted" w:sz="4" w:space="0" w:color="auto"/>
                    <w:left w:val="dotted" w:sz="4" w:space="0" w:color="auto"/>
                    <w:bottom w:val="dotted" w:sz="4" w:space="0" w:color="auto"/>
                    <w:right w:val="dotted" w:sz="4" w:space="0" w:color="auto"/>
                  </w:tcBorders>
                </w:tcPr>
                <w:p w14:paraId="046F071E" w14:textId="77777777" w:rsidR="005B2B40" w:rsidRPr="0062232C" w:rsidRDefault="005B2B40" w:rsidP="005B2B40">
                  <w:pPr>
                    <w:keepNext/>
                    <w:keepLines/>
                    <w:spacing w:before="0" w:after="0"/>
                    <w:rPr>
                      <w:b/>
                      <w:sz w:val="20"/>
                      <w:szCs w:val="22"/>
                    </w:rPr>
                  </w:pPr>
                </w:p>
              </w:tc>
            </w:tr>
          </w:tbl>
          <w:p w14:paraId="6035118E" w14:textId="77777777" w:rsidR="000E143D" w:rsidRPr="0090598F" w:rsidRDefault="000E143D" w:rsidP="003B35A9">
            <w:pPr>
              <w:spacing w:before="0" w:after="0"/>
              <w:rPr>
                <w:szCs w:val="22"/>
              </w:rPr>
            </w:pPr>
          </w:p>
        </w:tc>
      </w:tr>
    </w:tbl>
    <w:p w14:paraId="68777E0A" w14:textId="733708CF" w:rsidR="005D7A96" w:rsidRDefault="005D7A96" w:rsidP="0062232C">
      <w:pPr>
        <w:jc w:val="both"/>
        <w:rPr>
          <w:szCs w:val="22"/>
        </w:rPr>
      </w:pPr>
    </w:p>
    <w:p w14:paraId="2159EA68" w14:textId="77777777" w:rsidR="005D7A96" w:rsidRDefault="005D7A96">
      <w:pPr>
        <w:spacing w:before="0" w:after="0"/>
        <w:rPr>
          <w:szCs w:val="22"/>
        </w:rPr>
      </w:pPr>
      <w:r>
        <w:rPr>
          <w:szCs w:val="22"/>
        </w:rPr>
        <w:br w:type="page"/>
      </w:r>
    </w:p>
    <w:p w14:paraId="7424217F" w14:textId="77777777" w:rsidR="005D7A96" w:rsidRPr="0062232C" w:rsidRDefault="005D7A96" w:rsidP="005D7A96">
      <w:pPr>
        <w:spacing w:before="60" w:after="60"/>
        <w:rPr>
          <w:szCs w:val="22"/>
        </w:rPr>
      </w:pPr>
      <w:r w:rsidRPr="0062232C">
        <w:rPr>
          <w:noProof/>
        </w:rPr>
        <w:lastRenderedPageBreak/>
        <mc:AlternateContent>
          <mc:Choice Requires="wps">
            <w:drawing>
              <wp:anchor distT="0" distB="0" distL="114300" distR="114300" simplePos="0" relativeHeight="251667456" behindDoc="0" locked="0" layoutInCell="1" allowOverlap="1" wp14:anchorId="3C886E8E" wp14:editId="59061AA5">
                <wp:simplePos x="0" y="0"/>
                <wp:positionH relativeFrom="column">
                  <wp:posOffset>-26035</wp:posOffset>
                </wp:positionH>
                <wp:positionV relativeFrom="paragraph">
                  <wp:posOffset>19050</wp:posOffset>
                </wp:positionV>
                <wp:extent cx="6158230" cy="333375"/>
                <wp:effectExtent l="57150" t="19050" r="71120" b="104775"/>
                <wp:wrapSquare wrapText="bothSides"/>
                <wp:docPr id="3" name="Rectangle 3"/>
                <wp:cNvGraphicFramePr/>
                <a:graphic xmlns:a="http://schemas.openxmlformats.org/drawingml/2006/main">
                  <a:graphicData uri="http://schemas.microsoft.com/office/word/2010/wordprocessingShape">
                    <wps:wsp>
                      <wps:cNvSpPr/>
                      <wps:spPr>
                        <a:xfrm>
                          <a:off x="0" y="0"/>
                          <a:ext cx="6158230" cy="333375"/>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1DF63DD" w14:textId="77777777" w:rsidR="005D7A96" w:rsidRDefault="005D7A96" w:rsidP="005D7A96">
                            <w:pPr>
                              <w:jc w:val="center"/>
                            </w:pPr>
                            <w:r w:rsidRPr="0062232C">
                              <w:rPr>
                                <w:b/>
                                <w:color w:val="000000"/>
                                <w:sz w:val="24"/>
                                <w:szCs w:val="22"/>
                              </w:rPr>
                              <w:t>DECLARATION DE SOUS-TRAITANCE n°</w:t>
                            </w:r>
                            <w:r>
                              <w:rPr>
                                <w:b/>
                                <w:color w:val="0070C0"/>
                                <w:sz w:val="24"/>
                              </w:rPr>
                              <w:t xml:space="preserve"> </w:t>
                            </w:r>
                            <w:sdt>
                              <w:sdtPr>
                                <w:rPr>
                                  <w:b/>
                                  <w:color w:val="000000"/>
                                  <w:sz w:val="24"/>
                                </w:rPr>
                                <w:id w:val="763968030"/>
                                <w:showingPlcHdr/>
                              </w:sdtPr>
                              <w:sdtEndPr/>
                              <w:sdtContent>
                                <w:r>
                                  <w:rPr>
                                    <w:rStyle w:val="Textedelespacerserv"/>
                                    <w:b/>
                                    <w:color w:val="0070C0"/>
                                    <w:sz w:val="24"/>
                                  </w:rPr>
                                  <w:t>[A compléter]</w:t>
                                </w:r>
                              </w:sdtContent>
                            </w:sdt>
                            <w:r w:rsidRPr="0062232C">
                              <w:rPr>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86E8E" id="Rectangle 3" o:spid="_x0000_s1028" style="position:absolute;margin-left:-2.05pt;margin-top:1.5pt;width:484.9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" filled="f" strokecolor="#4a7ebb">
                <v:shadow on="t" color="black" opacity="22937f" origin=",.5" offset="0,.63889mm"/>
                <v:textbox>
                  <w:txbxContent>
                    <w:p w14:paraId="51DF63DD" w14:textId="77777777" w:rsidR="005D7A96" w:rsidRDefault="005D7A96" w:rsidP="005D7A96">
                      <w:pPr>
                        <w:jc w:val="center"/>
                      </w:pPr>
                      <w:r w:rsidRPr="0062232C">
                        <w:rPr>
                          <w:b/>
                          <w:color w:val="000000"/>
                          <w:sz w:val="24"/>
                          <w:szCs w:val="22"/>
                        </w:rPr>
                        <w:t>DECLARATION DE SOUS-TRAITANCE n°</w:t>
                      </w:r>
                      <w:r>
                        <w:rPr>
                          <w:b/>
                          <w:color w:val="0070C0"/>
                          <w:sz w:val="24"/>
                        </w:rPr>
                        <w:t xml:space="preserve"> </w:t>
                      </w:r>
                      <w:sdt>
                        <w:sdtPr>
                          <w:rPr>
                            <w:b/>
                            <w:color w:val="000000"/>
                            <w:sz w:val="24"/>
                          </w:rPr>
                          <w:id w:val="763968030"/>
                          <w:showingPlcHdr/>
                        </w:sdtPr>
                        <w:sdtEndPr/>
                        <w:sdtContent>
                          <w:r>
                            <w:rPr>
                              <w:rStyle w:val="Textedelespacerserv"/>
                              <w:b/>
                              <w:color w:val="0070C0"/>
                              <w:sz w:val="24"/>
                            </w:rPr>
                            <w:t>[A compléter]</w:t>
                          </w:r>
                        </w:sdtContent>
                      </w:sdt>
                      <w:r w:rsidRPr="0062232C">
                        <w:rPr>
                          <w:color w:val="FFFFFF"/>
                        </w:rPr>
                        <w:t xml:space="preserve"> </w:t>
                      </w:r>
                    </w:p>
                  </w:txbxContent>
                </v:textbox>
                <w10:wrap type="square"/>
              </v:rect>
            </w:pict>
          </mc:Fallback>
        </mc:AlternateContent>
      </w:r>
      <w:r w:rsidRPr="0090598F" w:rsidDel="00FC7F0D">
        <w:rPr>
          <w:b/>
          <w:sz w:val="16"/>
          <w:szCs w:val="16"/>
        </w:rPr>
        <w:t xml:space="preserve"> </w:t>
      </w:r>
      <w:r w:rsidRPr="0062232C">
        <w:rPr>
          <w:szCs w:val="22"/>
        </w:rPr>
        <w:t>La présente déclaration de sous-traitance constitue :</w:t>
      </w:r>
    </w:p>
    <w:p w14:paraId="29260903" w14:textId="77777777" w:rsidR="005D7A96" w:rsidRPr="0062232C" w:rsidRDefault="008E1E1C" w:rsidP="005D7A96">
      <w:pPr>
        <w:spacing w:before="0" w:after="0"/>
        <w:jc w:val="both"/>
        <w:rPr>
          <w:szCs w:val="22"/>
        </w:rPr>
      </w:pPr>
      <w:sdt>
        <w:sdtPr>
          <w:rPr>
            <w:szCs w:val="22"/>
          </w:rPr>
          <w:id w:val="1198277045"/>
          <w14:checkbox>
            <w14:checked w14:val="0"/>
            <w14:checkedState w14:val="2612" w14:font="MS Gothic"/>
            <w14:uncheckedState w14:val="2610" w14:font="MS Gothic"/>
          </w14:checkbox>
        </w:sdtPr>
        <w:sdtEndPr/>
        <w:sdtContent>
          <w:r w:rsidR="005D7A96" w:rsidRPr="0062232C">
            <w:rPr>
              <w:rFonts w:eastAsia="MS Gothic" w:hint="eastAsia"/>
              <w:szCs w:val="22"/>
            </w:rPr>
            <w:t>☐</w:t>
          </w:r>
        </w:sdtContent>
      </w:sdt>
      <w:r w:rsidR="005D7A96" w:rsidRPr="0062232C">
        <w:rPr>
          <w:szCs w:val="22"/>
        </w:rPr>
        <w:t xml:space="preserve"> Une annexe à l’acte d’engagement ;</w:t>
      </w:r>
    </w:p>
    <w:p w14:paraId="333485F1" w14:textId="77777777" w:rsidR="005D7A96" w:rsidRPr="0062232C" w:rsidRDefault="008E1E1C" w:rsidP="005D7A96">
      <w:pPr>
        <w:spacing w:before="0" w:after="0"/>
        <w:jc w:val="both"/>
        <w:rPr>
          <w:szCs w:val="22"/>
        </w:rPr>
      </w:pPr>
      <w:sdt>
        <w:sdtPr>
          <w:rPr>
            <w:szCs w:val="22"/>
          </w:rPr>
          <w:id w:val="-1813789517"/>
          <w14:checkbox>
            <w14:checked w14:val="0"/>
            <w14:checkedState w14:val="2612" w14:font="MS Gothic"/>
            <w14:uncheckedState w14:val="2610" w14:font="MS Gothic"/>
          </w14:checkbox>
        </w:sdtPr>
        <w:sdtEndPr/>
        <w:sdtContent>
          <w:r w:rsidR="005D7A96" w:rsidRPr="0062232C">
            <w:rPr>
              <w:rFonts w:eastAsia="MS Gothic" w:hint="eastAsia"/>
              <w:szCs w:val="22"/>
            </w:rPr>
            <w:t>☐</w:t>
          </w:r>
        </w:sdtContent>
      </w:sdt>
      <w:r w:rsidR="005D7A96" w:rsidRPr="0062232C">
        <w:rPr>
          <w:szCs w:val="22"/>
        </w:rPr>
        <w:t xml:space="preserve"> Un acte spécial initial ou modificatif portant acceptation du sous-traitant et agrément de ses conditions de paiement. </w:t>
      </w:r>
      <w:r w:rsidR="005D7A96" w:rsidRPr="0062232C">
        <w:rPr>
          <w:sz w:val="18"/>
          <w:szCs w:val="22"/>
        </w:rPr>
        <w:t>(Une DST modificative portera le numéro de la DST originale auquel on ajoute une décimale. Par exemple la première DST modificative de la DST 7 sera la DST 7.1, la seconde modificative DST 7.2…)</w:t>
      </w:r>
    </w:p>
    <w:p w14:paraId="01033DD4" w14:textId="77777777" w:rsidR="005D7A96" w:rsidRPr="0062232C" w:rsidRDefault="005D7A96" w:rsidP="005D7A96">
      <w:pPr>
        <w:spacing w:before="0" w:after="0"/>
        <w:jc w:val="both"/>
        <w:rPr>
          <w:szCs w:val="22"/>
        </w:rPr>
      </w:pPr>
    </w:p>
    <w:p w14:paraId="7467A83B" w14:textId="77777777" w:rsidR="005D7A96" w:rsidRPr="0062232C" w:rsidRDefault="005D7A96" w:rsidP="005D7A96">
      <w:pPr>
        <w:spacing w:before="0" w:after="0"/>
        <w:jc w:val="both"/>
        <w:rPr>
          <w:sz w:val="20"/>
          <w:szCs w:val="22"/>
        </w:rPr>
      </w:pPr>
      <w:r w:rsidRPr="0062232C">
        <w:rPr>
          <w:sz w:val="20"/>
          <w:szCs w:val="22"/>
        </w:rPr>
        <w:t>Pièces jointes : Tout projet de DST doit être accompagné des justificatifs fiscaux, sociaux, d'une attestation d'assurance responsabilité civile et d'un RIB, sauf en cas de DST modificative à montant nul.</w:t>
      </w:r>
    </w:p>
    <w:p w14:paraId="47ADE4CF" w14:textId="77777777" w:rsidR="005D7A96" w:rsidRPr="0062232C" w:rsidRDefault="005D7A96" w:rsidP="005D7A96">
      <w:pPr>
        <w:pBdr>
          <w:bottom w:val="single" w:sz="6" w:space="1" w:color="0070C0"/>
        </w:pBdr>
        <w:spacing w:before="240"/>
        <w:jc w:val="both"/>
        <w:outlineLvl w:val="0"/>
        <w:rPr>
          <w:b/>
          <w:bCs/>
          <w:iCs/>
          <w:noProof/>
          <w:kern w:val="28"/>
          <w:szCs w:val="22"/>
        </w:rPr>
      </w:pPr>
      <w:r w:rsidRPr="0062232C">
        <w:rPr>
          <w:b/>
          <w:bCs/>
          <w:iCs/>
          <w:noProof/>
          <w:kern w:val="28"/>
          <w:szCs w:val="22"/>
        </w:rPr>
        <mc:AlternateContent>
          <mc:Choice Requires="wps">
            <w:drawing>
              <wp:anchor distT="0" distB="0" distL="114300" distR="114300" simplePos="0" relativeHeight="251666432" behindDoc="0" locked="0" layoutInCell="1" allowOverlap="1" wp14:anchorId="5A391CB5" wp14:editId="5C0F33C1">
                <wp:simplePos x="0" y="0"/>
                <wp:positionH relativeFrom="column">
                  <wp:posOffset>3717925</wp:posOffset>
                </wp:positionH>
                <wp:positionV relativeFrom="paragraph">
                  <wp:posOffset>20955</wp:posOffset>
                </wp:positionV>
                <wp:extent cx="2419350" cy="2192655"/>
                <wp:effectExtent l="0" t="0" r="19050" b="17145"/>
                <wp:wrapSquare wrapText="bothSides"/>
                <wp:docPr id="2" name="Rectangle 2"/>
                <wp:cNvGraphicFramePr/>
                <a:graphic xmlns:a="http://schemas.openxmlformats.org/drawingml/2006/main">
                  <a:graphicData uri="http://schemas.microsoft.com/office/word/2010/wordprocessingShape">
                    <wps:wsp>
                      <wps:cNvSpPr/>
                      <wps:spPr>
                        <a:xfrm>
                          <a:off x="0" y="0"/>
                          <a:ext cx="2419350" cy="2192655"/>
                        </a:xfrm>
                        <a:prstGeom prst="rect">
                          <a:avLst/>
                        </a:prstGeom>
                        <a:noFill/>
                        <a:ln w="9525" cap="flat" cmpd="sng" algn="ctr">
                          <a:solidFill>
                            <a:sysClr val="windowText" lastClr="000000"/>
                          </a:solidFill>
                          <a:prstDash val="sysDot"/>
                        </a:ln>
                        <a:effectLst/>
                      </wps:spPr>
                      <wps:txbx>
                        <w:txbxContent>
                          <w:p w14:paraId="0206F4AC" w14:textId="77777777" w:rsidR="005D7A96" w:rsidRPr="0062232C" w:rsidRDefault="005D7A96" w:rsidP="005D7A96">
                            <w:pPr>
                              <w:jc w:val="center"/>
                              <w:rPr>
                                <w:b/>
                                <w:color w:val="000000"/>
                              </w:rPr>
                            </w:pPr>
                            <w:r w:rsidRPr="0062232C">
                              <w:rPr>
                                <w:b/>
                                <w:color w:val="000000"/>
                              </w:rPr>
                              <w:t>Cadre réservé à l’administration</w:t>
                            </w:r>
                          </w:p>
                          <w:p w14:paraId="5FE526BA" w14:textId="77777777" w:rsidR="005D7A96" w:rsidRPr="0062232C" w:rsidRDefault="005D7A96" w:rsidP="005D7A96">
                            <w:pPr>
                              <w:jc w:val="center"/>
                              <w:rPr>
                                <w:b/>
                                <w:color w:val="000000"/>
                              </w:rPr>
                            </w:pPr>
                            <w:r w:rsidRPr="0062232C">
                              <w:rPr>
                                <w:b/>
                                <w:color w:val="000000"/>
                              </w:rPr>
                              <w:t>NANTISSEMENT</w:t>
                            </w:r>
                          </w:p>
                          <w:p w14:paraId="750B88E8" w14:textId="77777777" w:rsidR="005D7A96" w:rsidRPr="0062232C" w:rsidRDefault="005D7A96" w:rsidP="005D7A96">
                            <w:pPr>
                              <w:jc w:val="center"/>
                              <w:rPr>
                                <w:color w:val="000000"/>
                                <w:sz w:val="20"/>
                              </w:rPr>
                            </w:pPr>
                            <w:r w:rsidRPr="0062232C">
                              <w:rPr>
                                <w:color w:val="000000"/>
                                <w:sz w:val="20"/>
                              </w:rPr>
                              <w:t>(Si acte spécial)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91CB5" id="Rectangle 2" o:spid="_x0000_s1029" style="position:absolute;left:0;text-align:left;margin-left:292.75pt;margin-top:1.65pt;width:190.5pt;height:17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" filled="f" strokecolor="windowText">
                <v:stroke dashstyle="1 1"/>
                <v:textbox>
                  <w:txbxContent>
                    <w:p w14:paraId="0206F4AC" w14:textId="77777777" w:rsidR="005D7A96" w:rsidRPr="0062232C" w:rsidRDefault="005D7A96" w:rsidP="005D7A96">
                      <w:pPr>
                        <w:jc w:val="center"/>
                        <w:rPr>
                          <w:b/>
                          <w:color w:val="000000"/>
                        </w:rPr>
                      </w:pPr>
                      <w:r w:rsidRPr="0062232C">
                        <w:rPr>
                          <w:b/>
                          <w:color w:val="000000"/>
                        </w:rPr>
                        <w:t>Cadre réservé à l’administration</w:t>
                      </w:r>
                    </w:p>
                    <w:p w14:paraId="5FE526BA" w14:textId="77777777" w:rsidR="005D7A96" w:rsidRPr="0062232C" w:rsidRDefault="005D7A96" w:rsidP="005D7A96">
                      <w:pPr>
                        <w:jc w:val="center"/>
                        <w:rPr>
                          <w:b/>
                          <w:color w:val="000000"/>
                        </w:rPr>
                      </w:pPr>
                      <w:r w:rsidRPr="0062232C">
                        <w:rPr>
                          <w:b/>
                          <w:color w:val="000000"/>
                        </w:rPr>
                        <w:t>NANTISSEMENT</w:t>
                      </w:r>
                    </w:p>
                    <w:p w14:paraId="750B88E8" w14:textId="77777777" w:rsidR="005D7A96" w:rsidRPr="0062232C" w:rsidRDefault="005D7A96" w:rsidP="005D7A96">
                      <w:pPr>
                        <w:jc w:val="center"/>
                        <w:rPr>
                          <w:color w:val="000000"/>
                          <w:sz w:val="20"/>
                        </w:rPr>
                      </w:pPr>
                      <w:r w:rsidRPr="0062232C">
                        <w:rPr>
                          <w:color w:val="000000"/>
                          <w:sz w:val="20"/>
                        </w:rPr>
                        <w:t>(Si acte spécial)</w:t>
                      </w:r>
                    </w:p>
                  </w:txbxContent>
                </v:textbox>
                <w10:wrap type="square"/>
              </v:rect>
            </w:pict>
          </mc:Fallback>
        </mc:AlternateContent>
      </w:r>
      <w:r w:rsidRPr="0062232C">
        <w:rPr>
          <w:b/>
          <w:bCs/>
          <w:iCs/>
          <w:noProof/>
          <w:kern w:val="28"/>
          <w:szCs w:val="22"/>
        </w:rPr>
        <w:t>A – Marché</w:t>
      </w:r>
    </w:p>
    <w:p w14:paraId="752FA480" w14:textId="77777777" w:rsidR="005D7A96" w:rsidRPr="0062232C" w:rsidRDefault="005D7A96" w:rsidP="005D7A96">
      <w:pPr>
        <w:spacing w:before="0" w:after="0"/>
        <w:jc w:val="both"/>
        <w:rPr>
          <w:b/>
          <w:szCs w:val="22"/>
        </w:rPr>
      </w:pPr>
      <w:r w:rsidRPr="0062232C">
        <w:rPr>
          <w:b/>
          <w:szCs w:val="22"/>
        </w:rPr>
        <w:t>Maitre d’ouvrage : PROVINCE SUD</w:t>
      </w:r>
    </w:p>
    <w:p w14:paraId="3FC6B165" w14:textId="77777777" w:rsidR="005D7A96" w:rsidRPr="0062232C" w:rsidRDefault="005D7A96" w:rsidP="005D7A96">
      <w:pPr>
        <w:spacing w:before="0" w:after="0"/>
        <w:jc w:val="both"/>
        <w:rPr>
          <w:szCs w:val="22"/>
        </w:rPr>
      </w:pPr>
    </w:p>
    <w:p w14:paraId="449042F0" w14:textId="77777777" w:rsidR="005D7A96" w:rsidRPr="0062232C" w:rsidRDefault="005D7A96" w:rsidP="005D7A96">
      <w:pPr>
        <w:spacing w:before="0" w:after="0"/>
        <w:jc w:val="both"/>
        <w:rPr>
          <w:b/>
          <w:szCs w:val="22"/>
        </w:rPr>
      </w:pPr>
      <w:r>
        <w:rPr>
          <w:b/>
          <w:szCs w:val="22"/>
        </w:rPr>
        <w:t>N</w:t>
      </w:r>
      <w:r w:rsidRPr="0062232C">
        <w:rPr>
          <w:b/>
          <w:szCs w:val="22"/>
        </w:rPr>
        <w:t>uméro</w:t>
      </w:r>
      <w:r>
        <w:rPr>
          <w:b/>
          <w:szCs w:val="22"/>
        </w:rPr>
        <w:t xml:space="preserve"> du contrat</w:t>
      </w:r>
      <w:r w:rsidRPr="0062232C">
        <w:rPr>
          <w:b/>
          <w:szCs w:val="22"/>
        </w:rPr>
        <w:t xml:space="preserve"> : </w:t>
      </w:r>
      <w:sdt>
        <w:sdtPr>
          <w:id w:val="1611923120"/>
          <w:placeholder>
            <w:docPart w:val="11E4F0F9036F4C40AE47980292E14F72"/>
          </w:placeholder>
          <w:showingPlcHdr/>
        </w:sdtPr>
        <w:sdtEndPr/>
        <w:sdtContent>
          <w:r w:rsidRPr="0062232C">
            <w:rPr>
              <w:color w:val="0070C0"/>
            </w:rPr>
            <w:t>[A compléter]</w:t>
          </w:r>
        </w:sdtContent>
      </w:sdt>
    </w:p>
    <w:p w14:paraId="6D64C375" w14:textId="77777777" w:rsidR="005D7A96" w:rsidRPr="0062232C" w:rsidRDefault="005D7A96" w:rsidP="005D7A96">
      <w:pPr>
        <w:spacing w:before="0" w:after="0"/>
        <w:jc w:val="both"/>
        <w:rPr>
          <w:b/>
          <w:szCs w:val="22"/>
        </w:rPr>
      </w:pPr>
    </w:p>
    <w:p w14:paraId="4DAB4A47" w14:textId="0EC1A879" w:rsidR="005D7A96" w:rsidRPr="0062232C" w:rsidRDefault="005D7A96" w:rsidP="005D7A96">
      <w:pPr>
        <w:spacing w:before="0" w:after="0"/>
        <w:jc w:val="both"/>
      </w:pPr>
      <w:r w:rsidRPr="0062232C">
        <w:rPr>
          <w:b/>
          <w:szCs w:val="22"/>
        </w:rPr>
        <w:t xml:space="preserve">Objet : </w:t>
      </w:r>
      <w:r w:rsidRPr="005D7A96">
        <w:rPr>
          <w:b/>
          <w:szCs w:val="22"/>
        </w:rPr>
        <w:t>GESTION LOGISTIQUE DU SITE DE KO WE KARA</w:t>
      </w:r>
    </w:p>
    <w:p w14:paraId="3F4D597D" w14:textId="77777777" w:rsidR="005D7A96" w:rsidRPr="0062232C" w:rsidRDefault="005D7A96" w:rsidP="005D7A96">
      <w:pPr>
        <w:spacing w:before="0" w:after="0"/>
        <w:jc w:val="both"/>
        <w:rPr>
          <w:b/>
          <w:szCs w:val="22"/>
        </w:rPr>
      </w:pPr>
    </w:p>
    <w:p w14:paraId="156EE622" w14:textId="77777777" w:rsidR="005D7A96" w:rsidRPr="0062232C" w:rsidRDefault="005D7A96" w:rsidP="005D7A96">
      <w:pPr>
        <w:spacing w:before="0" w:after="0"/>
        <w:jc w:val="both"/>
        <w:rPr>
          <w:b/>
          <w:szCs w:val="22"/>
        </w:rPr>
      </w:pPr>
      <w:r>
        <w:rPr>
          <w:b/>
          <w:szCs w:val="22"/>
        </w:rPr>
        <w:t>Titulaire/mandataire du contrat</w:t>
      </w:r>
      <w:r w:rsidRPr="0062232C">
        <w:rPr>
          <w:b/>
          <w:szCs w:val="22"/>
        </w:rPr>
        <w:t> :</w:t>
      </w:r>
      <w:r w:rsidRPr="0062232C">
        <w:t xml:space="preserve"> </w:t>
      </w:r>
      <w:sdt>
        <w:sdtPr>
          <w:id w:val="1732804853"/>
          <w:placeholder>
            <w:docPart w:val="E07E57BC7F8D4B35B667E8749BDBA523"/>
          </w:placeholder>
          <w:showingPlcHdr/>
        </w:sdtPr>
        <w:sdtEndPr/>
        <w:sdtContent>
          <w:r w:rsidRPr="0062232C">
            <w:rPr>
              <w:color w:val="0070C0"/>
            </w:rPr>
            <w:t>[A compléter]</w:t>
          </w:r>
        </w:sdtContent>
      </w:sdt>
    </w:p>
    <w:p w14:paraId="5A7F5209" w14:textId="77777777" w:rsidR="005D7A96" w:rsidRPr="0062232C" w:rsidRDefault="005D7A96" w:rsidP="005D7A96">
      <w:pPr>
        <w:spacing w:before="0" w:after="0"/>
        <w:jc w:val="both"/>
        <w:rPr>
          <w:szCs w:val="22"/>
        </w:rPr>
      </w:pPr>
      <w:r w:rsidRPr="0062232C">
        <w:rPr>
          <w:szCs w:val="22"/>
        </w:rPr>
        <w:t xml:space="preserve">En cas de lot : </w:t>
      </w:r>
    </w:p>
    <w:p w14:paraId="617AF923" w14:textId="77777777" w:rsidR="005D7A96" w:rsidRPr="0062232C" w:rsidRDefault="005D7A96" w:rsidP="005D7A96">
      <w:pPr>
        <w:numPr>
          <w:ilvl w:val="0"/>
          <w:numId w:val="31"/>
        </w:numPr>
        <w:spacing w:before="0" w:after="0"/>
        <w:jc w:val="both"/>
        <w:rPr>
          <w:rFonts w:eastAsia="Calibri"/>
          <w:szCs w:val="22"/>
        </w:rPr>
      </w:pPr>
      <w:r w:rsidRPr="0062232C">
        <w:rPr>
          <w:rFonts w:eastAsia="Calibri"/>
          <w:szCs w:val="22"/>
        </w:rPr>
        <w:t xml:space="preserve">n° : </w:t>
      </w:r>
      <w:sdt>
        <w:sdtPr>
          <w:rPr>
            <w:rFonts w:eastAsia="Calibri"/>
            <w:szCs w:val="22"/>
          </w:rPr>
          <w:id w:val="-645972567"/>
          <w:placeholder>
            <w:docPart w:val="7D42770174BF4BC0B5D423CE00993310"/>
          </w:placeholder>
          <w:showingPlcHdr/>
        </w:sdtPr>
        <w:sdtEndPr/>
        <w:sdtContent>
          <w:r w:rsidRPr="0062232C">
            <w:rPr>
              <w:rFonts w:eastAsia="Calibri"/>
              <w:color w:val="0070C0"/>
              <w:szCs w:val="22"/>
            </w:rPr>
            <w:t>[A compléter]</w:t>
          </w:r>
        </w:sdtContent>
      </w:sdt>
      <w:r w:rsidRPr="0062232C">
        <w:rPr>
          <w:rFonts w:eastAsia="Calibri"/>
          <w:szCs w:val="22"/>
        </w:rPr>
        <w:t xml:space="preserve"> </w:t>
      </w:r>
    </w:p>
    <w:p w14:paraId="45B493B3" w14:textId="77777777" w:rsidR="005D7A96" w:rsidRPr="0062232C" w:rsidRDefault="005D7A96" w:rsidP="005D7A96">
      <w:pPr>
        <w:numPr>
          <w:ilvl w:val="0"/>
          <w:numId w:val="32"/>
        </w:numPr>
        <w:spacing w:before="0" w:after="0"/>
        <w:jc w:val="both"/>
        <w:rPr>
          <w:rFonts w:eastAsia="Calibri"/>
          <w:szCs w:val="22"/>
        </w:rPr>
      </w:pPr>
      <w:r w:rsidRPr="0062232C">
        <w:rPr>
          <w:rFonts w:eastAsia="Calibri"/>
          <w:szCs w:val="22"/>
        </w:rPr>
        <w:t>Intitulé :</w:t>
      </w:r>
      <w:r w:rsidRPr="0062232C">
        <w:rPr>
          <w:rFonts w:eastAsia="Calibri"/>
          <w:b/>
          <w:noProof/>
          <w:szCs w:val="22"/>
        </w:rPr>
        <w:t xml:space="preserve"> </w:t>
      </w:r>
      <w:sdt>
        <w:sdtPr>
          <w:rPr>
            <w:rFonts w:eastAsia="Calibri"/>
            <w:szCs w:val="22"/>
          </w:rPr>
          <w:id w:val="1364317778"/>
          <w:placeholder>
            <w:docPart w:val="A56A4B059B564265B977C2DBA40C32DA"/>
          </w:placeholder>
          <w:showingPlcHdr/>
        </w:sdtPr>
        <w:sdtEndPr/>
        <w:sdtContent>
          <w:r w:rsidRPr="0062232C">
            <w:rPr>
              <w:rFonts w:eastAsia="Calibri"/>
              <w:color w:val="0070C0"/>
              <w:szCs w:val="22"/>
            </w:rPr>
            <w:t>[A compléter]</w:t>
          </w:r>
        </w:sdtContent>
      </w:sdt>
      <w:r w:rsidRPr="0062232C">
        <w:rPr>
          <w:rFonts w:eastAsia="Calibri"/>
          <w:szCs w:val="22"/>
        </w:rPr>
        <w:tab/>
      </w:r>
    </w:p>
    <w:p w14:paraId="3B9307A7" w14:textId="77777777" w:rsidR="005D7A96" w:rsidRPr="0062232C" w:rsidRDefault="005D7A96" w:rsidP="005D7A96">
      <w:pPr>
        <w:spacing w:before="0"/>
        <w:jc w:val="both"/>
      </w:pPr>
      <w:r w:rsidRPr="0062232C">
        <w:rPr>
          <w:szCs w:val="22"/>
        </w:rPr>
        <w:t xml:space="preserve">Titulaire du lot si différent du mandataire : </w:t>
      </w:r>
      <w:sdt>
        <w:sdtPr>
          <w:id w:val="244620393"/>
          <w:placeholder>
            <w:docPart w:val="E2EB541770594CBD98EFA91E07C466A9"/>
          </w:placeholder>
          <w:showingPlcHdr/>
        </w:sdtPr>
        <w:sdtEndPr/>
        <w:sdtContent>
          <w:r w:rsidRPr="0062232C">
            <w:rPr>
              <w:color w:val="0070C0"/>
            </w:rPr>
            <w:t>[A compléter]</w:t>
          </w:r>
        </w:sdtContent>
      </w:sdt>
    </w:p>
    <w:p w14:paraId="12997267" w14:textId="77777777" w:rsidR="005D7A96" w:rsidRPr="0062232C" w:rsidRDefault="005D7A96" w:rsidP="005D7A96">
      <w:pPr>
        <w:spacing w:before="0"/>
        <w:ind w:right="-1"/>
        <w:jc w:val="both"/>
        <w:rPr>
          <w:b/>
          <w:sz w:val="20"/>
        </w:rPr>
      </w:pPr>
      <w:r>
        <w:rPr>
          <w:b/>
          <w:sz w:val="20"/>
        </w:rPr>
        <w:t>En cas de reconduction du contrat</w:t>
      </w:r>
      <w:r w:rsidRPr="0062232C">
        <w:rPr>
          <w:b/>
          <w:sz w:val="20"/>
        </w:rPr>
        <w:t>, et sauf stipulation contraire du titulaire qui devra faire l'objet d'un acte spécial modificatif, la déclaration de sous-traitance est réputée ne pa</w:t>
      </w:r>
      <w:r>
        <w:rPr>
          <w:b/>
          <w:sz w:val="20"/>
        </w:rPr>
        <w:t>s être reconduite avec le contrat</w:t>
      </w:r>
      <w:r w:rsidRPr="0062232C">
        <w:rPr>
          <w:b/>
          <w:sz w:val="20"/>
        </w:rPr>
        <w:t>.</w:t>
      </w:r>
    </w:p>
    <w:p w14:paraId="23C6A001" w14:textId="77777777" w:rsidR="005D7A96" w:rsidRPr="0062232C" w:rsidRDefault="005D7A96" w:rsidP="005D7A96">
      <w:pPr>
        <w:pBdr>
          <w:bottom w:val="single" w:sz="6" w:space="1" w:color="0070C0"/>
        </w:pBdr>
        <w:spacing w:before="240"/>
        <w:jc w:val="both"/>
        <w:outlineLvl w:val="0"/>
        <w:rPr>
          <w:b/>
          <w:bCs/>
          <w:iCs/>
          <w:noProof/>
          <w:kern w:val="28"/>
          <w:szCs w:val="22"/>
        </w:rPr>
      </w:pPr>
      <w:r w:rsidRPr="0062232C">
        <w:rPr>
          <w:b/>
          <w:bCs/>
          <w:iCs/>
          <w:noProof/>
          <w:kern w:val="28"/>
          <w:szCs w:val="22"/>
        </w:rPr>
        <w:t>B – Sous-traitant</w:t>
      </w:r>
    </w:p>
    <w:p w14:paraId="15F4FDE3" w14:textId="77777777" w:rsidR="005D7A96" w:rsidRPr="0062232C" w:rsidRDefault="005D7A96" w:rsidP="005D7A96">
      <w:pPr>
        <w:spacing w:before="0"/>
        <w:ind w:right="-1"/>
        <w:jc w:val="both"/>
        <w:rPr>
          <w:szCs w:val="22"/>
        </w:rPr>
      </w:pPr>
      <w:r w:rsidRPr="0062232C">
        <w:rPr>
          <w:szCs w:val="22"/>
        </w:rPr>
        <w:t xml:space="preserve">Forme juridique : </w:t>
      </w:r>
      <w:sdt>
        <w:sdtPr>
          <w:rPr>
            <w:szCs w:val="22"/>
          </w:rPr>
          <w:id w:val="-1798374988"/>
          <w:placeholder>
            <w:docPart w:val="22B199CD06EE443EA2732E7CABE68D04"/>
          </w:placeholder>
          <w:showingPlcHdr/>
          <w:comboBox>
            <w:listItem w:value="Choisissez un élément."/>
            <w:listItem w:displayText="SARL" w:value="SARL"/>
            <w:listItem w:displayText="SA" w:value="SA"/>
            <w:listItem w:displayText="Entreprise individuelle" w:value="Entreprise individuelle"/>
            <w:listItem w:displayText="EURL" w:value="EURL"/>
            <w:listItem w:displayText="SAS" w:value="SAS"/>
            <w:listItem w:displayText="SNC" w:value="SNC"/>
          </w:comboBox>
        </w:sdtPr>
        <w:sdtEndPr/>
        <w:sdtContent>
          <w:r w:rsidRPr="0062232C">
            <w:rPr>
              <w:color w:val="0070C0"/>
              <w:szCs w:val="22"/>
            </w:rPr>
            <w:t>[</w:t>
          </w:r>
          <w:r w:rsidRPr="0062232C">
            <w:rPr>
              <w:rFonts w:eastAsia="Calibri"/>
              <w:color w:val="0070C0"/>
            </w:rPr>
            <w:t>Choisissez un élément]</w:t>
          </w:r>
        </w:sdtContent>
      </w:sdt>
      <w:r w:rsidRPr="0062232C">
        <w:rPr>
          <w:szCs w:val="22"/>
        </w:rPr>
        <w:t xml:space="preserve"> </w:t>
      </w:r>
    </w:p>
    <w:p w14:paraId="72BCB7CA" w14:textId="77777777" w:rsidR="005D7A96" w:rsidRPr="0062232C" w:rsidRDefault="005D7A96" w:rsidP="005D7A96">
      <w:pPr>
        <w:spacing w:before="0"/>
        <w:ind w:right="-1"/>
        <w:rPr>
          <w:szCs w:val="22"/>
        </w:rPr>
      </w:pPr>
      <w:r w:rsidRPr="0062232C">
        <w:rPr>
          <w:szCs w:val="22"/>
        </w:rPr>
        <w:t xml:space="preserve">Dénomination sociale, sigle, enseigne ou nom commercial (conforme au KBIS) : </w:t>
      </w:r>
      <w:sdt>
        <w:sdtPr>
          <w:id w:val="-1645804033"/>
          <w:placeholder>
            <w:docPart w:val="F1E2846EBBDA4B4D9B6ADF8A763497CD"/>
          </w:placeholder>
          <w:showingPlcHdr/>
        </w:sdtPr>
        <w:sdtEndPr/>
        <w:sdtContent>
          <w:r w:rsidRPr="0062232C">
            <w:rPr>
              <w:color w:val="0070C0"/>
            </w:rPr>
            <w:t>[A compléter]</w:t>
          </w:r>
        </w:sdtContent>
      </w:sdt>
    </w:p>
    <w:p w14:paraId="4CE3C7C7" w14:textId="77777777" w:rsidR="005D7A96" w:rsidRPr="0062232C" w:rsidRDefault="005D7A96" w:rsidP="005D7A96">
      <w:pPr>
        <w:spacing w:before="0"/>
        <w:ind w:right="-1"/>
        <w:jc w:val="both"/>
        <w:rPr>
          <w:szCs w:val="22"/>
        </w:rPr>
      </w:pPr>
      <w:r w:rsidRPr="0062232C">
        <w:rPr>
          <w:szCs w:val="22"/>
        </w:rPr>
        <w:t xml:space="preserve">Nom et prénom du représentant habilité : </w:t>
      </w:r>
      <w:sdt>
        <w:sdtPr>
          <w:id w:val="-1622298907"/>
          <w:placeholder>
            <w:docPart w:val="6B1D4D02D7A148F8A48C8C2B763316E9"/>
          </w:placeholder>
          <w:showingPlcHdr/>
        </w:sdtPr>
        <w:sdtEndPr/>
        <w:sdtContent>
          <w:r w:rsidRPr="0062232C">
            <w:rPr>
              <w:color w:val="0070C0"/>
            </w:rPr>
            <w:t>[A compléter]</w:t>
          </w:r>
        </w:sdtContent>
      </w:sdt>
    </w:p>
    <w:p w14:paraId="5973FFD3" w14:textId="77777777" w:rsidR="005D7A96" w:rsidRPr="0062232C" w:rsidRDefault="005D7A96" w:rsidP="005D7A96">
      <w:pPr>
        <w:spacing w:before="0"/>
        <w:ind w:right="-1"/>
        <w:jc w:val="both"/>
        <w:rPr>
          <w:color w:val="A6A6A6"/>
          <w:szCs w:val="22"/>
        </w:rPr>
      </w:pPr>
      <w:r w:rsidRPr="0062232C">
        <w:rPr>
          <w:szCs w:val="22"/>
        </w:rPr>
        <w:t>Téléphone :</w:t>
      </w:r>
      <w:r w:rsidRPr="0062232C">
        <w:rPr>
          <w:color w:val="A6A6A6"/>
          <w:szCs w:val="22"/>
        </w:rPr>
        <w:t xml:space="preserve"> </w:t>
      </w:r>
      <w:sdt>
        <w:sdtPr>
          <w:id w:val="1235827941"/>
          <w:placeholder>
            <w:docPart w:val="D633426B8A294F66A8FD6925A4317603"/>
          </w:placeholder>
          <w:showingPlcHdr/>
        </w:sdtPr>
        <w:sdtEndPr/>
        <w:sdtContent>
          <w:r w:rsidRPr="0062232C">
            <w:rPr>
              <w:color w:val="0070C0"/>
            </w:rPr>
            <w:t>[A compléter]</w:t>
          </w:r>
        </w:sdtContent>
      </w:sdt>
      <w:r w:rsidRPr="0062232C">
        <w:rPr>
          <w:szCs w:val="22"/>
        </w:rPr>
        <w:t xml:space="preserve"> - Courriel du signataire :</w:t>
      </w:r>
      <w:r w:rsidRPr="0062232C">
        <w:t xml:space="preserve"> </w:t>
      </w:r>
      <w:sdt>
        <w:sdtPr>
          <w:id w:val="1311748754"/>
          <w:placeholder>
            <w:docPart w:val="33ED944126A94F18A955056E807C8ED4"/>
          </w:placeholder>
          <w:showingPlcHdr/>
        </w:sdtPr>
        <w:sdtEndPr/>
        <w:sdtContent>
          <w:r w:rsidRPr="0062232C">
            <w:rPr>
              <w:color w:val="0070C0"/>
            </w:rPr>
            <w:t>[A compléter]</w:t>
          </w:r>
        </w:sdtContent>
      </w:sdt>
    </w:p>
    <w:p w14:paraId="522A1605" w14:textId="77777777" w:rsidR="005D7A96" w:rsidRPr="0062232C" w:rsidRDefault="008E1E1C" w:rsidP="005D7A96">
      <w:pPr>
        <w:spacing w:before="0"/>
        <w:ind w:right="-1"/>
        <w:rPr>
          <w:color w:val="A6A6A6"/>
          <w:szCs w:val="22"/>
        </w:rPr>
      </w:pPr>
      <w:sdt>
        <w:sdtPr>
          <w:rPr>
            <w:rFonts w:ascii="Segoe UI Symbol" w:hAnsi="Segoe UI Symbol" w:cs="Segoe UI Symbol"/>
            <w:szCs w:val="22"/>
          </w:rPr>
          <w:id w:val="175394241"/>
          <w14:checkbox>
            <w14:checked w14:val="0"/>
            <w14:checkedState w14:val="2612" w14:font="MS Gothic"/>
            <w14:uncheckedState w14:val="2610" w14:font="MS Gothic"/>
          </w14:checkbox>
        </w:sdtPr>
        <w:sdtEndPr/>
        <w:sdtContent>
          <w:r w:rsidR="005D7A96" w:rsidRPr="0062232C">
            <w:rPr>
              <w:rFonts w:ascii="Segoe UI Symbol" w:eastAsia="MS Gothic" w:hAnsi="Segoe UI Symbol" w:cs="Segoe UI Symbol" w:hint="eastAsia"/>
              <w:szCs w:val="22"/>
            </w:rPr>
            <w:t>☐</w:t>
          </w:r>
        </w:sdtContent>
      </w:sdt>
      <w:r w:rsidR="005D7A96" w:rsidRPr="0062232C">
        <w:rPr>
          <w:szCs w:val="22"/>
        </w:rPr>
        <w:t xml:space="preserve"> Même courriel pour les informations liées aux mandats. Si courriel différent, le préciser : </w:t>
      </w:r>
    </w:p>
    <w:p w14:paraId="339BABE3" w14:textId="77777777" w:rsidR="005D7A96" w:rsidRPr="0062232C" w:rsidRDefault="005D7A96" w:rsidP="005D7A96">
      <w:pPr>
        <w:spacing w:before="0"/>
        <w:ind w:right="-1"/>
        <w:jc w:val="both"/>
        <w:rPr>
          <w:color w:val="A6A6A6"/>
          <w:szCs w:val="22"/>
        </w:rPr>
      </w:pPr>
      <w:r w:rsidRPr="0062232C">
        <w:rPr>
          <w:szCs w:val="22"/>
        </w:rPr>
        <w:t xml:space="preserve">N° d’identification RIDET : </w:t>
      </w:r>
      <w:sdt>
        <w:sdtPr>
          <w:id w:val="1009796043"/>
          <w:placeholder>
            <w:docPart w:val="8E0167633A1145FA9A52EF1BA81B2720"/>
          </w:placeholder>
          <w:showingPlcHdr/>
        </w:sdtPr>
        <w:sdtEndPr/>
        <w:sdtContent>
          <w:r w:rsidRPr="0062232C">
            <w:rPr>
              <w:color w:val="0070C0"/>
            </w:rPr>
            <w:t>[A compléter]</w:t>
          </w:r>
        </w:sdtContent>
      </w:sdt>
      <w:r w:rsidRPr="0062232C">
        <w:rPr>
          <w:szCs w:val="22"/>
        </w:rPr>
        <w:t xml:space="preserve"> - N° d’identification CAFAT : </w:t>
      </w:r>
      <w:sdt>
        <w:sdtPr>
          <w:id w:val="92678803"/>
          <w:placeholder>
            <w:docPart w:val="52533284118B411EB616DA3E53E1BD53"/>
          </w:placeholder>
          <w:showingPlcHdr/>
        </w:sdtPr>
        <w:sdtEndPr/>
        <w:sdtContent>
          <w:r w:rsidRPr="0062232C">
            <w:rPr>
              <w:color w:val="0070C0"/>
            </w:rPr>
            <w:t>[A compléter]</w:t>
          </w:r>
        </w:sdtContent>
      </w:sdt>
    </w:p>
    <w:p w14:paraId="761DF6C8" w14:textId="77777777" w:rsidR="005D7A96" w:rsidRPr="0062232C" w:rsidRDefault="005D7A96" w:rsidP="005D7A96">
      <w:pPr>
        <w:spacing w:before="0"/>
        <w:ind w:right="-1"/>
        <w:jc w:val="both"/>
        <w:rPr>
          <w:color w:val="A6A6A6"/>
          <w:szCs w:val="22"/>
        </w:rPr>
      </w:pPr>
      <w:r w:rsidRPr="0062232C">
        <w:rPr>
          <w:szCs w:val="22"/>
        </w:rPr>
        <w:t xml:space="preserve">Adresse (conforme au KBIS ou RM) : </w:t>
      </w:r>
      <w:sdt>
        <w:sdtPr>
          <w:id w:val="528991950"/>
          <w:placeholder>
            <w:docPart w:val="0BCCE732D7D743388A18B1A2769BF70C"/>
          </w:placeholder>
          <w:showingPlcHdr/>
        </w:sdtPr>
        <w:sdtEndPr/>
        <w:sdtContent>
          <w:r w:rsidRPr="0062232C">
            <w:rPr>
              <w:color w:val="0070C0"/>
            </w:rPr>
            <w:t>[A compléter]</w:t>
          </w:r>
        </w:sdtContent>
      </w:sdt>
    </w:p>
    <w:p w14:paraId="76915642" w14:textId="77777777" w:rsidR="005D7A96" w:rsidRPr="0062232C" w:rsidRDefault="005D7A96" w:rsidP="005D7A96">
      <w:pPr>
        <w:pBdr>
          <w:bottom w:val="single" w:sz="6" w:space="1" w:color="0070C0"/>
        </w:pBdr>
        <w:spacing w:before="240"/>
        <w:jc w:val="both"/>
        <w:outlineLvl w:val="0"/>
        <w:rPr>
          <w:b/>
          <w:bCs/>
          <w:iCs/>
          <w:noProof/>
          <w:kern w:val="28"/>
          <w:szCs w:val="22"/>
        </w:rPr>
      </w:pPr>
      <w:r w:rsidRPr="0062232C">
        <w:rPr>
          <w:b/>
          <w:bCs/>
          <w:iCs/>
          <w:noProof/>
          <w:kern w:val="28"/>
          <w:szCs w:val="22"/>
        </w:rPr>
        <w:t>C – Prestations sous-traitées et modalités de paiement</w:t>
      </w:r>
    </w:p>
    <w:p w14:paraId="40A708B4" w14:textId="77777777" w:rsidR="005D7A96" w:rsidRPr="0062232C" w:rsidRDefault="005D7A96" w:rsidP="005D7A96">
      <w:pPr>
        <w:spacing w:before="0"/>
        <w:ind w:right="-1"/>
        <w:jc w:val="both"/>
        <w:rPr>
          <w:szCs w:val="22"/>
          <w:highlight w:val="lightGray"/>
        </w:rPr>
      </w:pPr>
      <w:r w:rsidRPr="0062232C">
        <w:rPr>
          <w:szCs w:val="22"/>
        </w:rPr>
        <w:t>Nature des prestations sous traitées :</w:t>
      </w:r>
      <w:r w:rsidRPr="0062232C">
        <w:t xml:space="preserve"> </w:t>
      </w:r>
      <w:sdt>
        <w:sdtPr>
          <w:id w:val="1560288578"/>
          <w:placeholder>
            <w:docPart w:val="B990726E5A174378AB288A73D1127C2F"/>
          </w:placeholder>
          <w:showingPlcHdr/>
        </w:sdtPr>
        <w:sdtEndPr/>
        <w:sdtContent>
          <w:r w:rsidRPr="0062232C">
            <w:rPr>
              <w:color w:val="0070C0"/>
            </w:rPr>
            <w:t>[A compléter]</w:t>
          </w:r>
        </w:sdtContent>
      </w:sdt>
    </w:p>
    <w:p w14:paraId="6305BC6D" w14:textId="77777777" w:rsidR="005D7A96" w:rsidRPr="0062232C" w:rsidRDefault="005D7A96" w:rsidP="005D7A96">
      <w:pPr>
        <w:spacing w:before="0"/>
        <w:ind w:right="-1"/>
        <w:jc w:val="both"/>
        <w:rPr>
          <w:szCs w:val="22"/>
        </w:rPr>
      </w:pPr>
      <w:r w:rsidRPr="0062232C">
        <w:rPr>
          <w:szCs w:val="22"/>
        </w:rPr>
        <w:t xml:space="preserve">Montant des sommes à verser au sous-traitant : </w:t>
      </w:r>
    </w:p>
    <w:tbl>
      <w:tblPr>
        <w:tblStyle w:val="TableauGrille31"/>
        <w:tblW w:w="0" w:type="auto"/>
        <w:tblInd w:w="0" w:type="dxa"/>
        <w:tblLook w:val="0620" w:firstRow="1" w:lastRow="0" w:firstColumn="0" w:lastColumn="0" w:noHBand="1" w:noVBand="1"/>
      </w:tblPr>
      <w:tblGrid>
        <w:gridCol w:w="3123"/>
        <w:gridCol w:w="3108"/>
        <w:gridCol w:w="3124"/>
      </w:tblGrid>
      <w:tr w:rsidR="005D7A96" w:rsidRPr="0062232C" w14:paraId="3D473CA4" w14:textId="77777777" w:rsidTr="00892D76">
        <w:trPr>
          <w:cnfStyle w:val="100000000000" w:firstRow="1" w:lastRow="0" w:firstColumn="0" w:lastColumn="0" w:oddVBand="0" w:evenVBand="0" w:oddHBand="0" w:evenHBand="0" w:firstRowFirstColumn="0" w:firstRowLastColumn="0" w:lastRowFirstColumn="0" w:lastRowLastColumn="0"/>
        </w:trPr>
        <w:tc>
          <w:tcPr>
            <w:tcW w:w="3209" w:type="dxa"/>
            <w:tcBorders>
              <w:bottom w:val="single" w:sz="4" w:space="0" w:color="666666"/>
            </w:tcBorders>
            <w:hideMark/>
          </w:tcPr>
          <w:p w14:paraId="6E1A9609" w14:textId="77777777" w:rsidR="005D7A96" w:rsidRPr="0062232C" w:rsidRDefault="005D7A96" w:rsidP="00892D76">
            <w:pPr>
              <w:spacing w:before="0" w:after="0"/>
              <w:jc w:val="center"/>
              <w:rPr>
                <w:b w:val="0"/>
                <w:szCs w:val="22"/>
              </w:rPr>
            </w:pPr>
            <w:r w:rsidRPr="0062232C">
              <w:rPr>
                <w:szCs w:val="22"/>
              </w:rPr>
              <w:t>Montant hors taxe</w:t>
            </w:r>
          </w:p>
        </w:tc>
        <w:tc>
          <w:tcPr>
            <w:tcW w:w="3209" w:type="dxa"/>
            <w:tcBorders>
              <w:bottom w:val="single" w:sz="4" w:space="0" w:color="666666"/>
            </w:tcBorders>
            <w:hideMark/>
          </w:tcPr>
          <w:p w14:paraId="0CFABB74" w14:textId="77777777" w:rsidR="005D7A96" w:rsidRPr="0062232C" w:rsidRDefault="005D7A96" w:rsidP="00892D76">
            <w:pPr>
              <w:spacing w:before="0" w:after="0"/>
              <w:jc w:val="center"/>
              <w:rPr>
                <w:b w:val="0"/>
                <w:szCs w:val="22"/>
              </w:rPr>
            </w:pPr>
            <w:r w:rsidRPr="0062232C">
              <w:rPr>
                <w:szCs w:val="22"/>
              </w:rPr>
              <w:t>TGC (6%)</w:t>
            </w:r>
          </w:p>
        </w:tc>
        <w:tc>
          <w:tcPr>
            <w:tcW w:w="3210" w:type="dxa"/>
            <w:tcBorders>
              <w:bottom w:val="single" w:sz="4" w:space="0" w:color="666666"/>
            </w:tcBorders>
            <w:hideMark/>
          </w:tcPr>
          <w:p w14:paraId="09F5FF13" w14:textId="77777777" w:rsidR="005D7A96" w:rsidRPr="0062232C" w:rsidRDefault="005D7A96" w:rsidP="00892D76">
            <w:pPr>
              <w:spacing w:before="0" w:after="0"/>
              <w:jc w:val="center"/>
              <w:rPr>
                <w:b w:val="0"/>
                <w:szCs w:val="22"/>
              </w:rPr>
            </w:pPr>
            <w:r w:rsidRPr="0062232C">
              <w:rPr>
                <w:szCs w:val="22"/>
              </w:rPr>
              <w:t>Montant TTC</w:t>
            </w:r>
          </w:p>
        </w:tc>
      </w:tr>
      <w:tr w:rsidR="005D7A96" w:rsidRPr="0062232C" w14:paraId="155CAC05" w14:textId="77777777" w:rsidTr="00892D76">
        <w:tc>
          <w:tcPr>
            <w:tcW w:w="3209" w:type="dxa"/>
            <w:tcBorders>
              <w:top w:val="single" w:sz="4" w:space="0" w:color="666666"/>
              <w:left w:val="single" w:sz="4" w:space="0" w:color="666666"/>
              <w:bottom w:val="single" w:sz="4" w:space="0" w:color="666666"/>
              <w:right w:val="single" w:sz="4" w:space="0" w:color="666666"/>
            </w:tcBorders>
          </w:tcPr>
          <w:p w14:paraId="70EE3704" w14:textId="77777777" w:rsidR="005D7A96" w:rsidRPr="0062232C" w:rsidRDefault="005D7A96" w:rsidP="00892D76">
            <w:pPr>
              <w:spacing w:before="0"/>
              <w:ind w:right="-1"/>
              <w:jc w:val="both"/>
              <w:rPr>
                <w:szCs w:val="22"/>
              </w:rPr>
            </w:pPr>
          </w:p>
        </w:tc>
        <w:tc>
          <w:tcPr>
            <w:tcW w:w="3209" w:type="dxa"/>
            <w:tcBorders>
              <w:top w:val="single" w:sz="4" w:space="0" w:color="666666"/>
              <w:left w:val="single" w:sz="4" w:space="0" w:color="666666"/>
              <w:bottom w:val="single" w:sz="4" w:space="0" w:color="666666"/>
              <w:right w:val="single" w:sz="4" w:space="0" w:color="666666"/>
            </w:tcBorders>
          </w:tcPr>
          <w:p w14:paraId="7DC193AE" w14:textId="77777777" w:rsidR="005D7A96" w:rsidRPr="0062232C" w:rsidRDefault="005D7A96" w:rsidP="00892D76">
            <w:pPr>
              <w:spacing w:before="0"/>
              <w:ind w:right="-1"/>
              <w:jc w:val="both"/>
              <w:rPr>
                <w:szCs w:val="22"/>
              </w:rPr>
            </w:pPr>
          </w:p>
        </w:tc>
        <w:tc>
          <w:tcPr>
            <w:tcW w:w="3210" w:type="dxa"/>
            <w:tcBorders>
              <w:top w:val="single" w:sz="4" w:space="0" w:color="666666"/>
              <w:left w:val="single" w:sz="4" w:space="0" w:color="666666"/>
              <w:bottom w:val="single" w:sz="4" w:space="0" w:color="666666"/>
              <w:right w:val="single" w:sz="4" w:space="0" w:color="666666"/>
            </w:tcBorders>
          </w:tcPr>
          <w:p w14:paraId="064B648A" w14:textId="77777777" w:rsidR="005D7A96" w:rsidRPr="0062232C" w:rsidRDefault="005D7A96" w:rsidP="00892D76">
            <w:pPr>
              <w:spacing w:before="0"/>
              <w:ind w:right="-1"/>
              <w:jc w:val="both"/>
              <w:rPr>
                <w:szCs w:val="22"/>
              </w:rPr>
            </w:pPr>
          </w:p>
        </w:tc>
      </w:tr>
    </w:tbl>
    <w:p w14:paraId="1F4003E6" w14:textId="77777777" w:rsidR="005D7A96" w:rsidRPr="0062232C" w:rsidRDefault="005D7A96" w:rsidP="005D7A96">
      <w:pPr>
        <w:spacing w:before="0"/>
        <w:ind w:right="-1"/>
        <w:rPr>
          <w:szCs w:val="22"/>
        </w:rPr>
      </w:pPr>
      <w:r w:rsidRPr="0062232C">
        <w:rPr>
          <w:szCs w:val="22"/>
        </w:rPr>
        <w:t xml:space="preserve">En cas d’exonération ou de dispense de TGC, préciser le motif : </w:t>
      </w:r>
      <w:sdt>
        <w:sdtPr>
          <w:id w:val="-1084759947"/>
          <w:placeholder>
            <w:docPart w:val="57790C3240E0449AA5A3A55BCE7E5354"/>
          </w:placeholder>
          <w:showingPlcHdr/>
        </w:sdtPr>
        <w:sdtEndPr/>
        <w:sdtContent>
          <w:r w:rsidRPr="0062232C">
            <w:rPr>
              <w:color w:val="0070C0"/>
            </w:rPr>
            <w:t>[A compléter]</w:t>
          </w:r>
        </w:sdtContent>
      </w:sdt>
      <w:r w:rsidRPr="0062232C">
        <w:rPr>
          <w:szCs w:val="22"/>
        </w:rPr>
        <w:t xml:space="preserve"> </w:t>
      </w:r>
    </w:p>
    <w:p w14:paraId="75E25E5A" w14:textId="77777777" w:rsidR="005D7A96" w:rsidRPr="0062232C" w:rsidRDefault="005D7A96" w:rsidP="005D7A96">
      <w:pPr>
        <w:spacing w:after="0"/>
        <w:jc w:val="both"/>
        <w:rPr>
          <w:sz w:val="20"/>
          <w:szCs w:val="22"/>
        </w:rPr>
      </w:pPr>
      <w:r w:rsidRPr="0062232C">
        <w:rPr>
          <w:i/>
          <w:sz w:val="20"/>
          <w:szCs w:val="22"/>
        </w:rPr>
        <w:t>Si le sous-traitant est établi hors de Nouvelle-Calédonie, la province Sud réalisera l’auto-liquidation de la TGC auprès du receveur des services fiscaux</w:t>
      </w:r>
      <w:r w:rsidRPr="0062232C">
        <w:rPr>
          <w:sz w:val="20"/>
          <w:szCs w:val="22"/>
        </w:rPr>
        <w:t>.</w:t>
      </w:r>
    </w:p>
    <w:tbl>
      <w:tblPr>
        <w:tblStyle w:val="Grilledutableau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3569"/>
        <w:gridCol w:w="3841"/>
      </w:tblGrid>
      <w:tr w:rsidR="005D7A96" w:rsidRPr="0062232C" w14:paraId="351B70B6" w14:textId="77777777" w:rsidTr="00892D76">
        <w:trPr>
          <w:trHeight w:val="414"/>
        </w:trPr>
        <w:tc>
          <w:tcPr>
            <w:tcW w:w="1985" w:type="dxa"/>
            <w:hideMark/>
          </w:tcPr>
          <w:p w14:paraId="084A8DB2" w14:textId="77777777" w:rsidR="005D7A96" w:rsidRPr="0062232C" w:rsidRDefault="005D7A96" w:rsidP="00892D76">
            <w:pPr>
              <w:spacing w:after="0"/>
              <w:jc w:val="center"/>
              <w:rPr>
                <w:sz w:val="20"/>
                <w:szCs w:val="22"/>
              </w:rPr>
            </w:pPr>
            <w:r w:rsidRPr="0062232C">
              <w:rPr>
                <w:b/>
                <w:szCs w:val="22"/>
              </w:rPr>
              <w:t>Paiement direct :</w:t>
            </w:r>
          </w:p>
        </w:tc>
        <w:tc>
          <w:tcPr>
            <w:tcW w:w="3685" w:type="dxa"/>
            <w:hideMark/>
          </w:tcPr>
          <w:p w14:paraId="2F2AA7D4" w14:textId="77777777" w:rsidR="005D7A96" w:rsidRPr="0062232C" w:rsidRDefault="005D7A96" w:rsidP="00892D76">
            <w:pPr>
              <w:spacing w:after="0"/>
              <w:jc w:val="center"/>
              <w:rPr>
                <w:sz w:val="20"/>
                <w:szCs w:val="22"/>
              </w:rPr>
            </w:pPr>
            <w:r w:rsidRPr="0062232C">
              <w:rPr>
                <w:b/>
                <w:szCs w:val="22"/>
              </w:rPr>
              <w:t>Variation des prix :</w:t>
            </w:r>
          </w:p>
        </w:tc>
        <w:tc>
          <w:tcPr>
            <w:tcW w:w="3968" w:type="dxa"/>
            <w:hideMark/>
          </w:tcPr>
          <w:p w14:paraId="12753268" w14:textId="77777777" w:rsidR="005D7A96" w:rsidRPr="0062232C" w:rsidRDefault="005D7A96" w:rsidP="00892D76">
            <w:pPr>
              <w:spacing w:after="0"/>
              <w:jc w:val="center"/>
              <w:rPr>
                <w:sz w:val="20"/>
                <w:szCs w:val="22"/>
              </w:rPr>
            </w:pPr>
            <w:r w:rsidRPr="0062232C">
              <w:rPr>
                <w:b/>
                <w:szCs w:val="22"/>
              </w:rPr>
              <w:t>Avances </w:t>
            </w:r>
            <w:r w:rsidRPr="0062232C">
              <w:rPr>
                <w:b/>
                <w:sz w:val="20"/>
                <w:szCs w:val="22"/>
              </w:rPr>
              <w:t>:</w:t>
            </w:r>
          </w:p>
        </w:tc>
      </w:tr>
      <w:tr w:rsidR="005D7A96" w:rsidRPr="0062232C" w14:paraId="3B44FE67" w14:textId="77777777" w:rsidTr="00892D76">
        <w:trPr>
          <w:trHeight w:val="865"/>
        </w:trPr>
        <w:tc>
          <w:tcPr>
            <w:tcW w:w="1985" w:type="dxa"/>
            <w:hideMark/>
          </w:tcPr>
          <w:p w14:paraId="78BFC10B" w14:textId="77777777" w:rsidR="005D7A96" w:rsidRPr="0062232C" w:rsidRDefault="008E1E1C" w:rsidP="00892D76">
            <w:pPr>
              <w:spacing w:before="0"/>
              <w:ind w:right="-1"/>
              <w:rPr>
                <w:szCs w:val="22"/>
              </w:rPr>
            </w:pPr>
            <w:sdt>
              <w:sdtPr>
                <w:rPr>
                  <w:sz w:val="20"/>
                  <w:szCs w:val="22"/>
                </w:rPr>
                <w:id w:val="175004354"/>
                <w14:checkbox>
                  <w14:checked w14:val="0"/>
                  <w14:checkedState w14:val="2612" w14:font="MS Gothic"/>
                  <w14:uncheckedState w14:val="2610" w14:font="MS Gothic"/>
                </w14:checkbox>
              </w:sdtPr>
              <w:sdtEndPr/>
              <w:sdtContent>
                <w:r w:rsidR="005D7A96" w:rsidRPr="0062232C">
                  <w:rPr>
                    <w:rFonts w:eastAsia="MS Gothic" w:hint="eastAsia"/>
                    <w:sz w:val="20"/>
                    <w:szCs w:val="22"/>
                  </w:rPr>
                  <w:t>☐</w:t>
                </w:r>
              </w:sdtContent>
            </w:sdt>
            <w:r w:rsidR="005D7A96" w:rsidRPr="0062232C">
              <w:rPr>
                <w:szCs w:val="22"/>
              </w:rPr>
              <w:t xml:space="preserve"> Oui</w:t>
            </w:r>
          </w:p>
          <w:p w14:paraId="6F5DB569" w14:textId="77777777" w:rsidR="005D7A96" w:rsidRPr="0062232C" w:rsidRDefault="008E1E1C" w:rsidP="00892D76">
            <w:pPr>
              <w:spacing w:before="0"/>
              <w:ind w:right="-1"/>
              <w:rPr>
                <w:b/>
                <w:szCs w:val="22"/>
              </w:rPr>
            </w:pPr>
            <w:sdt>
              <w:sdtPr>
                <w:rPr>
                  <w:sz w:val="20"/>
                  <w:szCs w:val="22"/>
                </w:rPr>
                <w:id w:val="1465319901"/>
                <w14:checkbox>
                  <w14:checked w14:val="0"/>
                  <w14:checkedState w14:val="2612" w14:font="MS Gothic"/>
                  <w14:uncheckedState w14:val="2610" w14:font="MS Gothic"/>
                </w14:checkbox>
              </w:sdtPr>
              <w:sdtEndPr/>
              <w:sdtContent>
                <w:r w:rsidR="005D7A96" w:rsidRPr="0062232C">
                  <w:rPr>
                    <w:rFonts w:eastAsia="MS Gothic" w:hint="eastAsia"/>
                    <w:sz w:val="20"/>
                    <w:szCs w:val="22"/>
                  </w:rPr>
                  <w:t>☐</w:t>
                </w:r>
              </w:sdtContent>
            </w:sdt>
            <w:r w:rsidR="005D7A96" w:rsidRPr="0062232C">
              <w:rPr>
                <w:szCs w:val="22"/>
              </w:rPr>
              <w:t xml:space="preserve"> Non</w:t>
            </w:r>
          </w:p>
        </w:tc>
        <w:tc>
          <w:tcPr>
            <w:tcW w:w="3685" w:type="dxa"/>
            <w:hideMark/>
          </w:tcPr>
          <w:p w14:paraId="79056511" w14:textId="77777777" w:rsidR="005D7A96" w:rsidRPr="0062232C" w:rsidRDefault="008E1E1C" w:rsidP="00892D76">
            <w:pPr>
              <w:spacing w:before="0"/>
              <w:ind w:right="-1"/>
              <w:rPr>
                <w:szCs w:val="22"/>
              </w:rPr>
            </w:pPr>
            <w:sdt>
              <w:sdtPr>
                <w:rPr>
                  <w:sz w:val="20"/>
                  <w:szCs w:val="22"/>
                </w:rPr>
                <w:id w:val="105313438"/>
                <w14:checkbox>
                  <w14:checked w14:val="0"/>
                  <w14:checkedState w14:val="2612" w14:font="MS Gothic"/>
                  <w14:uncheckedState w14:val="2610" w14:font="MS Gothic"/>
                </w14:checkbox>
              </w:sdtPr>
              <w:sdtEndPr/>
              <w:sdtContent>
                <w:r w:rsidR="005D7A96" w:rsidRPr="0062232C">
                  <w:rPr>
                    <w:rFonts w:eastAsia="MS Gothic" w:hint="eastAsia"/>
                    <w:sz w:val="20"/>
                    <w:szCs w:val="22"/>
                  </w:rPr>
                  <w:t>☐</w:t>
                </w:r>
              </w:sdtContent>
            </w:sdt>
            <w:r w:rsidR="005D7A96" w:rsidRPr="0062232C">
              <w:rPr>
                <w:sz w:val="20"/>
                <w:szCs w:val="22"/>
              </w:rPr>
              <w:t xml:space="preserve"> </w:t>
            </w:r>
            <w:r w:rsidR="005D7A96" w:rsidRPr="0062232C">
              <w:rPr>
                <w:szCs w:val="22"/>
              </w:rPr>
              <w:t>Oui, selon les conditions du marché*</w:t>
            </w:r>
          </w:p>
          <w:p w14:paraId="5F033AFB" w14:textId="77777777" w:rsidR="005D7A96" w:rsidRPr="0062232C" w:rsidRDefault="008E1E1C" w:rsidP="00892D76">
            <w:pPr>
              <w:spacing w:before="0"/>
              <w:ind w:right="-1"/>
              <w:rPr>
                <w:b/>
                <w:szCs w:val="22"/>
              </w:rPr>
            </w:pPr>
            <w:sdt>
              <w:sdtPr>
                <w:rPr>
                  <w:sz w:val="20"/>
                  <w:szCs w:val="22"/>
                </w:rPr>
                <w:id w:val="1687708652"/>
                <w14:checkbox>
                  <w14:checked w14:val="0"/>
                  <w14:checkedState w14:val="2612" w14:font="MS Gothic"/>
                  <w14:uncheckedState w14:val="2610" w14:font="MS Gothic"/>
                </w14:checkbox>
              </w:sdtPr>
              <w:sdtEndPr/>
              <w:sdtContent>
                <w:r w:rsidR="005D7A96" w:rsidRPr="0062232C">
                  <w:rPr>
                    <w:rFonts w:eastAsia="MS Gothic" w:hint="eastAsia"/>
                    <w:sz w:val="20"/>
                    <w:szCs w:val="22"/>
                  </w:rPr>
                  <w:t>☐</w:t>
                </w:r>
              </w:sdtContent>
            </w:sdt>
            <w:r w:rsidR="005D7A96" w:rsidRPr="0062232C">
              <w:rPr>
                <w:szCs w:val="22"/>
              </w:rPr>
              <w:t xml:space="preserve"> Non</w:t>
            </w:r>
          </w:p>
        </w:tc>
        <w:tc>
          <w:tcPr>
            <w:tcW w:w="3968" w:type="dxa"/>
            <w:hideMark/>
          </w:tcPr>
          <w:p w14:paraId="19FA8820" w14:textId="77777777" w:rsidR="005D7A96" w:rsidRPr="0062232C" w:rsidRDefault="005D7A96" w:rsidP="00892D76">
            <w:pPr>
              <w:spacing w:before="0" w:after="0"/>
              <w:rPr>
                <w:color w:val="00B050"/>
                <w:szCs w:val="22"/>
              </w:rPr>
            </w:pPr>
            <w:r w:rsidRPr="0062232C">
              <w:rPr>
                <w:szCs w:val="22"/>
              </w:rPr>
              <w:t>Les modalités sont identiques à celles du marché, appliquées au sous-traitant.</w:t>
            </w:r>
          </w:p>
        </w:tc>
      </w:tr>
    </w:tbl>
    <w:p w14:paraId="60E099E5" w14:textId="77777777" w:rsidR="005D7A96" w:rsidRPr="0062232C" w:rsidRDefault="005D7A96" w:rsidP="005D7A96">
      <w:pPr>
        <w:spacing w:before="0"/>
        <w:ind w:right="-1"/>
        <w:jc w:val="both"/>
        <w:rPr>
          <w:sz w:val="20"/>
          <w:szCs w:val="22"/>
        </w:rPr>
      </w:pPr>
      <w:r w:rsidRPr="0062232C">
        <w:rPr>
          <w:sz w:val="20"/>
          <w:szCs w:val="22"/>
        </w:rPr>
        <w:t>*Le mois d'établissement des prix est celui de la notification du marché pour une DST passée avec le marché, ou le mois précédant la notification de l'acte spécial.</w:t>
      </w:r>
    </w:p>
    <w:p w14:paraId="07357E2C" w14:textId="77777777" w:rsidR="005D7A96" w:rsidRPr="0062232C" w:rsidRDefault="005D7A96" w:rsidP="005D7A96">
      <w:pPr>
        <w:spacing w:before="0" w:after="0"/>
        <w:jc w:val="both"/>
        <w:rPr>
          <w:b/>
        </w:rPr>
      </w:pPr>
      <w:r w:rsidRPr="0062232C">
        <w:rPr>
          <w:b/>
        </w:rPr>
        <w:lastRenderedPageBreak/>
        <w:t>Coordonnées bancaires du sous-traitant</w:t>
      </w:r>
    </w:p>
    <w:p w14:paraId="2A3614AF" w14:textId="77777777" w:rsidR="005D7A96" w:rsidRPr="0062232C" w:rsidRDefault="005D7A96" w:rsidP="005D7A96">
      <w:pPr>
        <w:spacing w:after="0"/>
        <w:rPr>
          <w:szCs w:val="22"/>
        </w:rPr>
      </w:pPr>
      <w:r w:rsidRPr="0062232C">
        <w:rPr>
          <w:szCs w:val="22"/>
        </w:rPr>
        <w:t xml:space="preserve">NOM : </w:t>
      </w:r>
      <w:sdt>
        <w:sdtPr>
          <w:id w:val="-691599014"/>
          <w:placeholder>
            <w:docPart w:val="7389866A94844EA4A752AB76C95DA1A6"/>
          </w:placeholder>
          <w:showingPlcHdr/>
        </w:sdtPr>
        <w:sdtEndPr/>
        <w:sdtContent>
          <w:r w:rsidRPr="0062232C">
            <w:rPr>
              <w:color w:val="0070C0"/>
            </w:rPr>
            <w:t>[A compléter]</w:t>
          </w:r>
        </w:sdtContent>
      </w:sdt>
    </w:p>
    <w:p w14:paraId="77C447FA" w14:textId="77777777" w:rsidR="005D7A96" w:rsidRPr="0062232C" w:rsidRDefault="005D7A96" w:rsidP="005D7A96">
      <w:pPr>
        <w:spacing w:after="0"/>
        <w:rPr>
          <w:szCs w:val="22"/>
        </w:rPr>
      </w:pPr>
      <w:r w:rsidRPr="0062232C">
        <w:rPr>
          <w:szCs w:val="22"/>
        </w:rPr>
        <w:t xml:space="preserve">BANQUE : </w:t>
      </w:r>
      <w:sdt>
        <w:sdtPr>
          <w:id w:val="900784206"/>
          <w:placeholder>
            <w:docPart w:val="6E97BB160A384EC7A0C46D744646BDF2"/>
          </w:placeholder>
          <w:showingPlcHdr/>
        </w:sdtPr>
        <w:sdtEndPr/>
        <w:sdtContent>
          <w:r w:rsidRPr="0062232C">
            <w:rPr>
              <w:color w:val="0070C0"/>
            </w:rPr>
            <w:t>[A compléter]</w:t>
          </w:r>
        </w:sdtContent>
      </w:sdt>
    </w:p>
    <w:p w14:paraId="400A29D2" w14:textId="77777777" w:rsidR="005D7A96" w:rsidRPr="0062232C" w:rsidRDefault="005D7A96" w:rsidP="005D7A96">
      <w:pPr>
        <w:spacing w:after="0"/>
        <w:jc w:val="both"/>
        <w:rPr>
          <w:szCs w:val="22"/>
        </w:rPr>
      </w:pPr>
      <w:r w:rsidRPr="0062232C">
        <w:rPr>
          <w:szCs w:val="22"/>
        </w:rPr>
        <w:t xml:space="preserve">N° de compte : </w:t>
      </w:r>
      <w:sdt>
        <w:sdtPr>
          <w:rPr>
            <w:szCs w:val="22"/>
          </w:rPr>
          <w:id w:val="-2048138959"/>
          <w:placeholder>
            <w:docPart w:val="DC136DA5F1DA4D54911300FBBD11B277"/>
          </w:placeholder>
          <w:showingPlcHdr/>
        </w:sdtPr>
        <w:sdtEndPr/>
        <w:sdtContent>
          <w:r w:rsidRPr="0062232C">
            <w:rPr>
              <w:color w:val="0070C0"/>
              <w:szCs w:val="22"/>
            </w:rPr>
            <w:t>[Code banque 5 ch.]</w:t>
          </w:r>
        </w:sdtContent>
      </w:sdt>
      <w:r w:rsidRPr="0062232C">
        <w:rPr>
          <w:szCs w:val="22"/>
        </w:rPr>
        <w:t xml:space="preserve">  |  </w:t>
      </w:r>
      <w:sdt>
        <w:sdtPr>
          <w:rPr>
            <w:szCs w:val="22"/>
          </w:rPr>
          <w:id w:val="1569921752"/>
          <w:placeholder>
            <w:docPart w:val="DFB931126DE74510BE8EE037D644BBF8"/>
          </w:placeholder>
          <w:showingPlcHdr/>
        </w:sdtPr>
        <w:sdtEndPr/>
        <w:sdtContent>
          <w:r w:rsidRPr="0062232C">
            <w:rPr>
              <w:color w:val="0070C0"/>
              <w:szCs w:val="22"/>
            </w:rPr>
            <w:t>[Code guichet 5 ch.]</w:t>
          </w:r>
        </w:sdtContent>
      </w:sdt>
      <w:r w:rsidRPr="0062232C">
        <w:rPr>
          <w:szCs w:val="22"/>
        </w:rPr>
        <w:t xml:space="preserve">  |  </w:t>
      </w:r>
      <w:sdt>
        <w:sdtPr>
          <w:rPr>
            <w:szCs w:val="22"/>
          </w:rPr>
          <w:id w:val="-543602549"/>
          <w:placeholder>
            <w:docPart w:val="E113B519838D4C24820CFE0BAECBF6B7"/>
          </w:placeholder>
          <w:showingPlcHdr/>
        </w:sdtPr>
        <w:sdtEndPr/>
        <w:sdtContent>
          <w:r w:rsidRPr="0062232C">
            <w:rPr>
              <w:color w:val="0070C0"/>
              <w:szCs w:val="22"/>
            </w:rPr>
            <w:t>[Numéro de compte 11 ch.]</w:t>
          </w:r>
        </w:sdtContent>
      </w:sdt>
      <w:r w:rsidRPr="0062232C">
        <w:rPr>
          <w:szCs w:val="22"/>
        </w:rPr>
        <w:t xml:space="preserve">  |  </w:t>
      </w:r>
      <w:sdt>
        <w:sdtPr>
          <w:rPr>
            <w:szCs w:val="22"/>
          </w:rPr>
          <w:id w:val="111022980"/>
          <w:placeholder>
            <w:docPart w:val="BDB7F73A63E04F048A962311D918E951"/>
          </w:placeholder>
          <w:showingPlcHdr/>
        </w:sdtPr>
        <w:sdtEndPr/>
        <w:sdtContent>
          <w:r w:rsidRPr="0062232C">
            <w:rPr>
              <w:color w:val="0070C0"/>
              <w:szCs w:val="22"/>
            </w:rPr>
            <w:t>[Clé RIB 2 ch.]</w:t>
          </w:r>
        </w:sdtContent>
      </w:sdt>
    </w:p>
    <w:p w14:paraId="60F33B9F" w14:textId="77777777" w:rsidR="005D7A96" w:rsidRPr="0062232C" w:rsidRDefault="005D7A96" w:rsidP="005D7A96">
      <w:pPr>
        <w:pBdr>
          <w:bottom w:val="single" w:sz="6" w:space="1" w:color="0070C0"/>
        </w:pBdr>
        <w:spacing w:before="240"/>
        <w:jc w:val="both"/>
        <w:outlineLvl w:val="0"/>
        <w:rPr>
          <w:b/>
          <w:bCs/>
          <w:iCs/>
          <w:noProof/>
          <w:kern w:val="28"/>
          <w:szCs w:val="22"/>
        </w:rPr>
      </w:pPr>
      <w:r w:rsidRPr="0062232C">
        <w:rPr>
          <w:b/>
          <w:bCs/>
          <w:iCs/>
          <w:noProof/>
          <w:kern w:val="28"/>
          <w:szCs w:val="22"/>
        </w:rPr>
        <w:t>D – Acceptation et agrément des conditions de paiement du sous-traitant</w:t>
      </w:r>
    </w:p>
    <w:tbl>
      <w:tblPr>
        <w:tblStyle w:val="Grilledutableau4"/>
        <w:tblW w:w="0" w:type="auto"/>
        <w:tblInd w:w="0"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4678"/>
        <w:gridCol w:w="4677"/>
      </w:tblGrid>
      <w:tr w:rsidR="005D7A96" w:rsidRPr="0062232C" w14:paraId="230170F9" w14:textId="77777777" w:rsidTr="00892D76">
        <w:tc>
          <w:tcPr>
            <w:tcW w:w="4814" w:type="dxa"/>
            <w:tcBorders>
              <w:top w:val="nil"/>
              <w:left w:val="nil"/>
              <w:bottom w:val="dotted" w:sz="4" w:space="0" w:color="auto"/>
              <w:right w:val="dotted" w:sz="4" w:space="0" w:color="auto"/>
            </w:tcBorders>
          </w:tcPr>
          <w:p w14:paraId="6E4336E6" w14:textId="77777777" w:rsidR="005D7A96" w:rsidRPr="0062232C" w:rsidRDefault="005D7A96" w:rsidP="00892D76">
            <w:pPr>
              <w:spacing w:before="0" w:after="0"/>
              <w:ind w:left="283" w:hanging="283"/>
              <w:rPr>
                <w:szCs w:val="22"/>
              </w:rPr>
            </w:pPr>
            <w:r w:rsidRPr="0062232C">
              <w:rPr>
                <w:szCs w:val="22"/>
              </w:rPr>
              <w:t>Le titulaire</w:t>
            </w:r>
            <w:r w:rsidRPr="0062232C">
              <w:rPr>
                <w:szCs w:val="22"/>
                <w:vertAlign w:val="superscript"/>
              </w:rPr>
              <w:footnoteReference w:id="2"/>
            </w:r>
          </w:p>
          <w:p w14:paraId="239E043A" w14:textId="77777777" w:rsidR="005D7A96" w:rsidRPr="0062232C" w:rsidRDefault="005D7A96" w:rsidP="00892D76">
            <w:pPr>
              <w:ind w:left="283" w:hanging="283"/>
              <w:rPr>
                <w:szCs w:val="22"/>
              </w:rPr>
            </w:pPr>
            <w:r w:rsidRPr="0062232C">
              <w:rPr>
                <w:szCs w:val="22"/>
              </w:rPr>
              <w:t xml:space="preserve">A </w:t>
            </w:r>
            <w:sdt>
              <w:sdtPr>
                <w:rPr>
                  <w:sz w:val="20"/>
                  <w:szCs w:val="22"/>
                </w:rPr>
                <w:id w:val="-1995714527"/>
                <w:placeholder>
                  <w:docPart w:val="55E84C58146B43E4B9A537B0C7D4D6CD"/>
                </w:placeholder>
                <w:showingPlcHdr/>
              </w:sdtPr>
              <w:sdtEndPr/>
              <w:sdtContent>
                <w:r w:rsidRPr="0062232C">
                  <w:rPr>
                    <w:color w:val="0070C0"/>
                    <w:szCs w:val="22"/>
                  </w:rPr>
                  <w:t>[____________]</w:t>
                </w:r>
              </w:sdtContent>
            </w:sdt>
            <w:r w:rsidRPr="0062232C">
              <w:rPr>
                <w:szCs w:val="22"/>
              </w:rPr>
              <w:t xml:space="preserve">, le </w:t>
            </w:r>
            <w:sdt>
              <w:sdtPr>
                <w:rPr>
                  <w:sz w:val="20"/>
                  <w:szCs w:val="22"/>
                </w:rPr>
                <w:id w:val="-641889057"/>
                <w:placeholder>
                  <w:docPart w:val="C2C502134C8D4F1B930E237D84588164"/>
                </w:placeholder>
                <w:showingPlcHdr/>
              </w:sdtPr>
              <w:sdtEndPr/>
              <w:sdtContent>
                <w:r w:rsidRPr="0062232C">
                  <w:rPr>
                    <w:color w:val="0070C0"/>
                    <w:szCs w:val="22"/>
                  </w:rPr>
                  <w:t>[___]</w:t>
                </w:r>
              </w:sdtContent>
            </w:sdt>
            <w:r w:rsidRPr="0062232C">
              <w:rPr>
                <w:szCs w:val="22"/>
              </w:rPr>
              <w:t xml:space="preserve"> / </w:t>
            </w:r>
            <w:sdt>
              <w:sdtPr>
                <w:rPr>
                  <w:sz w:val="20"/>
                  <w:szCs w:val="22"/>
                </w:rPr>
                <w:id w:val="-13693603"/>
                <w:placeholder>
                  <w:docPart w:val="E33FA459F7184388897555E2EB55556B"/>
                </w:placeholder>
                <w:showingPlcHdr/>
              </w:sdtPr>
              <w:sdtEndPr/>
              <w:sdtContent>
                <w:r w:rsidRPr="0062232C">
                  <w:rPr>
                    <w:color w:val="0070C0"/>
                    <w:szCs w:val="22"/>
                  </w:rPr>
                  <w:t>[___]</w:t>
                </w:r>
              </w:sdtContent>
            </w:sdt>
            <w:r w:rsidRPr="0062232C">
              <w:rPr>
                <w:szCs w:val="22"/>
              </w:rPr>
              <w:t xml:space="preserve"> / </w:t>
            </w:r>
            <w:sdt>
              <w:sdtPr>
                <w:rPr>
                  <w:sz w:val="20"/>
                  <w:szCs w:val="22"/>
                </w:rPr>
                <w:id w:val="21906620"/>
                <w:placeholder>
                  <w:docPart w:val="EB738D5ADCE94D1C97D53D593F916C40"/>
                </w:placeholder>
                <w:showingPlcHdr/>
              </w:sdtPr>
              <w:sdtEndPr/>
              <w:sdtContent>
                <w:r w:rsidRPr="0062232C">
                  <w:rPr>
                    <w:color w:val="0070C0"/>
                    <w:szCs w:val="22"/>
                  </w:rPr>
                  <w:t>[_____]</w:t>
                </w:r>
              </w:sdtContent>
            </w:sdt>
          </w:p>
          <w:p w14:paraId="0014E37D" w14:textId="77777777" w:rsidR="005D7A96" w:rsidRPr="0062232C" w:rsidRDefault="005D7A96" w:rsidP="00892D76">
            <w:pPr>
              <w:keepNext/>
              <w:keepLines/>
              <w:tabs>
                <w:tab w:val="right" w:pos="1843"/>
              </w:tabs>
              <w:spacing w:before="40" w:after="0"/>
              <w:rPr>
                <w:b/>
              </w:rPr>
            </w:pPr>
            <w:r w:rsidRPr="0062232C">
              <w:rPr>
                <w:b/>
              </w:rPr>
              <w:t>Lu et accepté</w:t>
            </w:r>
          </w:p>
          <w:p w14:paraId="3C67F1A6" w14:textId="77777777" w:rsidR="005D7A96" w:rsidRPr="0062232C" w:rsidRDefault="005D7A96" w:rsidP="00892D76">
            <w:pPr>
              <w:keepNext/>
              <w:keepLines/>
              <w:tabs>
                <w:tab w:val="right" w:pos="1843"/>
              </w:tabs>
              <w:spacing w:before="40" w:after="0"/>
              <w:rPr>
                <w:b/>
              </w:rPr>
            </w:pPr>
            <w:r w:rsidRPr="0062232C">
              <w:rPr>
                <w:b/>
              </w:rPr>
              <w:t xml:space="preserve">Nom prénom : </w:t>
            </w:r>
            <w:sdt>
              <w:sdtPr>
                <w:rPr>
                  <w:sz w:val="20"/>
                  <w:szCs w:val="22"/>
                </w:rPr>
                <w:id w:val="647790652"/>
                <w:placeholder>
                  <w:docPart w:val="70EED4D296CD430DB48E5F1203708534"/>
                </w:placeholder>
                <w:showingPlcHdr/>
              </w:sdtPr>
              <w:sdtEndPr/>
              <w:sdtContent>
                <w:r w:rsidRPr="0062232C">
                  <w:rPr>
                    <w:color w:val="0070C0"/>
                    <w:szCs w:val="22"/>
                  </w:rPr>
                  <w:t>[______________________]</w:t>
                </w:r>
              </w:sdtContent>
            </w:sdt>
            <w:r w:rsidRPr="0062232C">
              <w:rPr>
                <w:color w:val="A6A6A6"/>
                <w:szCs w:val="22"/>
                <w:highlight w:val="lightGray"/>
              </w:rPr>
              <w:t xml:space="preserve"> </w:t>
            </w:r>
          </w:p>
          <w:p w14:paraId="7AAE52D5" w14:textId="77777777" w:rsidR="005D7A96" w:rsidRPr="0062232C" w:rsidRDefault="005D7A96" w:rsidP="00892D76">
            <w:pPr>
              <w:keepNext/>
              <w:keepLines/>
              <w:tabs>
                <w:tab w:val="right" w:pos="1843"/>
              </w:tabs>
              <w:spacing w:before="40" w:after="0"/>
              <w:rPr>
                <w:b/>
              </w:rPr>
            </w:pPr>
            <w:r w:rsidRPr="0062232C">
              <w:rPr>
                <w:b/>
              </w:rPr>
              <w:t xml:space="preserve">Signature + tampon : </w:t>
            </w:r>
          </w:p>
          <w:p w14:paraId="0CACA194" w14:textId="77777777" w:rsidR="005D7A96" w:rsidRPr="0062232C" w:rsidRDefault="005D7A96" w:rsidP="00892D76">
            <w:pPr>
              <w:keepNext/>
              <w:keepLines/>
              <w:tabs>
                <w:tab w:val="right" w:pos="1843"/>
              </w:tabs>
              <w:spacing w:before="40" w:after="0"/>
              <w:rPr>
                <w:b/>
              </w:rPr>
            </w:pPr>
          </w:p>
          <w:p w14:paraId="55BF6954" w14:textId="77777777" w:rsidR="005D7A96" w:rsidRPr="0062232C" w:rsidRDefault="005D7A96" w:rsidP="00892D76">
            <w:pPr>
              <w:keepNext/>
              <w:keepLines/>
              <w:tabs>
                <w:tab w:val="right" w:pos="1843"/>
              </w:tabs>
              <w:spacing w:before="40" w:after="0"/>
              <w:rPr>
                <w:b/>
              </w:rPr>
            </w:pPr>
          </w:p>
          <w:p w14:paraId="2B38AF0F" w14:textId="77777777" w:rsidR="005D7A96" w:rsidRPr="0062232C" w:rsidRDefault="005D7A96" w:rsidP="00892D76">
            <w:pPr>
              <w:spacing w:before="0" w:after="0"/>
              <w:ind w:left="283" w:hanging="283"/>
              <w:rPr>
                <w:sz w:val="20"/>
                <w:szCs w:val="22"/>
              </w:rPr>
            </w:pPr>
          </w:p>
          <w:p w14:paraId="38A0895F" w14:textId="77777777" w:rsidR="005D7A96" w:rsidRPr="0062232C" w:rsidRDefault="005D7A96" w:rsidP="00892D76">
            <w:pPr>
              <w:spacing w:before="0" w:after="0"/>
              <w:ind w:left="283" w:hanging="283"/>
              <w:rPr>
                <w:sz w:val="20"/>
                <w:szCs w:val="22"/>
              </w:rPr>
            </w:pPr>
          </w:p>
          <w:p w14:paraId="01C2E0D3" w14:textId="77777777" w:rsidR="005D7A96" w:rsidRPr="0062232C" w:rsidRDefault="005D7A96" w:rsidP="00892D76">
            <w:pPr>
              <w:spacing w:before="0" w:after="0"/>
              <w:ind w:left="283" w:hanging="283"/>
              <w:rPr>
                <w:sz w:val="20"/>
                <w:szCs w:val="22"/>
              </w:rPr>
            </w:pPr>
          </w:p>
        </w:tc>
        <w:tc>
          <w:tcPr>
            <w:tcW w:w="4814" w:type="dxa"/>
            <w:tcBorders>
              <w:top w:val="nil"/>
              <w:left w:val="dotted" w:sz="4" w:space="0" w:color="auto"/>
              <w:bottom w:val="dotted" w:sz="4" w:space="0" w:color="auto"/>
              <w:right w:val="nil"/>
            </w:tcBorders>
          </w:tcPr>
          <w:p w14:paraId="2C37B3EE" w14:textId="77777777" w:rsidR="005D7A96" w:rsidRPr="0062232C" w:rsidRDefault="005D7A96" w:rsidP="00892D76">
            <w:pPr>
              <w:spacing w:before="0" w:after="0"/>
              <w:ind w:left="283" w:hanging="283"/>
              <w:rPr>
                <w:szCs w:val="22"/>
              </w:rPr>
            </w:pPr>
            <w:r w:rsidRPr="0062232C">
              <w:rPr>
                <w:szCs w:val="22"/>
              </w:rPr>
              <w:t>Le sous-traitant</w:t>
            </w:r>
            <w:r w:rsidRPr="0062232C">
              <w:rPr>
                <w:szCs w:val="22"/>
                <w:vertAlign w:val="superscript"/>
              </w:rPr>
              <w:t>1</w:t>
            </w:r>
          </w:p>
          <w:p w14:paraId="6FFE6A8E" w14:textId="77777777" w:rsidR="005D7A96" w:rsidRPr="0062232C" w:rsidRDefault="005D7A96" w:rsidP="00892D76">
            <w:pPr>
              <w:ind w:left="283" w:hanging="283"/>
              <w:rPr>
                <w:szCs w:val="22"/>
              </w:rPr>
            </w:pPr>
            <w:r w:rsidRPr="0062232C">
              <w:rPr>
                <w:szCs w:val="22"/>
              </w:rPr>
              <w:t xml:space="preserve">A </w:t>
            </w:r>
            <w:sdt>
              <w:sdtPr>
                <w:rPr>
                  <w:sz w:val="20"/>
                  <w:szCs w:val="22"/>
                </w:rPr>
                <w:id w:val="-1819032394"/>
                <w:placeholder>
                  <w:docPart w:val="9D744F5F2ED74850B9D5B76300623564"/>
                </w:placeholder>
                <w:showingPlcHdr/>
              </w:sdtPr>
              <w:sdtEndPr/>
              <w:sdtContent>
                <w:r w:rsidRPr="0062232C">
                  <w:rPr>
                    <w:color w:val="0070C0"/>
                    <w:szCs w:val="22"/>
                  </w:rPr>
                  <w:t>[____________]</w:t>
                </w:r>
              </w:sdtContent>
            </w:sdt>
            <w:r w:rsidRPr="0062232C">
              <w:rPr>
                <w:szCs w:val="22"/>
              </w:rPr>
              <w:t xml:space="preserve">, le </w:t>
            </w:r>
            <w:sdt>
              <w:sdtPr>
                <w:rPr>
                  <w:sz w:val="20"/>
                  <w:szCs w:val="22"/>
                </w:rPr>
                <w:id w:val="-382412537"/>
                <w:placeholder>
                  <w:docPart w:val="8AA4480A2AE34BCB8F308B754A9F8632"/>
                </w:placeholder>
                <w:showingPlcHdr/>
              </w:sdtPr>
              <w:sdtEndPr/>
              <w:sdtContent>
                <w:r w:rsidRPr="0062232C">
                  <w:rPr>
                    <w:color w:val="0070C0"/>
                    <w:szCs w:val="22"/>
                  </w:rPr>
                  <w:t>[___]</w:t>
                </w:r>
              </w:sdtContent>
            </w:sdt>
            <w:r w:rsidRPr="0062232C">
              <w:rPr>
                <w:szCs w:val="22"/>
              </w:rPr>
              <w:t xml:space="preserve"> / </w:t>
            </w:r>
            <w:sdt>
              <w:sdtPr>
                <w:rPr>
                  <w:sz w:val="20"/>
                  <w:szCs w:val="22"/>
                </w:rPr>
                <w:id w:val="950126111"/>
                <w:placeholder>
                  <w:docPart w:val="7963815212D141E89CA46DBC625B147D"/>
                </w:placeholder>
                <w:showingPlcHdr/>
              </w:sdtPr>
              <w:sdtEndPr/>
              <w:sdtContent>
                <w:r w:rsidRPr="0062232C">
                  <w:rPr>
                    <w:color w:val="0070C0"/>
                    <w:szCs w:val="22"/>
                  </w:rPr>
                  <w:t>[___]</w:t>
                </w:r>
              </w:sdtContent>
            </w:sdt>
            <w:r w:rsidRPr="0062232C">
              <w:rPr>
                <w:szCs w:val="22"/>
              </w:rPr>
              <w:t xml:space="preserve"> / </w:t>
            </w:r>
            <w:sdt>
              <w:sdtPr>
                <w:rPr>
                  <w:sz w:val="20"/>
                  <w:szCs w:val="22"/>
                </w:rPr>
                <w:id w:val="-361208036"/>
                <w:placeholder>
                  <w:docPart w:val="44508BBDCB8B44CFAC54E7A1E64E1B83"/>
                </w:placeholder>
                <w:showingPlcHdr/>
              </w:sdtPr>
              <w:sdtEndPr/>
              <w:sdtContent>
                <w:r w:rsidRPr="0062232C">
                  <w:rPr>
                    <w:color w:val="0070C0"/>
                    <w:szCs w:val="22"/>
                  </w:rPr>
                  <w:t>[_____]</w:t>
                </w:r>
              </w:sdtContent>
            </w:sdt>
          </w:p>
          <w:p w14:paraId="0E4ACA2B" w14:textId="77777777" w:rsidR="005D7A96" w:rsidRPr="0062232C" w:rsidRDefault="005D7A96" w:rsidP="00892D76">
            <w:pPr>
              <w:keepNext/>
              <w:keepLines/>
              <w:tabs>
                <w:tab w:val="right" w:pos="1843"/>
              </w:tabs>
              <w:spacing w:before="40" w:after="0"/>
              <w:rPr>
                <w:b/>
              </w:rPr>
            </w:pPr>
            <w:r w:rsidRPr="0062232C">
              <w:rPr>
                <w:b/>
              </w:rPr>
              <w:t>Lu et accepté</w:t>
            </w:r>
          </w:p>
          <w:p w14:paraId="663A7B68" w14:textId="77777777" w:rsidR="005D7A96" w:rsidRPr="0062232C" w:rsidRDefault="005D7A96" w:rsidP="00892D76">
            <w:pPr>
              <w:keepNext/>
              <w:keepLines/>
              <w:tabs>
                <w:tab w:val="right" w:pos="1843"/>
              </w:tabs>
              <w:spacing w:before="40" w:after="0"/>
              <w:rPr>
                <w:b/>
              </w:rPr>
            </w:pPr>
            <w:r w:rsidRPr="0062232C">
              <w:rPr>
                <w:b/>
              </w:rPr>
              <w:t xml:space="preserve">Nom prénom : </w:t>
            </w:r>
            <w:sdt>
              <w:sdtPr>
                <w:rPr>
                  <w:sz w:val="20"/>
                  <w:szCs w:val="22"/>
                </w:rPr>
                <w:id w:val="-595408346"/>
                <w:placeholder>
                  <w:docPart w:val="91D2C23197204274BCBF7679BA8ADB13"/>
                </w:placeholder>
                <w:showingPlcHdr/>
              </w:sdtPr>
              <w:sdtEndPr/>
              <w:sdtContent>
                <w:r w:rsidRPr="0062232C">
                  <w:rPr>
                    <w:color w:val="0070C0"/>
                    <w:szCs w:val="22"/>
                  </w:rPr>
                  <w:t>[______________________]</w:t>
                </w:r>
              </w:sdtContent>
            </w:sdt>
          </w:p>
          <w:p w14:paraId="6C9D2FED" w14:textId="77777777" w:rsidR="005D7A96" w:rsidRPr="0062232C" w:rsidRDefault="005D7A96" w:rsidP="00892D76">
            <w:pPr>
              <w:keepNext/>
              <w:keepLines/>
              <w:tabs>
                <w:tab w:val="right" w:pos="1843"/>
              </w:tabs>
              <w:spacing w:before="40" w:after="0"/>
              <w:rPr>
                <w:b/>
              </w:rPr>
            </w:pPr>
            <w:r w:rsidRPr="0062232C">
              <w:rPr>
                <w:b/>
              </w:rPr>
              <w:t xml:space="preserve">Signature + tampon : </w:t>
            </w:r>
          </w:p>
          <w:p w14:paraId="65448D8F" w14:textId="77777777" w:rsidR="005D7A96" w:rsidRPr="0062232C" w:rsidRDefault="005D7A96" w:rsidP="00892D76">
            <w:pPr>
              <w:keepNext/>
              <w:keepLines/>
              <w:tabs>
                <w:tab w:val="right" w:pos="1843"/>
              </w:tabs>
              <w:spacing w:before="40" w:after="0"/>
              <w:rPr>
                <w:b/>
              </w:rPr>
            </w:pPr>
          </w:p>
          <w:p w14:paraId="11F78789" w14:textId="77777777" w:rsidR="005D7A96" w:rsidRPr="0062232C" w:rsidRDefault="005D7A96" w:rsidP="00892D76">
            <w:pPr>
              <w:spacing w:before="0" w:after="0"/>
              <w:ind w:left="283" w:hanging="283"/>
              <w:rPr>
                <w:sz w:val="20"/>
                <w:szCs w:val="22"/>
              </w:rPr>
            </w:pPr>
          </w:p>
          <w:p w14:paraId="60174B6A" w14:textId="77777777" w:rsidR="005D7A96" w:rsidRPr="0062232C" w:rsidRDefault="005D7A96" w:rsidP="00892D76">
            <w:pPr>
              <w:spacing w:before="0" w:after="0"/>
              <w:ind w:left="283" w:hanging="283"/>
              <w:rPr>
                <w:sz w:val="20"/>
                <w:szCs w:val="22"/>
              </w:rPr>
            </w:pPr>
          </w:p>
          <w:p w14:paraId="78B507A2" w14:textId="77777777" w:rsidR="005D7A96" w:rsidRPr="0062232C" w:rsidRDefault="005D7A96" w:rsidP="00892D76">
            <w:pPr>
              <w:spacing w:before="0" w:after="0"/>
              <w:ind w:left="283" w:hanging="283"/>
              <w:rPr>
                <w:sz w:val="20"/>
                <w:szCs w:val="22"/>
              </w:rPr>
            </w:pPr>
          </w:p>
          <w:p w14:paraId="53F2C1CB" w14:textId="77777777" w:rsidR="005D7A96" w:rsidRPr="0062232C" w:rsidRDefault="005D7A96" w:rsidP="00892D76">
            <w:pPr>
              <w:tabs>
                <w:tab w:val="left" w:pos="4608"/>
                <w:tab w:val="left" w:pos="5011"/>
                <w:tab w:val="left" w:pos="6070"/>
              </w:tabs>
              <w:spacing w:before="0" w:after="0"/>
              <w:ind w:left="283" w:hanging="283"/>
              <w:rPr>
                <w:sz w:val="20"/>
                <w:szCs w:val="22"/>
              </w:rPr>
            </w:pPr>
          </w:p>
        </w:tc>
      </w:tr>
      <w:tr w:rsidR="005D7A96" w:rsidRPr="0062232C" w14:paraId="7EB4539C" w14:textId="77777777" w:rsidTr="00892D76">
        <w:tc>
          <w:tcPr>
            <w:tcW w:w="4814" w:type="dxa"/>
            <w:tcBorders>
              <w:top w:val="dotted" w:sz="4" w:space="0" w:color="auto"/>
              <w:left w:val="nil"/>
              <w:bottom w:val="nil"/>
              <w:right w:val="dotted" w:sz="4" w:space="0" w:color="auto"/>
            </w:tcBorders>
          </w:tcPr>
          <w:p w14:paraId="0957CD56" w14:textId="77777777" w:rsidR="005D7A96" w:rsidRPr="0062232C" w:rsidRDefault="005D7A96" w:rsidP="00892D76">
            <w:pPr>
              <w:spacing w:before="0" w:after="0"/>
              <w:ind w:left="283" w:hanging="283"/>
              <w:rPr>
                <w:szCs w:val="22"/>
              </w:rPr>
            </w:pPr>
            <w:r w:rsidRPr="0062232C">
              <w:rPr>
                <w:szCs w:val="22"/>
              </w:rPr>
              <w:t>Le mandataire</w:t>
            </w:r>
            <w:r w:rsidRPr="0062232C">
              <w:rPr>
                <w:szCs w:val="22"/>
                <w:vertAlign w:val="superscript"/>
              </w:rPr>
              <w:t>1</w:t>
            </w:r>
          </w:p>
          <w:p w14:paraId="086D1DA9" w14:textId="77777777" w:rsidR="005D7A96" w:rsidRPr="0062232C" w:rsidRDefault="005D7A96" w:rsidP="00892D76">
            <w:pPr>
              <w:ind w:left="283" w:hanging="283"/>
              <w:rPr>
                <w:szCs w:val="22"/>
              </w:rPr>
            </w:pPr>
            <w:r w:rsidRPr="0062232C">
              <w:rPr>
                <w:szCs w:val="22"/>
              </w:rPr>
              <w:t xml:space="preserve">A </w:t>
            </w:r>
            <w:sdt>
              <w:sdtPr>
                <w:rPr>
                  <w:sz w:val="20"/>
                  <w:szCs w:val="22"/>
                </w:rPr>
                <w:id w:val="-1572881674"/>
                <w:placeholder>
                  <w:docPart w:val="0DAD4279E69945E1852D7BA704EB56BC"/>
                </w:placeholder>
                <w:showingPlcHdr/>
              </w:sdtPr>
              <w:sdtEndPr/>
              <w:sdtContent>
                <w:r w:rsidRPr="0062232C">
                  <w:rPr>
                    <w:color w:val="0070C0"/>
                    <w:szCs w:val="22"/>
                  </w:rPr>
                  <w:t>[____________]</w:t>
                </w:r>
              </w:sdtContent>
            </w:sdt>
            <w:r w:rsidRPr="0062232C">
              <w:rPr>
                <w:szCs w:val="22"/>
              </w:rPr>
              <w:t xml:space="preserve">, le </w:t>
            </w:r>
            <w:sdt>
              <w:sdtPr>
                <w:rPr>
                  <w:sz w:val="20"/>
                  <w:szCs w:val="22"/>
                </w:rPr>
                <w:id w:val="-508139037"/>
                <w:placeholder>
                  <w:docPart w:val="BE0253019B964B6CB828BB98BBCD1BAB"/>
                </w:placeholder>
                <w:showingPlcHdr/>
              </w:sdtPr>
              <w:sdtEndPr/>
              <w:sdtContent>
                <w:r w:rsidRPr="0062232C">
                  <w:rPr>
                    <w:color w:val="0070C0"/>
                    <w:szCs w:val="22"/>
                  </w:rPr>
                  <w:t>[___]</w:t>
                </w:r>
              </w:sdtContent>
            </w:sdt>
            <w:r w:rsidRPr="0062232C">
              <w:rPr>
                <w:szCs w:val="22"/>
              </w:rPr>
              <w:t xml:space="preserve"> / </w:t>
            </w:r>
            <w:sdt>
              <w:sdtPr>
                <w:rPr>
                  <w:sz w:val="20"/>
                  <w:szCs w:val="22"/>
                </w:rPr>
                <w:id w:val="-1895968877"/>
                <w:placeholder>
                  <w:docPart w:val="80970DCA27B44055BFAEF3CA657269ED"/>
                </w:placeholder>
                <w:showingPlcHdr/>
              </w:sdtPr>
              <w:sdtEndPr/>
              <w:sdtContent>
                <w:r w:rsidRPr="0062232C">
                  <w:rPr>
                    <w:color w:val="0070C0"/>
                    <w:szCs w:val="22"/>
                  </w:rPr>
                  <w:t>[___]</w:t>
                </w:r>
              </w:sdtContent>
            </w:sdt>
            <w:r w:rsidRPr="0062232C">
              <w:rPr>
                <w:szCs w:val="22"/>
              </w:rPr>
              <w:t xml:space="preserve"> / </w:t>
            </w:r>
            <w:sdt>
              <w:sdtPr>
                <w:rPr>
                  <w:sz w:val="20"/>
                  <w:szCs w:val="22"/>
                </w:rPr>
                <w:id w:val="-1447000396"/>
                <w:placeholder>
                  <w:docPart w:val="0A4FB17757284DCFBA6B11E58EA44D09"/>
                </w:placeholder>
                <w:showingPlcHdr/>
              </w:sdtPr>
              <w:sdtEndPr/>
              <w:sdtContent>
                <w:r w:rsidRPr="0062232C">
                  <w:rPr>
                    <w:color w:val="0070C0"/>
                    <w:szCs w:val="22"/>
                  </w:rPr>
                  <w:t>[_____]</w:t>
                </w:r>
              </w:sdtContent>
            </w:sdt>
          </w:p>
          <w:p w14:paraId="5D177F76" w14:textId="77777777" w:rsidR="005D7A96" w:rsidRPr="0062232C" w:rsidRDefault="005D7A96" w:rsidP="00892D76">
            <w:pPr>
              <w:keepNext/>
              <w:keepLines/>
              <w:tabs>
                <w:tab w:val="right" w:pos="1843"/>
              </w:tabs>
              <w:spacing w:before="40" w:after="0"/>
              <w:rPr>
                <w:b/>
              </w:rPr>
            </w:pPr>
            <w:r w:rsidRPr="0062232C">
              <w:rPr>
                <w:b/>
              </w:rPr>
              <w:t>Lu et accepté</w:t>
            </w:r>
          </w:p>
          <w:p w14:paraId="6981AC01" w14:textId="77777777" w:rsidR="005D7A96" w:rsidRPr="0062232C" w:rsidRDefault="005D7A96" w:rsidP="00892D76">
            <w:pPr>
              <w:keepNext/>
              <w:keepLines/>
              <w:tabs>
                <w:tab w:val="right" w:pos="1843"/>
              </w:tabs>
              <w:spacing w:before="40" w:after="0"/>
              <w:rPr>
                <w:b/>
              </w:rPr>
            </w:pPr>
            <w:r w:rsidRPr="0062232C">
              <w:rPr>
                <w:b/>
              </w:rPr>
              <w:t xml:space="preserve">Nom prénom : </w:t>
            </w:r>
            <w:sdt>
              <w:sdtPr>
                <w:rPr>
                  <w:sz w:val="20"/>
                  <w:szCs w:val="22"/>
                </w:rPr>
                <w:id w:val="-217674253"/>
                <w:placeholder>
                  <w:docPart w:val="A73B0E7E64694F38961D4AFEE0C0C829"/>
                </w:placeholder>
                <w:showingPlcHdr/>
              </w:sdtPr>
              <w:sdtEndPr/>
              <w:sdtContent>
                <w:r w:rsidRPr="0062232C">
                  <w:rPr>
                    <w:color w:val="0070C0"/>
                    <w:szCs w:val="22"/>
                  </w:rPr>
                  <w:t>[______________________]</w:t>
                </w:r>
              </w:sdtContent>
            </w:sdt>
          </w:p>
          <w:p w14:paraId="2EB08FE9" w14:textId="77777777" w:rsidR="005D7A96" w:rsidRPr="0062232C" w:rsidRDefault="005D7A96" w:rsidP="00892D76">
            <w:pPr>
              <w:keepNext/>
              <w:keepLines/>
              <w:tabs>
                <w:tab w:val="right" w:pos="1843"/>
              </w:tabs>
              <w:spacing w:before="40" w:after="0"/>
              <w:rPr>
                <w:b/>
              </w:rPr>
            </w:pPr>
            <w:r w:rsidRPr="0062232C">
              <w:rPr>
                <w:b/>
              </w:rPr>
              <w:t xml:space="preserve">Signature + tampon : </w:t>
            </w:r>
          </w:p>
          <w:p w14:paraId="468DA68D" w14:textId="77777777" w:rsidR="005D7A96" w:rsidRPr="0062232C" w:rsidRDefault="005D7A96" w:rsidP="00892D76">
            <w:pPr>
              <w:keepNext/>
              <w:keepLines/>
              <w:tabs>
                <w:tab w:val="right" w:pos="1843"/>
              </w:tabs>
              <w:spacing w:before="40" w:after="0"/>
              <w:rPr>
                <w:b/>
              </w:rPr>
            </w:pPr>
          </w:p>
          <w:p w14:paraId="433B3EF2" w14:textId="77777777" w:rsidR="005D7A96" w:rsidRPr="0062232C" w:rsidRDefault="005D7A96" w:rsidP="00892D76">
            <w:pPr>
              <w:spacing w:before="0" w:after="0"/>
              <w:ind w:left="283" w:hanging="283"/>
              <w:rPr>
                <w:sz w:val="20"/>
                <w:szCs w:val="22"/>
              </w:rPr>
            </w:pPr>
          </w:p>
          <w:p w14:paraId="52EAADF1" w14:textId="77777777" w:rsidR="005D7A96" w:rsidRPr="0062232C" w:rsidRDefault="005D7A96" w:rsidP="00892D76">
            <w:pPr>
              <w:spacing w:before="0" w:after="0"/>
              <w:ind w:left="283" w:hanging="283"/>
              <w:rPr>
                <w:sz w:val="20"/>
                <w:szCs w:val="22"/>
              </w:rPr>
            </w:pPr>
          </w:p>
          <w:p w14:paraId="101FE333" w14:textId="77777777" w:rsidR="005D7A96" w:rsidRPr="0062232C" w:rsidRDefault="005D7A96" w:rsidP="00892D76">
            <w:pPr>
              <w:spacing w:before="0" w:after="0"/>
              <w:ind w:left="283" w:hanging="283"/>
              <w:rPr>
                <w:sz w:val="20"/>
                <w:szCs w:val="22"/>
              </w:rPr>
            </w:pPr>
          </w:p>
          <w:p w14:paraId="325BDD8A" w14:textId="77777777" w:rsidR="005D7A96" w:rsidRPr="0062232C" w:rsidRDefault="005D7A96" w:rsidP="00892D76">
            <w:pPr>
              <w:spacing w:before="0" w:after="0"/>
              <w:ind w:left="283" w:hanging="283"/>
              <w:rPr>
                <w:sz w:val="20"/>
                <w:szCs w:val="22"/>
              </w:rPr>
            </w:pPr>
          </w:p>
        </w:tc>
        <w:tc>
          <w:tcPr>
            <w:tcW w:w="4814" w:type="dxa"/>
            <w:tcBorders>
              <w:top w:val="dotted" w:sz="4" w:space="0" w:color="auto"/>
              <w:left w:val="dotted" w:sz="4" w:space="0" w:color="auto"/>
              <w:bottom w:val="nil"/>
              <w:right w:val="nil"/>
            </w:tcBorders>
          </w:tcPr>
          <w:p w14:paraId="094ED1F3" w14:textId="77777777" w:rsidR="005D7A96" w:rsidRPr="0062232C" w:rsidRDefault="005D7A96" w:rsidP="00892D76">
            <w:pPr>
              <w:spacing w:before="0" w:after="0"/>
              <w:ind w:left="283" w:hanging="283"/>
              <w:rPr>
                <w:szCs w:val="22"/>
              </w:rPr>
            </w:pPr>
            <w:r w:rsidRPr="0062232C">
              <w:rPr>
                <w:szCs w:val="22"/>
              </w:rPr>
              <w:t>L</w:t>
            </w:r>
            <w:r>
              <w:rPr>
                <w:szCs w:val="22"/>
              </w:rPr>
              <w:t>a personne responsable du contrat</w:t>
            </w:r>
          </w:p>
          <w:p w14:paraId="2FD91073" w14:textId="77777777" w:rsidR="005D7A96" w:rsidRPr="0062232C" w:rsidRDefault="005D7A96" w:rsidP="00892D76">
            <w:pPr>
              <w:tabs>
                <w:tab w:val="left" w:pos="9639"/>
                <w:tab w:val="right" w:leader="underscore" w:pos="10206"/>
              </w:tabs>
              <w:spacing w:before="0" w:after="0"/>
              <w:rPr>
                <w:sz w:val="18"/>
                <w:szCs w:val="22"/>
              </w:rPr>
            </w:pPr>
            <w:r w:rsidRPr="0062232C">
              <w:rPr>
                <w:sz w:val="18"/>
                <w:szCs w:val="22"/>
              </w:rPr>
              <w:t>(Signature uniquement en cas d’acte spécial)</w:t>
            </w:r>
          </w:p>
          <w:p w14:paraId="3558D5F5" w14:textId="77777777" w:rsidR="005D7A96" w:rsidRPr="0062232C" w:rsidRDefault="005D7A96" w:rsidP="00892D76">
            <w:pPr>
              <w:ind w:left="283" w:hanging="283"/>
              <w:rPr>
                <w:szCs w:val="22"/>
              </w:rPr>
            </w:pPr>
            <w:r w:rsidRPr="0062232C">
              <w:rPr>
                <w:szCs w:val="22"/>
              </w:rPr>
              <w:t xml:space="preserve">A </w:t>
            </w:r>
            <w:sdt>
              <w:sdtPr>
                <w:rPr>
                  <w:sz w:val="20"/>
                  <w:szCs w:val="22"/>
                </w:rPr>
                <w:id w:val="-1253501270"/>
                <w:placeholder>
                  <w:docPart w:val="73D9C83819C943068D657B510A61340D"/>
                </w:placeholder>
                <w:showingPlcHdr/>
              </w:sdtPr>
              <w:sdtEndPr/>
              <w:sdtContent>
                <w:r w:rsidRPr="0062232C">
                  <w:rPr>
                    <w:color w:val="0070C0"/>
                    <w:szCs w:val="22"/>
                  </w:rPr>
                  <w:t>[____________]</w:t>
                </w:r>
              </w:sdtContent>
            </w:sdt>
            <w:r w:rsidRPr="0062232C">
              <w:rPr>
                <w:szCs w:val="22"/>
              </w:rPr>
              <w:t xml:space="preserve">, le </w:t>
            </w:r>
            <w:sdt>
              <w:sdtPr>
                <w:rPr>
                  <w:sz w:val="20"/>
                  <w:szCs w:val="22"/>
                </w:rPr>
                <w:id w:val="-1270537702"/>
                <w:placeholder>
                  <w:docPart w:val="B3FE778EF439447A9EFAD1B9FC277142"/>
                </w:placeholder>
                <w:showingPlcHdr/>
              </w:sdtPr>
              <w:sdtEndPr/>
              <w:sdtContent>
                <w:r w:rsidRPr="0062232C">
                  <w:rPr>
                    <w:color w:val="0070C0"/>
                    <w:szCs w:val="22"/>
                  </w:rPr>
                  <w:t>[___]</w:t>
                </w:r>
              </w:sdtContent>
            </w:sdt>
            <w:r w:rsidRPr="0062232C">
              <w:rPr>
                <w:szCs w:val="22"/>
              </w:rPr>
              <w:t xml:space="preserve"> / </w:t>
            </w:r>
            <w:sdt>
              <w:sdtPr>
                <w:rPr>
                  <w:sz w:val="20"/>
                  <w:szCs w:val="22"/>
                </w:rPr>
                <w:id w:val="-2055228354"/>
                <w:placeholder>
                  <w:docPart w:val="CC3CEAC9B8D14F66A1789476DF817F5B"/>
                </w:placeholder>
                <w:showingPlcHdr/>
              </w:sdtPr>
              <w:sdtEndPr/>
              <w:sdtContent>
                <w:r w:rsidRPr="0062232C">
                  <w:rPr>
                    <w:color w:val="0070C0"/>
                    <w:szCs w:val="22"/>
                  </w:rPr>
                  <w:t>[___]</w:t>
                </w:r>
              </w:sdtContent>
            </w:sdt>
            <w:r w:rsidRPr="0062232C">
              <w:rPr>
                <w:szCs w:val="22"/>
              </w:rPr>
              <w:t xml:space="preserve"> / </w:t>
            </w:r>
            <w:sdt>
              <w:sdtPr>
                <w:rPr>
                  <w:sz w:val="20"/>
                  <w:szCs w:val="22"/>
                </w:rPr>
                <w:id w:val="552357152"/>
                <w:placeholder>
                  <w:docPart w:val="03BC8A49B6674530B1085C4FADA7196D"/>
                </w:placeholder>
                <w:showingPlcHdr/>
              </w:sdtPr>
              <w:sdtEndPr/>
              <w:sdtContent>
                <w:r w:rsidRPr="0062232C">
                  <w:rPr>
                    <w:color w:val="0070C0"/>
                    <w:szCs w:val="22"/>
                  </w:rPr>
                  <w:t>[_____]</w:t>
                </w:r>
              </w:sdtContent>
            </w:sdt>
          </w:p>
          <w:p w14:paraId="2C14EB1A" w14:textId="77777777" w:rsidR="005D7A96" w:rsidRPr="0062232C" w:rsidRDefault="005D7A96" w:rsidP="00892D76">
            <w:pPr>
              <w:keepNext/>
              <w:keepLines/>
              <w:tabs>
                <w:tab w:val="right" w:pos="1843"/>
              </w:tabs>
              <w:spacing w:before="40" w:after="0"/>
              <w:rPr>
                <w:b/>
              </w:rPr>
            </w:pPr>
            <w:r w:rsidRPr="0062232C">
              <w:rPr>
                <w:b/>
              </w:rPr>
              <w:t>Lu et accepté</w:t>
            </w:r>
          </w:p>
          <w:p w14:paraId="398C08C8" w14:textId="77777777" w:rsidR="005D7A96" w:rsidRPr="0062232C" w:rsidRDefault="005D7A96" w:rsidP="00892D76">
            <w:pPr>
              <w:keepNext/>
              <w:keepLines/>
              <w:tabs>
                <w:tab w:val="right" w:pos="1843"/>
              </w:tabs>
              <w:spacing w:before="40" w:after="0"/>
              <w:rPr>
                <w:b/>
              </w:rPr>
            </w:pPr>
            <w:r w:rsidRPr="0062232C">
              <w:rPr>
                <w:b/>
              </w:rPr>
              <w:t xml:space="preserve">Nom prénom : </w:t>
            </w:r>
            <w:sdt>
              <w:sdtPr>
                <w:rPr>
                  <w:sz w:val="20"/>
                  <w:szCs w:val="22"/>
                </w:rPr>
                <w:id w:val="152417120"/>
                <w:placeholder>
                  <w:docPart w:val="4AD1337D18EC43CC8D09E1043C6512F8"/>
                </w:placeholder>
                <w:showingPlcHdr/>
              </w:sdtPr>
              <w:sdtEndPr/>
              <w:sdtContent>
                <w:r w:rsidRPr="0062232C">
                  <w:rPr>
                    <w:color w:val="0070C0"/>
                    <w:szCs w:val="22"/>
                  </w:rPr>
                  <w:t>[______________________]</w:t>
                </w:r>
              </w:sdtContent>
            </w:sdt>
          </w:p>
          <w:p w14:paraId="4C39AD4F" w14:textId="77777777" w:rsidR="005D7A96" w:rsidRPr="0062232C" w:rsidRDefault="005D7A96" w:rsidP="00892D76">
            <w:pPr>
              <w:keepNext/>
              <w:keepLines/>
              <w:tabs>
                <w:tab w:val="right" w:pos="1843"/>
              </w:tabs>
              <w:spacing w:before="40" w:after="0"/>
              <w:rPr>
                <w:b/>
              </w:rPr>
            </w:pPr>
            <w:r w:rsidRPr="0062232C">
              <w:rPr>
                <w:b/>
              </w:rPr>
              <w:t xml:space="preserve">Signature + tampon : </w:t>
            </w:r>
          </w:p>
          <w:p w14:paraId="5BBA8292" w14:textId="77777777" w:rsidR="005D7A96" w:rsidRPr="0062232C" w:rsidRDefault="005D7A96" w:rsidP="00892D76">
            <w:pPr>
              <w:keepNext/>
              <w:keepLines/>
              <w:tabs>
                <w:tab w:val="right" w:pos="1843"/>
              </w:tabs>
              <w:spacing w:before="40" w:after="0"/>
              <w:rPr>
                <w:b/>
              </w:rPr>
            </w:pPr>
          </w:p>
          <w:p w14:paraId="1D2FF0D6" w14:textId="77777777" w:rsidR="005D7A96" w:rsidRPr="0062232C" w:rsidRDefault="005D7A96" w:rsidP="00892D76">
            <w:pPr>
              <w:spacing w:before="0" w:after="0"/>
              <w:ind w:left="283" w:hanging="283"/>
              <w:rPr>
                <w:sz w:val="20"/>
                <w:szCs w:val="22"/>
              </w:rPr>
            </w:pPr>
          </w:p>
          <w:p w14:paraId="5336F465" w14:textId="77777777" w:rsidR="005D7A96" w:rsidRPr="0062232C" w:rsidRDefault="005D7A96" w:rsidP="00892D76">
            <w:pPr>
              <w:spacing w:before="0" w:after="0"/>
              <w:ind w:left="283" w:hanging="283"/>
              <w:rPr>
                <w:sz w:val="20"/>
                <w:szCs w:val="22"/>
              </w:rPr>
            </w:pPr>
          </w:p>
          <w:p w14:paraId="7E4A986F" w14:textId="77777777" w:rsidR="005D7A96" w:rsidRPr="0062232C" w:rsidRDefault="005D7A96" w:rsidP="00892D76">
            <w:pPr>
              <w:spacing w:before="0" w:after="0"/>
              <w:ind w:left="283" w:hanging="283"/>
              <w:rPr>
                <w:sz w:val="20"/>
                <w:szCs w:val="22"/>
              </w:rPr>
            </w:pPr>
          </w:p>
          <w:p w14:paraId="0EC6E10C" w14:textId="77777777" w:rsidR="005D7A96" w:rsidRPr="0062232C" w:rsidRDefault="005D7A96" w:rsidP="00892D76">
            <w:pPr>
              <w:spacing w:before="0" w:after="0"/>
              <w:ind w:left="283" w:hanging="283"/>
              <w:rPr>
                <w:sz w:val="20"/>
                <w:szCs w:val="22"/>
              </w:rPr>
            </w:pPr>
          </w:p>
        </w:tc>
      </w:tr>
    </w:tbl>
    <w:p w14:paraId="66F88819" w14:textId="77777777" w:rsidR="005D7A96" w:rsidRPr="0062232C" w:rsidRDefault="005D7A96" w:rsidP="005D7A96">
      <w:pPr>
        <w:keepNext/>
        <w:keepLines/>
        <w:spacing w:before="0" w:after="0"/>
        <w:jc w:val="both"/>
        <w:rPr>
          <w:b/>
          <w:sz w:val="14"/>
          <w:szCs w:val="22"/>
        </w:rPr>
      </w:pPr>
    </w:p>
    <w:p w14:paraId="678A0DCE" w14:textId="77777777" w:rsidR="005D7A96" w:rsidRPr="0062232C" w:rsidRDefault="005D7A96" w:rsidP="005D7A96">
      <w:pPr>
        <w:keepNext/>
        <w:keepLines/>
        <w:spacing w:before="0" w:after="0"/>
        <w:jc w:val="both"/>
        <w:rPr>
          <w:b/>
          <w:sz w:val="14"/>
          <w:szCs w:val="22"/>
        </w:rPr>
      </w:pPr>
      <w:r w:rsidRPr="0062232C">
        <w:rPr>
          <w:noProof/>
        </w:rPr>
        <mc:AlternateContent>
          <mc:Choice Requires="wps">
            <w:drawing>
              <wp:anchor distT="0" distB="0" distL="114300" distR="114300" simplePos="0" relativeHeight="251668480" behindDoc="0" locked="0" layoutInCell="1" allowOverlap="1" wp14:anchorId="4E415173" wp14:editId="3ADE768E">
                <wp:simplePos x="0" y="0"/>
                <wp:positionH relativeFrom="column">
                  <wp:posOffset>-2540</wp:posOffset>
                </wp:positionH>
                <wp:positionV relativeFrom="paragraph">
                  <wp:posOffset>185420</wp:posOffset>
                </wp:positionV>
                <wp:extent cx="6043930" cy="341630"/>
                <wp:effectExtent l="57150" t="19050" r="71120" b="96520"/>
                <wp:wrapSquare wrapText="bothSides"/>
                <wp:docPr id="4" name="Rectangle 4"/>
                <wp:cNvGraphicFramePr/>
                <a:graphic xmlns:a="http://schemas.openxmlformats.org/drawingml/2006/main">
                  <a:graphicData uri="http://schemas.microsoft.com/office/word/2010/wordprocessingShape">
                    <wps:wsp>
                      <wps:cNvSpPr/>
                      <wps:spPr>
                        <a:xfrm>
                          <a:off x="0" y="0"/>
                          <a:ext cx="6043930" cy="34163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6902D3B" w14:textId="77777777" w:rsidR="005D7A96" w:rsidRDefault="005D7A96" w:rsidP="005D7A96">
                            <w:pPr>
                              <w:jc w:val="center"/>
                            </w:pPr>
                            <w:r w:rsidRPr="0062232C">
                              <w:rPr>
                                <w:b/>
                                <w:color w:val="000000"/>
                                <w:sz w:val="24"/>
                                <w:szCs w:val="22"/>
                              </w:rPr>
                              <w:t>NOTIFICATION DE L’ACTE SPECIAL</w:t>
                            </w:r>
                            <w:r w:rsidRPr="0062232C">
                              <w:rPr>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15173" id="Rectangle 4" o:spid="_x0000_s1030" style="position:absolute;left:0;text-align:left;margin-left:-.2pt;margin-top:14.6pt;width:475.9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" filled="f" strokecolor="#4a7ebb">
                <v:shadow on="t" color="black" opacity="22937f" origin=",.5" offset="0,.63889mm"/>
                <v:textbox>
                  <w:txbxContent>
                    <w:p w14:paraId="56902D3B" w14:textId="77777777" w:rsidR="005D7A96" w:rsidRDefault="005D7A96" w:rsidP="005D7A96">
                      <w:pPr>
                        <w:jc w:val="center"/>
                      </w:pPr>
                      <w:r w:rsidRPr="0062232C">
                        <w:rPr>
                          <w:b/>
                          <w:color w:val="000000"/>
                          <w:sz w:val="24"/>
                          <w:szCs w:val="22"/>
                        </w:rPr>
                        <w:t>NOTIFICATION DE L’ACTE SPECIAL</w:t>
                      </w:r>
                      <w:r w:rsidRPr="0062232C">
                        <w:rPr>
                          <w:color w:val="FFFFFF"/>
                        </w:rPr>
                        <w:t xml:space="preserve"> </w:t>
                      </w:r>
                    </w:p>
                  </w:txbxContent>
                </v:textbox>
                <w10:wrap type="square"/>
              </v:rect>
            </w:pict>
          </mc:Fallback>
        </mc:AlternateContent>
      </w:r>
    </w:p>
    <w:tbl>
      <w:tblPr>
        <w:tblStyle w:val="Grilledutableau4"/>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7"/>
        <w:gridCol w:w="4118"/>
      </w:tblGrid>
      <w:tr w:rsidR="005D7A96" w:rsidRPr="0062232C" w14:paraId="36618316" w14:textId="77777777" w:rsidTr="00892D76">
        <w:trPr>
          <w:trHeight w:val="624"/>
        </w:trPr>
        <w:tc>
          <w:tcPr>
            <w:tcW w:w="5382" w:type="dxa"/>
            <w:tcBorders>
              <w:top w:val="dotted" w:sz="4" w:space="0" w:color="auto"/>
              <w:left w:val="dotted" w:sz="4" w:space="0" w:color="auto"/>
              <w:bottom w:val="dotted" w:sz="4" w:space="0" w:color="auto"/>
              <w:right w:val="dotted" w:sz="4" w:space="0" w:color="auto"/>
            </w:tcBorders>
            <w:vAlign w:val="center"/>
            <w:hideMark/>
          </w:tcPr>
          <w:p w14:paraId="3640992A" w14:textId="77777777" w:rsidR="005D7A96" w:rsidRPr="0062232C" w:rsidRDefault="005D7A96" w:rsidP="00892D76">
            <w:pPr>
              <w:keepNext/>
              <w:keepLines/>
              <w:spacing w:before="0" w:after="0"/>
              <w:rPr>
                <w:sz w:val="20"/>
                <w:szCs w:val="22"/>
              </w:rPr>
            </w:pPr>
            <w:r w:rsidRPr="0062232C">
              <w:rPr>
                <w:sz w:val="20"/>
                <w:szCs w:val="22"/>
              </w:rPr>
              <w:t>Je soussigné(e) reconnais avoir reçu une copie du présent acte le</w:t>
            </w:r>
          </w:p>
        </w:tc>
        <w:tc>
          <w:tcPr>
            <w:tcW w:w="4246" w:type="dxa"/>
            <w:tcBorders>
              <w:top w:val="dotted" w:sz="4" w:space="0" w:color="auto"/>
              <w:left w:val="dotted" w:sz="4" w:space="0" w:color="auto"/>
              <w:bottom w:val="dotted" w:sz="4" w:space="0" w:color="auto"/>
              <w:right w:val="dotted" w:sz="4" w:space="0" w:color="auto"/>
            </w:tcBorders>
            <w:vAlign w:val="center"/>
            <w:hideMark/>
          </w:tcPr>
          <w:p w14:paraId="6740A75D" w14:textId="77777777" w:rsidR="005D7A96" w:rsidRPr="0062232C" w:rsidRDefault="008E1E1C" w:rsidP="00892D76">
            <w:pPr>
              <w:keepNext/>
              <w:keepLines/>
              <w:spacing w:before="0" w:after="0"/>
              <w:jc w:val="center"/>
              <w:rPr>
                <w:b/>
                <w:sz w:val="20"/>
                <w:szCs w:val="22"/>
              </w:rPr>
            </w:pPr>
            <w:sdt>
              <w:sdtPr>
                <w:rPr>
                  <w:sz w:val="28"/>
                </w:rPr>
                <w:id w:val="559292670"/>
                <w:placeholder>
                  <w:docPart w:val="37ED6ADE10744D9FACE358D8B08AB9E6"/>
                </w:placeholder>
                <w:showingPlcHdr/>
              </w:sdtPr>
              <w:sdtEndPr/>
              <w:sdtContent>
                <w:r w:rsidR="005D7A96" w:rsidRPr="0062232C">
                  <w:rPr>
                    <w:color w:val="0070C0"/>
                    <w:sz w:val="20"/>
                  </w:rPr>
                  <w:t>[___]</w:t>
                </w:r>
              </w:sdtContent>
            </w:sdt>
            <w:r w:rsidR="005D7A96" w:rsidRPr="0062232C">
              <w:rPr>
                <w:sz w:val="28"/>
                <w:szCs w:val="22"/>
              </w:rPr>
              <w:t xml:space="preserve"> / </w:t>
            </w:r>
            <w:sdt>
              <w:sdtPr>
                <w:rPr>
                  <w:sz w:val="28"/>
                </w:rPr>
                <w:id w:val="-170642331"/>
                <w:placeholder>
                  <w:docPart w:val="1EEAF5A1A34E44858C3414C8A3B8246B"/>
                </w:placeholder>
                <w:showingPlcHdr/>
              </w:sdtPr>
              <w:sdtEndPr/>
              <w:sdtContent>
                <w:r w:rsidR="005D7A96" w:rsidRPr="0062232C">
                  <w:rPr>
                    <w:color w:val="0070C0"/>
                    <w:sz w:val="20"/>
                  </w:rPr>
                  <w:t>[___]</w:t>
                </w:r>
              </w:sdtContent>
            </w:sdt>
            <w:r w:rsidR="005D7A96" w:rsidRPr="0062232C">
              <w:rPr>
                <w:sz w:val="28"/>
                <w:szCs w:val="22"/>
              </w:rPr>
              <w:t xml:space="preserve"> / </w:t>
            </w:r>
            <w:sdt>
              <w:sdtPr>
                <w:rPr>
                  <w:sz w:val="28"/>
                </w:rPr>
                <w:id w:val="1603149151"/>
                <w:placeholder>
                  <w:docPart w:val="4B3857A9E66E4845ABD2BA891BC00E64"/>
                </w:placeholder>
                <w:showingPlcHdr/>
              </w:sdtPr>
              <w:sdtEndPr/>
              <w:sdtContent>
                <w:r w:rsidR="005D7A96" w:rsidRPr="0062232C">
                  <w:rPr>
                    <w:color w:val="0070C0"/>
                    <w:sz w:val="20"/>
                  </w:rPr>
                  <w:t>[_____]</w:t>
                </w:r>
              </w:sdtContent>
            </w:sdt>
          </w:p>
        </w:tc>
      </w:tr>
      <w:tr w:rsidR="005D7A96" w:rsidRPr="0062232C" w14:paraId="2599F9DC" w14:textId="77777777" w:rsidTr="00892D76">
        <w:trPr>
          <w:trHeight w:val="642"/>
        </w:trPr>
        <w:tc>
          <w:tcPr>
            <w:tcW w:w="5382" w:type="dxa"/>
            <w:tcBorders>
              <w:top w:val="dotted" w:sz="4" w:space="0" w:color="auto"/>
              <w:left w:val="dotted" w:sz="4" w:space="0" w:color="auto"/>
              <w:bottom w:val="dotted" w:sz="4" w:space="0" w:color="auto"/>
              <w:right w:val="dotted" w:sz="4" w:space="0" w:color="auto"/>
            </w:tcBorders>
            <w:vAlign w:val="center"/>
            <w:hideMark/>
          </w:tcPr>
          <w:p w14:paraId="55EEB6D6" w14:textId="77777777" w:rsidR="005D7A96" w:rsidRPr="0062232C" w:rsidRDefault="005D7A96" w:rsidP="00892D76">
            <w:pPr>
              <w:spacing w:before="0" w:after="0"/>
              <w:rPr>
                <w:sz w:val="20"/>
                <w:szCs w:val="22"/>
              </w:rPr>
            </w:pPr>
            <w:r w:rsidRPr="0062232C">
              <w:rPr>
                <w:sz w:val="20"/>
                <w:szCs w:val="22"/>
              </w:rPr>
              <w:t>Représentant habilité du titulaire (Nom prénom)</w:t>
            </w:r>
          </w:p>
        </w:tc>
        <w:tc>
          <w:tcPr>
            <w:tcW w:w="4246" w:type="dxa"/>
            <w:tcBorders>
              <w:top w:val="dotted" w:sz="4" w:space="0" w:color="auto"/>
              <w:left w:val="dotted" w:sz="4" w:space="0" w:color="auto"/>
              <w:bottom w:val="dotted" w:sz="4" w:space="0" w:color="auto"/>
              <w:right w:val="dotted" w:sz="4" w:space="0" w:color="auto"/>
            </w:tcBorders>
          </w:tcPr>
          <w:p w14:paraId="41E91366" w14:textId="77777777" w:rsidR="005D7A96" w:rsidRPr="0062232C" w:rsidRDefault="005D7A96" w:rsidP="00892D76">
            <w:pPr>
              <w:keepNext/>
              <w:keepLines/>
              <w:spacing w:before="0" w:after="0"/>
              <w:rPr>
                <w:b/>
                <w:sz w:val="20"/>
                <w:szCs w:val="22"/>
              </w:rPr>
            </w:pPr>
          </w:p>
        </w:tc>
      </w:tr>
      <w:tr w:rsidR="005D7A96" w:rsidRPr="0062232C" w14:paraId="0BDE49AF" w14:textId="77777777" w:rsidTr="00892D76">
        <w:trPr>
          <w:trHeight w:val="1983"/>
        </w:trPr>
        <w:tc>
          <w:tcPr>
            <w:tcW w:w="5382" w:type="dxa"/>
            <w:tcBorders>
              <w:top w:val="dotted" w:sz="4" w:space="0" w:color="auto"/>
              <w:left w:val="dotted" w:sz="4" w:space="0" w:color="auto"/>
              <w:bottom w:val="dotted" w:sz="4" w:space="0" w:color="auto"/>
              <w:right w:val="dotted" w:sz="4" w:space="0" w:color="auto"/>
            </w:tcBorders>
            <w:vAlign w:val="center"/>
            <w:hideMark/>
          </w:tcPr>
          <w:p w14:paraId="1F13438B" w14:textId="77777777" w:rsidR="005D7A96" w:rsidRPr="0062232C" w:rsidRDefault="005D7A96" w:rsidP="00892D76">
            <w:pPr>
              <w:keepNext/>
              <w:keepLines/>
              <w:spacing w:before="0" w:after="0"/>
              <w:rPr>
                <w:sz w:val="20"/>
                <w:szCs w:val="22"/>
              </w:rPr>
            </w:pPr>
            <w:r w:rsidRPr="0062232C">
              <w:rPr>
                <w:sz w:val="20"/>
                <w:szCs w:val="22"/>
              </w:rPr>
              <w:t>Signature et tampon </w:t>
            </w:r>
          </w:p>
        </w:tc>
        <w:tc>
          <w:tcPr>
            <w:tcW w:w="4246" w:type="dxa"/>
            <w:tcBorders>
              <w:top w:val="dotted" w:sz="4" w:space="0" w:color="auto"/>
              <w:left w:val="dotted" w:sz="4" w:space="0" w:color="auto"/>
              <w:bottom w:val="dotted" w:sz="4" w:space="0" w:color="auto"/>
              <w:right w:val="dotted" w:sz="4" w:space="0" w:color="auto"/>
            </w:tcBorders>
          </w:tcPr>
          <w:p w14:paraId="4112DE13" w14:textId="77777777" w:rsidR="005D7A96" w:rsidRPr="0062232C" w:rsidRDefault="005D7A96" w:rsidP="00892D76">
            <w:pPr>
              <w:keepNext/>
              <w:keepLines/>
              <w:spacing w:before="0" w:after="0"/>
              <w:rPr>
                <w:b/>
                <w:sz w:val="20"/>
                <w:szCs w:val="22"/>
              </w:rPr>
            </w:pPr>
          </w:p>
        </w:tc>
      </w:tr>
    </w:tbl>
    <w:p w14:paraId="69BD7CB0" w14:textId="77777777" w:rsidR="005D7A96" w:rsidRPr="0062232C" w:rsidRDefault="005D7A96" w:rsidP="005D7A96">
      <w:pPr>
        <w:keepNext/>
        <w:keepLines/>
        <w:spacing w:before="0" w:after="0"/>
        <w:jc w:val="both"/>
        <w:rPr>
          <w:b/>
          <w:szCs w:val="22"/>
        </w:rPr>
      </w:pPr>
    </w:p>
    <w:p w14:paraId="25655C08" w14:textId="77777777" w:rsidR="005D7A96" w:rsidRPr="0090598F" w:rsidRDefault="005D7A96" w:rsidP="005D7A96">
      <w:pPr>
        <w:jc w:val="both"/>
        <w:rPr>
          <w:szCs w:val="22"/>
        </w:rPr>
      </w:pPr>
    </w:p>
    <w:p w14:paraId="4912D9B6" w14:textId="77777777" w:rsidR="00BE1EB0" w:rsidRPr="0090598F" w:rsidRDefault="00BE1EB0" w:rsidP="0062232C">
      <w:pPr>
        <w:jc w:val="both"/>
        <w:rPr>
          <w:szCs w:val="22"/>
        </w:rPr>
      </w:pPr>
    </w:p>
    <w:sectPr w:rsidR="00BE1EB0" w:rsidRPr="0090598F" w:rsidSect="005A70AA">
      <w:headerReference w:type="default" r:id="rId12"/>
      <w:footerReference w:type="even" r:id="rId13"/>
      <w:footerReference w:type="default" r:id="rId14"/>
      <w:pgSz w:w="11906" w:h="16838" w:code="9"/>
      <w:pgMar w:top="284" w:right="1133" w:bottom="993" w:left="1418" w:header="142" w:footer="4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9FCF1" w14:textId="77777777" w:rsidR="00A86642" w:rsidRDefault="00A86642">
      <w:r>
        <w:separator/>
      </w:r>
    </w:p>
    <w:p w14:paraId="0379ABC8" w14:textId="77777777" w:rsidR="00A86642" w:rsidRDefault="00A86642"/>
  </w:endnote>
  <w:endnote w:type="continuationSeparator" w:id="0">
    <w:p w14:paraId="70203D32" w14:textId="77777777" w:rsidR="00A86642" w:rsidRDefault="00A86642">
      <w:r>
        <w:continuationSeparator/>
      </w:r>
    </w:p>
    <w:p w14:paraId="1FD89DC7" w14:textId="77777777" w:rsidR="00A86642" w:rsidRDefault="00A86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C6569" w14:textId="77777777" w:rsidR="00A86642" w:rsidRDefault="00A8664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3B525F" w14:textId="77777777" w:rsidR="00A86642" w:rsidRDefault="00A86642">
    <w:pPr>
      <w:pStyle w:val="Pieddepage"/>
      <w:ind w:right="360"/>
    </w:pPr>
  </w:p>
  <w:p w14:paraId="69D3EF8F" w14:textId="77777777" w:rsidR="00A86642" w:rsidRDefault="00A866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1D57" w14:textId="77777777" w:rsidR="00A86642" w:rsidRPr="004364AD" w:rsidRDefault="00A86642" w:rsidP="005A70AA">
    <w:pPr>
      <w:pStyle w:val="Pieddepage"/>
      <w:tabs>
        <w:tab w:val="center" w:pos="6120"/>
        <w:tab w:val="right" w:pos="9639"/>
      </w:tabs>
      <w:ind w:right="283"/>
      <w:rPr>
        <w:sz w:val="16"/>
        <w:szCs w:val="12"/>
      </w:rPr>
    </w:pPr>
    <w:r>
      <w:rPr>
        <w:sz w:val="16"/>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8FE7E" w14:textId="77777777" w:rsidR="00A86642" w:rsidRDefault="00A86642">
      <w:r>
        <w:separator/>
      </w:r>
    </w:p>
    <w:p w14:paraId="12C7F7A6" w14:textId="77777777" w:rsidR="00A86642" w:rsidRDefault="00A86642"/>
  </w:footnote>
  <w:footnote w:type="continuationSeparator" w:id="0">
    <w:p w14:paraId="389CB6B0" w14:textId="77777777" w:rsidR="00A86642" w:rsidRDefault="00A86642">
      <w:r>
        <w:continuationSeparator/>
      </w:r>
    </w:p>
    <w:p w14:paraId="6F1940B2" w14:textId="77777777" w:rsidR="00A86642" w:rsidRDefault="00A86642"/>
  </w:footnote>
  <w:footnote w:id="1">
    <w:p w14:paraId="3F088375" w14:textId="77777777" w:rsidR="005A08B1" w:rsidRDefault="005A08B1" w:rsidP="005A08B1">
      <w:pPr>
        <w:pStyle w:val="Notedebasdepage"/>
      </w:pPr>
      <w:r>
        <w:rPr>
          <w:rStyle w:val="Appelnotedebasdep"/>
        </w:rPr>
        <w:footnoteRef/>
      </w:r>
      <w:r>
        <w:t xml:space="preserve"> </w:t>
      </w:r>
      <w:r>
        <w:rPr>
          <w:sz w:val="18"/>
        </w:rPr>
        <w:t>Le nom de la personne ayant apposé sa signature est reproduit en lettres capitales</w:t>
      </w:r>
    </w:p>
  </w:footnote>
  <w:footnote w:id="2">
    <w:p w14:paraId="0376EDE5" w14:textId="77777777" w:rsidR="005D7A96" w:rsidRDefault="005D7A96" w:rsidP="005D7A96">
      <w:pPr>
        <w:pStyle w:val="Notedebasdepage"/>
      </w:pPr>
      <w:r>
        <w:rPr>
          <w:rStyle w:val="Appelnotedebasdep"/>
        </w:rPr>
        <w:footnoteRef/>
      </w:r>
      <w:r>
        <w:t xml:space="preserve"> </w:t>
      </w:r>
      <w:r>
        <w:rPr>
          <w:sz w:val="16"/>
          <w:szCs w:val="16"/>
        </w:rPr>
        <w:t xml:space="preserve">Le signataire doit justifier du pouvoir d’engager la société ou la personne qu’il représente au regard de l’extrait K-Bis ou RM mentionnant le nom du ou des gérants ou chef d’entreprise, ou sur une attestation ou pouvoir de </w:t>
      </w:r>
      <w:proofErr w:type="gramStart"/>
      <w:r>
        <w:rPr>
          <w:sz w:val="16"/>
          <w:szCs w:val="16"/>
        </w:rPr>
        <w:t>délégation dûment signé</w:t>
      </w:r>
      <w:proofErr w:type="gramEnd"/>
      <w:r>
        <w:rPr>
          <w:sz w:val="16"/>
          <w:szCs w:val="16"/>
        </w:rPr>
        <w:t xml:space="preserve"> par la gérance/chef d’entreprise.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498B" w14:textId="75AFB7B0" w:rsidR="00A86642" w:rsidRPr="005A70AA" w:rsidRDefault="00A86642" w:rsidP="005A70AA">
    <w:pPr>
      <w:rPr>
        <w:sz w:val="12"/>
        <w:szCs w:val="12"/>
        <w:u w:val="single"/>
      </w:rPr>
    </w:pPr>
    <w:r w:rsidRPr="005A70AA">
      <w:rPr>
        <w:color w:val="808080"/>
        <w:sz w:val="18"/>
        <w:szCs w:val="18"/>
        <w:u w:val="single"/>
      </w:rPr>
      <w:t xml:space="preserve">Page </w:t>
    </w:r>
    <w:r w:rsidRPr="005A70AA">
      <w:rPr>
        <w:b/>
        <w:bCs/>
        <w:color w:val="808080"/>
        <w:sz w:val="18"/>
        <w:szCs w:val="18"/>
        <w:u w:val="single"/>
      </w:rPr>
      <w:fldChar w:fldCharType="begin"/>
    </w:r>
    <w:r w:rsidRPr="005A70AA">
      <w:rPr>
        <w:b/>
        <w:bCs/>
        <w:color w:val="808080"/>
        <w:sz w:val="18"/>
        <w:szCs w:val="18"/>
        <w:u w:val="single"/>
      </w:rPr>
      <w:instrText>PAGE  \* Arabic  \* MERGEFORMAT</w:instrText>
    </w:r>
    <w:r w:rsidRPr="005A70AA">
      <w:rPr>
        <w:b/>
        <w:bCs/>
        <w:color w:val="808080"/>
        <w:sz w:val="18"/>
        <w:szCs w:val="18"/>
        <w:u w:val="single"/>
      </w:rPr>
      <w:fldChar w:fldCharType="separate"/>
    </w:r>
    <w:r w:rsidR="00623692">
      <w:rPr>
        <w:b/>
        <w:bCs/>
        <w:noProof/>
        <w:color w:val="808080"/>
        <w:sz w:val="18"/>
        <w:szCs w:val="18"/>
        <w:u w:val="single"/>
      </w:rPr>
      <w:t>6</w:t>
    </w:r>
    <w:r w:rsidRPr="005A70AA">
      <w:rPr>
        <w:b/>
        <w:bCs/>
        <w:color w:val="808080"/>
        <w:sz w:val="18"/>
        <w:szCs w:val="18"/>
        <w:u w:val="single"/>
      </w:rPr>
      <w:fldChar w:fldCharType="end"/>
    </w:r>
    <w:r w:rsidRPr="005A70AA">
      <w:rPr>
        <w:color w:val="808080"/>
        <w:sz w:val="18"/>
        <w:szCs w:val="18"/>
        <w:u w:val="single"/>
      </w:rPr>
      <w:t xml:space="preserve"> sur </w:t>
    </w:r>
    <w:r w:rsidRPr="005A70AA">
      <w:rPr>
        <w:b/>
        <w:color w:val="808080"/>
        <w:sz w:val="18"/>
        <w:szCs w:val="18"/>
        <w:u w:val="single"/>
      </w:rPr>
      <w:fldChar w:fldCharType="begin"/>
    </w:r>
    <w:r w:rsidRPr="005A70AA">
      <w:rPr>
        <w:b/>
        <w:color w:val="808080"/>
        <w:sz w:val="18"/>
        <w:szCs w:val="18"/>
        <w:u w:val="single"/>
      </w:rPr>
      <w:instrText xml:space="preserve"> SECTIONPAGES   \* MERGEFORMAT </w:instrText>
    </w:r>
    <w:r w:rsidRPr="005A70AA">
      <w:rPr>
        <w:b/>
        <w:color w:val="808080"/>
        <w:sz w:val="18"/>
        <w:szCs w:val="18"/>
        <w:u w:val="single"/>
      </w:rPr>
      <w:fldChar w:fldCharType="separate"/>
    </w:r>
    <w:r w:rsidR="008E1E1C">
      <w:rPr>
        <w:b/>
        <w:noProof/>
        <w:color w:val="808080"/>
        <w:sz w:val="18"/>
        <w:szCs w:val="18"/>
        <w:u w:val="single"/>
      </w:rPr>
      <w:t>8</w:t>
    </w:r>
    <w:r w:rsidRPr="005A70AA">
      <w:rPr>
        <w:b/>
        <w:color w:val="808080"/>
        <w:sz w:val="18"/>
        <w:szCs w:val="18"/>
        <w:u w:val="single"/>
      </w:rPr>
      <w:fldChar w:fldCharType="end"/>
    </w:r>
    <w:r w:rsidRPr="005A70AA">
      <w:rPr>
        <w:b/>
        <w:bCs/>
        <w:color w:val="808080"/>
        <w:sz w:val="18"/>
        <w:szCs w:val="18"/>
        <w:u w:val="single"/>
      </w:rPr>
      <w:t xml:space="preserve"> – Contrat</w:t>
    </w:r>
    <w:r w:rsidRPr="005A70AA">
      <w:rPr>
        <w:color w:val="808080"/>
        <w:sz w:val="18"/>
        <w:szCs w:val="18"/>
        <w:u w:val="single"/>
      </w:rPr>
      <w:t xml:space="preserve"> –</w:t>
    </w:r>
    <w:r>
      <w:rPr>
        <w:color w:val="808080"/>
        <w:sz w:val="18"/>
        <w:szCs w:val="18"/>
        <w:u w:val="single"/>
      </w:rPr>
      <w:t xml:space="preserve"> </w:t>
    </w:r>
    <w:r w:rsidRPr="001212F7">
      <w:rPr>
        <w:color w:val="808080"/>
        <w:sz w:val="18"/>
        <w:szCs w:val="18"/>
        <w:u w:val="single"/>
      </w:rPr>
      <w:t>GESTION LOGISTIQUE DU SITE DE KO WE KARA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97182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11C45047"/>
    <w:multiLevelType w:val="hybridMultilevel"/>
    <w:tmpl w:val="F5E2866E"/>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073EA7"/>
    <w:multiLevelType w:val="hybridMultilevel"/>
    <w:tmpl w:val="C16E17D8"/>
    <w:lvl w:ilvl="0" w:tplc="F99EED5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5174185"/>
    <w:multiLevelType w:val="multilevel"/>
    <w:tmpl w:val="A43E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07AAB"/>
    <w:multiLevelType w:val="hybridMultilevel"/>
    <w:tmpl w:val="85D83B88"/>
    <w:lvl w:ilvl="0" w:tplc="53DEFA26">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C3AA8"/>
    <w:multiLevelType w:val="hybridMultilevel"/>
    <w:tmpl w:val="FD3EDB4A"/>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F04B08"/>
    <w:multiLevelType w:val="hybridMultilevel"/>
    <w:tmpl w:val="5238C842"/>
    <w:lvl w:ilvl="0" w:tplc="C1FA3BD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9C6E43"/>
    <w:multiLevelType w:val="hybridMultilevel"/>
    <w:tmpl w:val="86109952"/>
    <w:lvl w:ilvl="0" w:tplc="1BD06EC8">
      <w:start w:val="3"/>
      <w:numFmt w:val="bullet"/>
      <w:lvlText w:val="-"/>
      <w:lvlJc w:val="left"/>
      <w:pPr>
        <w:ind w:left="1778" w:hanging="360"/>
      </w:pPr>
      <w:rPr>
        <w:rFonts w:ascii="Times New Roman" w:eastAsia="Calibri"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7" w15:restartNumberingAfterBreak="0">
    <w:nsid w:val="1F4850BB"/>
    <w:multiLevelType w:val="hybridMultilevel"/>
    <w:tmpl w:val="D9320280"/>
    <w:lvl w:ilvl="0" w:tplc="BBEAAEFC">
      <w:start w:val="100"/>
      <w:numFmt w:val="bullet"/>
      <w:lvlText w:val="-"/>
      <w:lvlJc w:val="left"/>
      <w:pPr>
        <w:ind w:left="1930" w:hanging="360"/>
      </w:pPr>
      <w:rPr>
        <w:rFonts w:ascii="Times New Roman" w:eastAsia="Times New Roman" w:hAnsi="Times New Roman" w:cs="Times New Roman"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8" w15:restartNumberingAfterBreak="0">
    <w:nsid w:val="22E14851"/>
    <w:multiLevelType w:val="hybridMultilevel"/>
    <w:tmpl w:val="1DFA4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2B2D0E"/>
    <w:multiLevelType w:val="hybridMultilevel"/>
    <w:tmpl w:val="566AB1A6"/>
    <w:lvl w:ilvl="0" w:tplc="C1FA3BD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270922"/>
    <w:multiLevelType w:val="multilevel"/>
    <w:tmpl w:val="2570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7795E"/>
    <w:multiLevelType w:val="hybridMultilevel"/>
    <w:tmpl w:val="BC6AE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8853B9"/>
    <w:multiLevelType w:val="hybridMultilevel"/>
    <w:tmpl w:val="81922244"/>
    <w:lvl w:ilvl="0" w:tplc="E95CF6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9A7B96"/>
    <w:multiLevelType w:val="multilevel"/>
    <w:tmpl w:val="F61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D4621"/>
    <w:multiLevelType w:val="multilevel"/>
    <w:tmpl w:val="4DECE346"/>
    <w:lvl w:ilvl="0">
      <w:start w:val="1"/>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15:restartNumberingAfterBreak="0">
    <w:nsid w:val="3AC13266"/>
    <w:multiLevelType w:val="hybridMultilevel"/>
    <w:tmpl w:val="8BB4DE7A"/>
    <w:lvl w:ilvl="0" w:tplc="0022702A">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086433"/>
    <w:multiLevelType w:val="hybridMultilevel"/>
    <w:tmpl w:val="C144F3E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1124AD"/>
    <w:multiLevelType w:val="hybridMultilevel"/>
    <w:tmpl w:val="8A683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5E0C5B"/>
    <w:multiLevelType w:val="hybridMultilevel"/>
    <w:tmpl w:val="66DA4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3979C3"/>
    <w:multiLevelType w:val="hybridMultilevel"/>
    <w:tmpl w:val="D7742D4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22F4956"/>
    <w:multiLevelType w:val="hybridMultilevel"/>
    <w:tmpl w:val="359AE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504578"/>
    <w:multiLevelType w:val="hybridMultilevel"/>
    <w:tmpl w:val="9976AC74"/>
    <w:lvl w:ilvl="0" w:tplc="95D2056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56C049C"/>
    <w:multiLevelType w:val="hybridMultilevel"/>
    <w:tmpl w:val="0DA01AAC"/>
    <w:lvl w:ilvl="0" w:tplc="C6A4112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CD1A62"/>
    <w:multiLevelType w:val="hybridMultilevel"/>
    <w:tmpl w:val="AA423FE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474C7FA4"/>
    <w:multiLevelType w:val="hybridMultilevel"/>
    <w:tmpl w:val="3A1C9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FB3495"/>
    <w:multiLevelType w:val="hybridMultilevel"/>
    <w:tmpl w:val="D05AC2DA"/>
    <w:lvl w:ilvl="0" w:tplc="D884D676">
      <w:start w:val="1"/>
      <w:numFmt w:val="bullet"/>
      <w:lvlText w:val=""/>
      <w:lvlPicBulletId w:val="0"/>
      <w:lvlJc w:val="left"/>
      <w:pPr>
        <w:tabs>
          <w:tab w:val="num" w:pos="720"/>
        </w:tabs>
        <w:ind w:left="720" w:hanging="360"/>
      </w:pPr>
      <w:rPr>
        <w:rFonts w:ascii="Symbol" w:hAnsi="Symbol" w:hint="default"/>
      </w:rPr>
    </w:lvl>
    <w:lvl w:ilvl="1" w:tplc="F4C2389A" w:tentative="1">
      <w:start w:val="1"/>
      <w:numFmt w:val="bullet"/>
      <w:lvlText w:val=""/>
      <w:lvlJc w:val="left"/>
      <w:pPr>
        <w:tabs>
          <w:tab w:val="num" w:pos="1440"/>
        </w:tabs>
        <w:ind w:left="1440" w:hanging="360"/>
      </w:pPr>
      <w:rPr>
        <w:rFonts w:ascii="Symbol" w:hAnsi="Symbol" w:hint="default"/>
      </w:rPr>
    </w:lvl>
    <w:lvl w:ilvl="2" w:tplc="EB885A34" w:tentative="1">
      <w:start w:val="1"/>
      <w:numFmt w:val="bullet"/>
      <w:lvlText w:val=""/>
      <w:lvlJc w:val="left"/>
      <w:pPr>
        <w:tabs>
          <w:tab w:val="num" w:pos="2160"/>
        </w:tabs>
        <w:ind w:left="2160" w:hanging="360"/>
      </w:pPr>
      <w:rPr>
        <w:rFonts w:ascii="Symbol" w:hAnsi="Symbol" w:hint="default"/>
      </w:rPr>
    </w:lvl>
    <w:lvl w:ilvl="3" w:tplc="0BD8AB9C" w:tentative="1">
      <w:start w:val="1"/>
      <w:numFmt w:val="bullet"/>
      <w:lvlText w:val=""/>
      <w:lvlJc w:val="left"/>
      <w:pPr>
        <w:tabs>
          <w:tab w:val="num" w:pos="2880"/>
        </w:tabs>
        <w:ind w:left="2880" w:hanging="360"/>
      </w:pPr>
      <w:rPr>
        <w:rFonts w:ascii="Symbol" w:hAnsi="Symbol" w:hint="default"/>
      </w:rPr>
    </w:lvl>
    <w:lvl w:ilvl="4" w:tplc="1B981D9E" w:tentative="1">
      <w:start w:val="1"/>
      <w:numFmt w:val="bullet"/>
      <w:lvlText w:val=""/>
      <w:lvlJc w:val="left"/>
      <w:pPr>
        <w:tabs>
          <w:tab w:val="num" w:pos="3600"/>
        </w:tabs>
        <w:ind w:left="3600" w:hanging="360"/>
      </w:pPr>
      <w:rPr>
        <w:rFonts w:ascii="Symbol" w:hAnsi="Symbol" w:hint="default"/>
      </w:rPr>
    </w:lvl>
    <w:lvl w:ilvl="5" w:tplc="9D5EAFDE" w:tentative="1">
      <w:start w:val="1"/>
      <w:numFmt w:val="bullet"/>
      <w:lvlText w:val=""/>
      <w:lvlJc w:val="left"/>
      <w:pPr>
        <w:tabs>
          <w:tab w:val="num" w:pos="4320"/>
        </w:tabs>
        <w:ind w:left="4320" w:hanging="360"/>
      </w:pPr>
      <w:rPr>
        <w:rFonts w:ascii="Symbol" w:hAnsi="Symbol" w:hint="default"/>
      </w:rPr>
    </w:lvl>
    <w:lvl w:ilvl="6" w:tplc="587055C2" w:tentative="1">
      <w:start w:val="1"/>
      <w:numFmt w:val="bullet"/>
      <w:lvlText w:val=""/>
      <w:lvlJc w:val="left"/>
      <w:pPr>
        <w:tabs>
          <w:tab w:val="num" w:pos="5040"/>
        </w:tabs>
        <w:ind w:left="5040" w:hanging="360"/>
      </w:pPr>
      <w:rPr>
        <w:rFonts w:ascii="Symbol" w:hAnsi="Symbol" w:hint="default"/>
      </w:rPr>
    </w:lvl>
    <w:lvl w:ilvl="7" w:tplc="867E21D4" w:tentative="1">
      <w:start w:val="1"/>
      <w:numFmt w:val="bullet"/>
      <w:lvlText w:val=""/>
      <w:lvlJc w:val="left"/>
      <w:pPr>
        <w:tabs>
          <w:tab w:val="num" w:pos="5760"/>
        </w:tabs>
        <w:ind w:left="5760" w:hanging="360"/>
      </w:pPr>
      <w:rPr>
        <w:rFonts w:ascii="Symbol" w:hAnsi="Symbol" w:hint="default"/>
      </w:rPr>
    </w:lvl>
    <w:lvl w:ilvl="8" w:tplc="0DC0F12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8C31FD1"/>
    <w:multiLevelType w:val="hybridMultilevel"/>
    <w:tmpl w:val="7834F612"/>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8677AE"/>
    <w:multiLevelType w:val="hybridMultilevel"/>
    <w:tmpl w:val="4B6E2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960AE3"/>
    <w:multiLevelType w:val="hybridMultilevel"/>
    <w:tmpl w:val="BF10421C"/>
    <w:lvl w:ilvl="0" w:tplc="C6A4112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2B4305"/>
    <w:multiLevelType w:val="hybridMultilevel"/>
    <w:tmpl w:val="A95EFA26"/>
    <w:lvl w:ilvl="0" w:tplc="C6A4112A">
      <w:start w:val="4"/>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2D743E3"/>
    <w:multiLevelType w:val="hybridMultilevel"/>
    <w:tmpl w:val="5C6ADA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54DF3E5D"/>
    <w:multiLevelType w:val="hybridMultilevel"/>
    <w:tmpl w:val="871248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E87A91"/>
    <w:multiLevelType w:val="hybridMultilevel"/>
    <w:tmpl w:val="C1C8C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8A2B87"/>
    <w:multiLevelType w:val="hybridMultilevel"/>
    <w:tmpl w:val="168C36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27E4AB4"/>
    <w:multiLevelType w:val="hybridMultilevel"/>
    <w:tmpl w:val="4EE62864"/>
    <w:lvl w:ilvl="0" w:tplc="245ADA3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37301D"/>
    <w:multiLevelType w:val="hybridMultilevel"/>
    <w:tmpl w:val="218E9F38"/>
    <w:lvl w:ilvl="0" w:tplc="A8EAAA5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6" w15:restartNumberingAfterBreak="0">
    <w:nsid w:val="657A4727"/>
    <w:multiLevelType w:val="hybridMultilevel"/>
    <w:tmpl w:val="AD922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5C1654"/>
    <w:multiLevelType w:val="hybridMultilevel"/>
    <w:tmpl w:val="CD6887DC"/>
    <w:lvl w:ilvl="0" w:tplc="1CE0448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15E6B94"/>
    <w:multiLevelType w:val="hybridMultilevel"/>
    <w:tmpl w:val="DB9C6EC2"/>
    <w:lvl w:ilvl="0" w:tplc="D0C0E76E">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73CA53A5"/>
    <w:multiLevelType w:val="hybridMultilevel"/>
    <w:tmpl w:val="3202D2A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4146CB7"/>
    <w:multiLevelType w:val="hybridMultilevel"/>
    <w:tmpl w:val="F516E430"/>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2F5722"/>
    <w:multiLevelType w:val="hybridMultilevel"/>
    <w:tmpl w:val="F34C2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D8C2A67"/>
    <w:multiLevelType w:val="hybridMultilevel"/>
    <w:tmpl w:val="96E42DD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3"/>
  </w:num>
  <w:num w:numId="2">
    <w:abstractNumId w:val="11"/>
  </w:num>
  <w:num w:numId="3">
    <w:abstractNumId w:val="15"/>
  </w:num>
  <w:num w:numId="4">
    <w:abstractNumId w:val="35"/>
  </w:num>
  <w:num w:numId="5">
    <w:abstractNumId w:val="16"/>
  </w:num>
  <w:num w:numId="6">
    <w:abstractNumId w:val="6"/>
  </w:num>
  <w:num w:numId="7">
    <w:abstractNumId w:val="18"/>
  </w:num>
  <w:num w:numId="8">
    <w:abstractNumId w:val="26"/>
  </w:num>
  <w:num w:numId="9">
    <w:abstractNumId w:val="0"/>
  </w:num>
  <w:num w:numId="10">
    <w:abstractNumId w:val="4"/>
  </w:num>
  <w:num w:numId="11">
    <w:abstractNumId w:val="40"/>
  </w:num>
  <w:num w:numId="12">
    <w:abstractNumId w:val="32"/>
  </w:num>
  <w:num w:numId="13">
    <w:abstractNumId w:val="5"/>
  </w:num>
  <w:num w:numId="14">
    <w:abstractNumId w:val="9"/>
  </w:num>
  <w:num w:numId="15">
    <w:abstractNumId w:val="39"/>
  </w:num>
  <w:num w:numId="16">
    <w:abstractNumId w:val="1"/>
  </w:num>
  <w:num w:numId="17">
    <w:abstractNumId w:val="12"/>
  </w:num>
  <w:num w:numId="18">
    <w:abstractNumId w:val="20"/>
  </w:num>
  <w:num w:numId="19">
    <w:abstractNumId w:val="31"/>
  </w:num>
  <w:num w:numId="20">
    <w:abstractNumId w:val="24"/>
  </w:num>
  <w:num w:numId="21">
    <w:abstractNumId w:val="3"/>
  </w:num>
  <w:num w:numId="22">
    <w:abstractNumId w:val="7"/>
  </w:num>
  <w:num w:numId="23">
    <w:abstractNumId w:val="42"/>
  </w:num>
  <w:num w:numId="24">
    <w:abstractNumId w:val="17"/>
  </w:num>
  <w:num w:numId="25">
    <w:abstractNumId w:val="8"/>
  </w:num>
  <w:num w:numId="26">
    <w:abstractNumId w:val="34"/>
  </w:num>
  <w:num w:numId="27">
    <w:abstractNumId w:val="28"/>
  </w:num>
  <w:num w:numId="28">
    <w:abstractNumId w:val="22"/>
  </w:num>
  <w:num w:numId="29">
    <w:abstractNumId w:val="29"/>
  </w:num>
  <w:num w:numId="30">
    <w:abstractNumId w:val="41"/>
  </w:num>
  <w:num w:numId="31">
    <w:abstractNumId w:val="21"/>
  </w:num>
  <w:num w:numId="32">
    <w:abstractNumId w:val="37"/>
  </w:num>
  <w:num w:numId="33">
    <w:abstractNumId w:val="14"/>
  </w:num>
  <w:num w:numId="34">
    <w:abstractNumId w:val="36"/>
  </w:num>
  <w:num w:numId="35">
    <w:abstractNumId w:val="25"/>
  </w:num>
  <w:num w:numId="36">
    <w:abstractNumId w:val="27"/>
  </w:num>
  <w:num w:numId="37">
    <w:abstractNumId w:val="10"/>
  </w:num>
  <w:num w:numId="38">
    <w:abstractNumId w:val="2"/>
  </w:num>
  <w:num w:numId="39">
    <w:abstractNumId w:val="13"/>
  </w:num>
  <w:num w:numId="40">
    <w:abstractNumId w:val="33"/>
  </w:num>
  <w:num w:numId="41">
    <w:abstractNumId w:val="30"/>
  </w:num>
  <w:num w:numId="42">
    <w:abstractNumId w:val="19"/>
  </w:num>
  <w:num w:numId="43">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FB"/>
    <w:rsid w:val="000011FA"/>
    <w:rsid w:val="000019BC"/>
    <w:rsid w:val="00002544"/>
    <w:rsid w:val="00003E0B"/>
    <w:rsid w:val="00010C22"/>
    <w:rsid w:val="000137F9"/>
    <w:rsid w:val="000141F4"/>
    <w:rsid w:val="0001529C"/>
    <w:rsid w:val="000152AF"/>
    <w:rsid w:val="00020828"/>
    <w:rsid w:val="00022AE3"/>
    <w:rsid w:val="00022DA1"/>
    <w:rsid w:val="00023151"/>
    <w:rsid w:val="00025EF6"/>
    <w:rsid w:val="0002694B"/>
    <w:rsid w:val="000277B9"/>
    <w:rsid w:val="0004093E"/>
    <w:rsid w:val="00040C40"/>
    <w:rsid w:val="00040E2F"/>
    <w:rsid w:val="00043172"/>
    <w:rsid w:val="000554F5"/>
    <w:rsid w:val="00055AD7"/>
    <w:rsid w:val="00057506"/>
    <w:rsid w:val="00061CA3"/>
    <w:rsid w:val="00062674"/>
    <w:rsid w:val="00064CF1"/>
    <w:rsid w:val="000719AC"/>
    <w:rsid w:val="00072BCE"/>
    <w:rsid w:val="000774B1"/>
    <w:rsid w:val="0007779D"/>
    <w:rsid w:val="000779A3"/>
    <w:rsid w:val="00082E08"/>
    <w:rsid w:val="00083C81"/>
    <w:rsid w:val="00083C95"/>
    <w:rsid w:val="000843B7"/>
    <w:rsid w:val="00086C9B"/>
    <w:rsid w:val="000871D2"/>
    <w:rsid w:val="00087368"/>
    <w:rsid w:val="00092B2E"/>
    <w:rsid w:val="00092BBF"/>
    <w:rsid w:val="00094038"/>
    <w:rsid w:val="0009443E"/>
    <w:rsid w:val="0009593F"/>
    <w:rsid w:val="000A007D"/>
    <w:rsid w:val="000A3EE1"/>
    <w:rsid w:val="000A5527"/>
    <w:rsid w:val="000A5F8E"/>
    <w:rsid w:val="000B0E4A"/>
    <w:rsid w:val="000B12EC"/>
    <w:rsid w:val="000B3156"/>
    <w:rsid w:val="000C12DF"/>
    <w:rsid w:val="000C3AEF"/>
    <w:rsid w:val="000C508B"/>
    <w:rsid w:val="000C582D"/>
    <w:rsid w:val="000D02FA"/>
    <w:rsid w:val="000D4780"/>
    <w:rsid w:val="000D6255"/>
    <w:rsid w:val="000D7C13"/>
    <w:rsid w:val="000D7D87"/>
    <w:rsid w:val="000E143D"/>
    <w:rsid w:val="000F62E1"/>
    <w:rsid w:val="001014D2"/>
    <w:rsid w:val="00102365"/>
    <w:rsid w:val="00104175"/>
    <w:rsid w:val="00105069"/>
    <w:rsid w:val="0010686C"/>
    <w:rsid w:val="00113056"/>
    <w:rsid w:val="00114667"/>
    <w:rsid w:val="001212F7"/>
    <w:rsid w:val="001216D1"/>
    <w:rsid w:val="00123C00"/>
    <w:rsid w:val="001252BB"/>
    <w:rsid w:val="00130B82"/>
    <w:rsid w:val="00130E5D"/>
    <w:rsid w:val="00132791"/>
    <w:rsid w:val="00133E86"/>
    <w:rsid w:val="001354F2"/>
    <w:rsid w:val="0014134A"/>
    <w:rsid w:val="00142C5D"/>
    <w:rsid w:val="00144C08"/>
    <w:rsid w:val="00146C81"/>
    <w:rsid w:val="001509DE"/>
    <w:rsid w:val="001511D3"/>
    <w:rsid w:val="001525DE"/>
    <w:rsid w:val="00154C9C"/>
    <w:rsid w:val="00161081"/>
    <w:rsid w:val="00162427"/>
    <w:rsid w:val="001641A3"/>
    <w:rsid w:val="001642C3"/>
    <w:rsid w:val="00166937"/>
    <w:rsid w:val="0016798D"/>
    <w:rsid w:val="0017079E"/>
    <w:rsid w:val="00170E10"/>
    <w:rsid w:val="001719E9"/>
    <w:rsid w:val="0017342C"/>
    <w:rsid w:val="0017625A"/>
    <w:rsid w:val="00176F5B"/>
    <w:rsid w:val="001778E5"/>
    <w:rsid w:val="00180DB9"/>
    <w:rsid w:val="00181CCB"/>
    <w:rsid w:val="00185DCD"/>
    <w:rsid w:val="0018609A"/>
    <w:rsid w:val="00190647"/>
    <w:rsid w:val="00191476"/>
    <w:rsid w:val="00192B4F"/>
    <w:rsid w:val="00192FF9"/>
    <w:rsid w:val="001932F2"/>
    <w:rsid w:val="001937DD"/>
    <w:rsid w:val="001952EB"/>
    <w:rsid w:val="001A7E46"/>
    <w:rsid w:val="001B2D27"/>
    <w:rsid w:val="001B3314"/>
    <w:rsid w:val="001C4FF5"/>
    <w:rsid w:val="001D1AF2"/>
    <w:rsid w:val="001D2C12"/>
    <w:rsid w:val="001D4E68"/>
    <w:rsid w:val="001D7CE5"/>
    <w:rsid w:val="001E115C"/>
    <w:rsid w:val="001E1F2B"/>
    <w:rsid w:val="001E6868"/>
    <w:rsid w:val="001F08CC"/>
    <w:rsid w:val="001F1900"/>
    <w:rsid w:val="001F309D"/>
    <w:rsid w:val="001F3246"/>
    <w:rsid w:val="001F44FE"/>
    <w:rsid w:val="00201FAE"/>
    <w:rsid w:val="00211CB9"/>
    <w:rsid w:val="00215158"/>
    <w:rsid w:val="00216501"/>
    <w:rsid w:val="002167C4"/>
    <w:rsid w:val="0021709C"/>
    <w:rsid w:val="002170CE"/>
    <w:rsid w:val="00217ACC"/>
    <w:rsid w:val="002210F4"/>
    <w:rsid w:val="0022241F"/>
    <w:rsid w:val="00230209"/>
    <w:rsid w:val="00232041"/>
    <w:rsid w:val="002323AE"/>
    <w:rsid w:val="00233BF4"/>
    <w:rsid w:val="00234B65"/>
    <w:rsid w:val="00236905"/>
    <w:rsid w:val="002438D5"/>
    <w:rsid w:val="00244969"/>
    <w:rsid w:val="00245421"/>
    <w:rsid w:val="0024733F"/>
    <w:rsid w:val="0025091E"/>
    <w:rsid w:val="0025365C"/>
    <w:rsid w:val="00260327"/>
    <w:rsid w:val="002619EF"/>
    <w:rsid w:val="00261D36"/>
    <w:rsid w:val="002648EF"/>
    <w:rsid w:val="002652E3"/>
    <w:rsid w:val="00267DFE"/>
    <w:rsid w:val="00272DA2"/>
    <w:rsid w:val="00273296"/>
    <w:rsid w:val="0027526D"/>
    <w:rsid w:val="002765A1"/>
    <w:rsid w:val="00276E66"/>
    <w:rsid w:val="002813C2"/>
    <w:rsid w:val="0028232F"/>
    <w:rsid w:val="00286602"/>
    <w:rsid w:val="00295A03"/>
    <w:rsid w:val="002A0B4B"/>
    <w:rsid w:val="002A0BBA"/>
    <w:rsid w:val="002A1D9D"/>
    <w:rsid w:val="002A208F"/>
    <w:rsid w:val="002A5468"/>
    <w:rsid w:val="002B065E"/>
    <w:rsid w:val="002B4D86"/>
    <w:rsid w:val="002B6DFB"/>
    <w:rsid w:val="002C0F29"/>
    <w:rsid w:val="002C0FED"/>
    <w:rsid w:val="002C1885"/>
    <w:rsid w:val="002C2C5D"/>
    <w:rsid w:val="002C62BE"/>
    <w:rsid w:val="002D0AAF"/>
    <w:rsid w:val="002D17DB"/>
    <w:rsid w:val="002D1BA9"/>
    <w:rsid w:val="002D30E9"/>
    <w:rsid w:val="002D4475"/>
    <w:rsid w:val="002D470B"/>
    <w:rsid w:val="002D48C3"/>
    <w:rsid w:val="002D7663"/>
    <w:rsid w:val="002E3E3A"/>
    <w:rsid w:val="002E577C"/>
    <w:rsid w:val="002F1B9F"/>
    <w:rsid w:val="002F6297"/>
    <w:rsid w:val="002F7B43"/>
    <w:rsid w:val="00307E7A"/>
    <w:rsid w:val="00312C2A"/>
    <w:rsid w:val="0031313C"/>
    <w:rsid w:val="00313B55"/>
    <w:rsid w:val="00313C5F"/>
    <w:rsid w:val="003176A8"/>
    <w:rsid w:val="00322476"/>
    <w:rsid w:val="003270B3"/>
    <w:rsid w:val="0033110F"/>
    <w:rsid w:val="0033413D"/>
    <w:rsid w:val="00335AB8"/>
    <w:rsid w:val="00335BF9"/>
    <w:rsid w:val="00335C98"/>
    <w:rsid w:val="00337E50"/>
    <w:rsid w:val="00342434"/>
    <w:rsid w:val="0034379E"/>
    <w:rsid w:val="0035303D"/>
    <w:rsid w:val="00356634"/>
    <w:rsid w:val="003566F4"/>
    <w:rsid w:val="00365B7B"/>
    <w:rsid w:val="00367C46"/>
    <w:rsid w:val="00370CDF"/>
    <w:rsid w:val="00371C55"/>
    <w:rsid w:val="0037289C"/>
    <w:rsid w:val="00372A82"/>
    <w:rsid w:val="00377D9A"/>
    <w:rsid w:val="00382B1D"/>
    <w:rsid w:val="0038442B"/>
    <w:rsid w:val="0038527F"/>
    <w:rsid w:val="00386312"/>
    <w:rsid w:val="0038676E"/>
    <w:rsid w:val="003870AF"/>
    <w:rsid w:val="003929D0"/>
    <w:rsid w:val="0039535F"/>
    <w:rsid w:val="00395B12"/>
    <w:rsid w:val="003966C3"/>
    <w:rsid w:val="00397D2D"/>
    <w:rsid w:val="003A1D39"/>
    <w:rsid w:val="003A3166"/>
    <w:rsid w:val="003A5D3A"/>
    <w:rsid w:val="003A6EB8"/>
    <w:rsid w:val="003A7D7A"/>
    <w:rsid w:val="003B063D"/>
    <w:rsid w:val="003B172F"/>
    <w:rsid w:val="003B35A9"/>
    <w:rsid w:val="003B5E2F"/>
    <w:rsid w:val="003B6365"/>
    <w:rsid w:val="003B6C79"/>
    <w:rsid w:val="003C0618"/>
    <w:rsid w:val="003C4C7F"/>
    <w:rsid w:val="003D1A47"/>
    <w:rsid w:val="003D2931"/>
    <w:rsid w:val="003D350C"/>
    <w:rsid w:val="003E4370"/>
    <w:rsid w:val="003E6431"/>
    <w:rsid w:val="003E6DDC"/>
    <w:rsid w:val="003F16F1"/>
    <w:rsid w:val="003F273E"/>
    <w:rsid w:val="003F3934"/>
    <w:rsid w:val="003F3C56"/>
    <w:rsid w:val="003F481E"/>
    <w:rsid w:val="00400582"/>
    <w:rsid w:val="0040123D"/>
    <w:rsid w:val="004018ED"/>
    <w:rsid w:val="0040329D"/>
    <w:rsid w:val="00405643"/>
    <w:rsid w:val="00410B1E"/>
    <w:rsid w:val="00410D6B"/>
    <w:rsid w:val="004119DB"/>
    <w:rsid w:val="00412E6F"/>
    <w:rsid w:val="0041357A"/>
    <w:rsid w:val="004140E7"/>
    <w:rsid w:val="004171F8"/>
    <w:rsid w:val="00422256"/>
    <w:rsid w:val="004225C1"/>
    <w:rsid w:val="00422F73"/>
    <w:rsid w:val="004230D0"/>
    <w:rsid w:val="00430DB2"/>
    <w:rsid w:val="00431B91"/>
    <w:rsid w:val="004348DA"/>
    <w:rsid w:val="004364AD"/>
    <w:rsid w:val="00443ED5"/>
    <w:rsid w:val="004444F6"/>
    <w:rsid w:val="004446AB"/>
    <w:rsid w:val="0044744C"/>
    <w:rsid w:val="00455620"/>
    <w:rsid w:val="00461A4F"/>
    <w:rsid w:val="00461F90"/>
    <w:rsid w:val="00462347"/>
    <w:rsid w:val="004657BE"/>
    <w:rsid w:val="00465B3A"/>
    <w:rsid w:val="00466604"/>
    <w:rsid w:val="00471BB3"/>
    <w:rsid w:val="004823E8"/>
    <w:rsid w:val="0048335C"/>
    <w:rsid w:val="00484FC6"/>
    <w:rsid w:val="00491E4E"/>
    <w:rsid w:val="00495D4E"/>
    <w:rsid w:val="004A1993"/>
    <w:rsid w:val="004A1A05"/>
    <w:rsid w:val="004A2B25"/>
    <w:rsid w:val="004A5C4E"/>
    <w:rsid w:val="004A6CDF"/>
    <w:rsid w:val="004B1C6B"/>
    <w:rsid w:val="004B2D89"/>
    <w:rsid w:val="004B39FD"/>
    <w:rsid w:val="004B62B0"/>
    <w:rsid w:val="004C0A9A"/>
    <w:rsid w:val="004C18DB"/>
    <w:rsid w:val="004C1BE7"/>
    <w:rsid w:val="004C5E31"/>
    <w:rsid w:val="004D184F"/>
    <w:rsid w:val="004D31E1"/>
    <w:rsid w:val="004D5542"/>
    <w:rsid w:val="004D56EB"/>
    <w:rsid w:val="004E43D9"/>
    <w:rsid w:val="004E58B1"/>
    <w:rsid w:val="004E647A"/>
    <w:rsid w:val="004F28F5"/>
    <w:rsid w:val="004F2C18"/>
    <w:rsid w:val="004F2CDD"/>
    <w:rsid w:val="004F2E2C"/>
    <w:rsid w:val="004F5AEB"/>
    <w:rsid w:val="005004F7"/>
    <w:rsid w:val="00503E90"/>
    <w:rsid w:val="005077C0"/>
    <w:rsid w:val="00511477"/>
    <w:rsid w:val="00516D9E"/>
    <w:rsid w:val="005246EE"/>
    <w:rsid w:val="005267D3"/>
    <w:rsid w:val="00527D5F"/>
    <w:rsid w:val="00536A17"/>
    <w:rsid w:val="00544834"/>
    <w:rsid w:val="00550D3E"/>
    <w:rsid w:val="00551B80"/>
    <w:rsid w:val="00551FD9"/>
    <w:rsid w:val="0055567E"/>
    <w:rsid w:val="00555E56"/>
    <w:rsid w:val="00556487"/>
    <w:rsid w:val="0055723A"/>
    <w:rsid w:val="005608DF"/>
    <w:rsid w:val="005615F4"/>
    <w:rsid w:val="005649BE"/>
    <w:rsid w:val="005659C0"/>
    <w:rsid w:val="0056740A"/>
    <w:rsid w:val="0057072E"/>
    <w:rsid w:val="00570B0E"/>
    <w:rsid w:val="005730CE"/>
    <w:rsid w:val="00573345"/>
    <w:rsid w:val="00573B74"/>
    <w:rsid w:val="00573DB8"/>
    <w:rsid w:val="00576D41"/>
    <w:rsid w:val="005855A3"/>
    <w:rsid w:val="00591DE8"/>
    <w:rsid w:val="005957DE"/>
    <w:rsid w:val="005959FB"/>
    <w:rsid w:val="005973F1"/>
    <w:rsid w:val="00597C81"/>
    <w:rsid w:val="005A08B1"/>
    <w:rsid w:val="005A20DE"/>
    <w:rsid w:val="005A2B7C"/>
    <w:rsid w:val="005A2E62"/>
    <w:rsid w:val="005A70AA"/>
    <w:rsid w:val="005A756E"/>
    <w:rsid w:val="005B0BFE"/>
    <w:rsid w:val="005B2096"/>
    <w:rsid w:val="005B2B40"/>
    <w:rsid w:val="005B4271"/>
    <w:rsid w:val="005C47CD"/>
    <w:rsid w:val="005C60F8"/>
    <w:rsid w:val="005C6AFE"/>
    <w:rsid w:val="005C6C76"/>
    <w:rsid w:val="005D08BF"/>
    <w:rsid w:val="005D11F0"/>
    <w:rsid w:val="005D3800"/>
    <w:rsid w:val="005D4832"/>
    <w:rsid w:val="005D54C6"/>
    <w:rsid w:val="005D65A6"/>
    <w:rsid w:val="005D7A96"/>
    <w:rsid w:val="005E0646"/>
    <w:rsid w:val="005E1511"/>
    <w:rsid w:val="005E66AB"/>
    <w:rsid w:val="005F4433"/>
    <w:rsid w:val="005F7232"/>
    <w:rsid w:val="0060060C"/>
    <w:rsid w:val="00604C91"/>
    <w:rsid w:val="0060538F"/>
    <w:rsid w:val="0060575B"/>
    <w:rsid w:val="006057B5"/>
    <w:rsid w:val="00605BC9"/>
    <w:rsid w:val="006066DE"/>
    <w:rsid w:val="00613127"/>
    <w:rsid w:val="006157ED"/>
    <w:rsid w:val="00616166"/>
    <w:rsid w:val="00622226"/>
    <w:rsid w:val="0062232C"/>
    <w:rsid w:val="00623692"/>
    <w:rsid w:val="0062438D"/>
    <w:rsid w:val="006244D4"/>
    <w:rsid w:val="00626725"/>
    <w:rsid w:val="006271E4"/>
    <w:rsid w:val="0063072A"/>
    <w:rsid w:val="00637866"/>
    <w:rsid w:val="00642322"/>
    <w:rsid w:val="00642BF6"/>
    <w:rsid w:val="00645FBB"/>
    <w:rsid w:val="00646456"/>
    <w:rsid w:val="006476AC"/>
    <w:rsid w:val="00650EE4"/>
    <w:rsid w:val="006517F3"/>
    <w:rsid w:val="006518E5"/>
    <w:rsid w:val="0065311A"/>
    <w:rsid w:val="00654D79"/>
    <w:rsid w:val="00656293"/>
    <w:rsid w:val="006569D9"/>
    <w:rsid w:val="006572B0"/>
    <w:rsid w:val="00657BD4"/>
    <w:rsid w:val="0066314F"/>
    <w:rsid w:val="006648B5"/>
    <w:rsid w:val="006702E2"/>
    <w:rsid w:val="00671A8B"/>
    <w:rsid w:val="006721BA"/>
    <w:rsid w:val="0068205A"/>
    <w:rsid w:val="00683268"/>
    <w:rsid w:val="00683400"/>
    <w:rsid w:val="00684CBD"/>
    <w:rsid w:val="0068684C"/>
    <w:rsid w:val="006907B9"/>
    <w:rsid w:val="00690D95"/>
    <w:rsid w:val="00690E09"/>
    <w:rsid w:val="00692116"/>
    <w:rsid w:val="006943FE"/>
    <w:rsid w:val="006955EE"/>
    <w:rsid w:val="00695B4D"/>
    <w:rsid w:val="0069655F"/>
    <w:rsid w:val="006976C7"/>
    <w:rsid w:val="006A09B2"/>
    <w:rsid w:val="006A0F7D"/>
    <w:rsid w:val="006A12D8"/>
    <w:rsid w:val="006A1DD1"/>
    <w:rsid w:val="006A2145"/>
    <w:rsid w:val="006A49EB"/>
    <w:rsid w:val="006B02CA"/>
    <w:rsid w:val="006B069B"/>
    <w:rsid w:val="006B12F2"/>
    <w:rsid w:val="006B2689"/>
    <w:rsid w:val="006B4052"/>
    <w:rsid w:val="006B51CB"/>
    <w:rsid w:val="006B549E"/>
    <w:rsid w:val="006B5EB2"/>
    <w:rsid w:val="006B624D"/>
    <w:rsid w:val="006B6B74"/>
    <w:rsid w:val="006C34D4"/>
    <w:rsid w:val="006C3985"/>
    <w:rsid w:val="006C7D9C"/>
    <w:rsid w:val="006D2064"/>
    <w:rsid w:val="006D2EAA"/>
    <w:rsid w:val="006D3831"/>
    <w:rsid w:val="006D5C11"/>
    <w:rsid w:val="006D5C7F"/>
    <w:rsid w:val="006E0B2C"/>
    <w:rsid w:val="006E476D"/>
    <w:rsid w:val="006E5F54"/>
    <w:rsid w:val="006E67F0"/>
    <w:rsid w:val="006F0275"/>
    <w:rsid w:val="006F1DA9"/>
    <w:rsid w:val="006F65D4"/>
    <w:rsid w:val="006F6602"/>
    <w:rsid w:val="006F6A42"/>
    <w:rsid w:val="007027D4"/>
    <w:rsid w:val="007037C0"/>
    <w:rsid w:val="00703ECD"/>
    <w:rsid w:val="007042F0"/>
    <w:rsid w:val="007074A5"/>
    <w:rsid w:val="00710981"/>
    <w:rsid w:val="007110DB"/>
    <w:rsid w:val="00711634"/>
    <w:rsid w:val="00712CF6"/>
    <w:rsid w:val="007226A5"/>
    <w:rsid w:val="007234C4"/>
    <w:rsid w:val="0072525D"/>
    <w:rsid w:val="00725E9A"/>
    <w:rsid w:val="00726146"/>
    <w:rsid w:val="007317ED"/>
    <w:rsid w:val="00732896"/>
    <w:rsid w:val="00733B0F"/>
    <w:rsid w:val="007356D0"/>
    <w:rsid w:val="00735E95"/>
    <w:rsid w:val="00736713"/>
    <w:rsid w:val="007408F8"/>
    <w:rsid w:val="00740FE5"/>
    <w:rsid w:val="00745E21"/>
    <w:rsid w:val="00750F82"/>
    <w:rsid w:val="00751112"/>
    <w:rsid w:val="007513F6"/>
    <w:rsid w:val="00755F5E"/>
    <w:rsid w:val="00756837"/>
    <w:rsid w:val="00766AE4"/>
    <w:rsid w:val="00771C76"/>
    <w:rsid w:val="00771C9C"/>
    <w:rsid w:val="007730C0"/>
    <w:rsid w:val="00774048"/>
    <w:rsid w:val="00783AE6"/>
    <w:rsid w:val="00783EA8"/>
    <w:rsid w:val="00784108"/>
    <w:rsid w:val="00784D02"/>
    <w:rsid w:val="00785313"/>
    <w:rsid w:val="007866B2"/>
    <w:rsid w:val="00790664"/>
    <w:rsid w:val="00790C87"/>
    <w:rsid w:val="007964A2"/>
    <w:rsid w:val="00797F52"/>
    <w:rsid w:val="007A0C38"/>
    <w:rsid w:val="007A10E4"/>
    <w:rsid w:val="007A12FF"/>
    <w:rsid w:val="007A15C4"/>
    <w:rsid w:val="007A1B6C"/>
    <w:rsid w:val="007A23C7"/>
    <w:rsid w:val="007A2B43"/>
    <w:rsid w:val="007A4659"/>
    <w:rsid w:val="007A5AE0"/>
    <w:rsid w:val="007A70BC"/>
    <w:rsid w:val="007A782C"/>
    <w:rsid w:val="007A789E"/>
    <w:rsid w:val="007A7E03"/>
    <w:rsid w:val="007B53FE"/>
    <w:rsid w:val="007B5F66"/>
    <w:rsid w:val="007B725A"/>
    <w:rsid w:val="007C53D3"/>
    <w:rsid w:val="007C674A"/>
    <w:rsid w:val="007D1913"/>
    <w:rsid w:val="007D42C9"/>
    <w:rsid w:val="007D49D8"/>
    <w:rsid w:val="007D6B9B"/>
    <w:rsid w:val="007D7D19"/>
    <w:rsid w:val="007E59E0"/>
    <w:rsid w:val="007E5FEB"/>
    <w:rsid w:val="007F7C82"/>
    <w:rsid w:val="00800365"/>
    <w:rsid w:val="00802EC9"/>
    <w:rsid w:val="008064A1"/>
    <w:rsid w:val="00807EE7"/>
    <w:rsid w:val="00807F33"/>
    <w:rsid w:val="0081005A"/>
    <w:rsid w:val="00815C00"/>
    <w:rsid w:val="00815CDF"/>
    <w:rsid w:val="00820667"/>
    <w:rsid w:val="00820C53"/>
    <w:rsid w:val="00827348"/>
    <w:rsid w:val="008310E0"/>
    <w:rsid w:val="008321A6"/>
    <w:rsid w:val="008345E0"/>
    <w:rsid w:val="00834773"/>
    <w:rsid w:val="008348C3"/>
    <w:rsid w:val="00835BC0"/>
    <w:rsid w:val="00837508"/>
    <w:rsid w:val="00840D28"/>
    <w:rsid w:val="008414BB"/>
    <w:rsid w:val="00841FE4"/>
    <w:rsid w:val="00842338"/>
    <w:rsid w:val="008425CA"/>
    <w:rsid w:val="00846C18"/>
    <w:rsid w:val="00847FD9"/>
    <w:rsid w:val="00853A12"/>
    <w:rsid w:val="0085635E"/>
    <w:rsid w:val="00860BBE"/>
    <w:rsid w:val="00861AD6"/>
    <w:rsid w:val="00864235"/>
    <w:rsid w:val="008658A2"/>
    <w:rsid w:val="00865B64"/>
    <w:rsid w:val="0086604C"/>
    <w:rsid w:val="00867728"/>
    <w:rsid w:val="00872D13"/>
    <w:rsid w:val="008732F6"/>
    <w:rsid w:val="00884518"/>
    <w:rsid w:val="008874C5"/>
    <w:rsid w:val="00892F54"/>
    <w:rsid w:val="00895C74"/>
    <w:rsid w:val="00896B3F"/>
    <w:rsid w:val="008970E4"/>
    <w:rsid w:val="008A1D88"/>
    <w:rsid w:val="008A3372"/>
    <w:rsid w:val="008A33E4"/>
    <w:rsid w:val="008A7AD6"/>
    <w:rsid w:val="008B280B"/>
    <w:rsid w:val="008B354B"/>
    <w:rsid w:val="008B5176"/>
    <w:rsid w:val="008C1CCF"/>
    <w:rsid w:val="008C300D"/>
    <w:rsid w:val="008C4AE4"/>
    <w:rsid w:val="008C61E2"/>
    <w:rsid w:val="008C63B5"/>
    <w:rsid w:val="008C7404"/>
    <w:rsid w:val="008C7BEB"/>
    <w:rsid w:val="008D1EE9"/>
    <w:rsid w:val="008D349E"/>
    <w:rsid w:val="008D4113"/>
    <w:rsid w:val="008D4433"/>
    <w:rsid w:val="008D48B9"/>
    <w:rsid w:val="008D631A"/>
    <w:rsid w:val="008E1E1C"/>
    <w:rsid w:val="008E6C21"/>
    <w:rsid w:val="008E75C9"/>
    <w:rsid w:val="008F04C5"/>
    <w:rsid w:val="008F2E7A"/>
    <w:rsid w:val="008F41C0"/>
    <w:rsid w:val="008F69C1"/>
    <w:rsid w:val="008F6BA1"/>
    <w:rsid w:val="008F7634"/>
    <w:rsid w:val="00902422"/>
    <w:rsid w:val="009033CC"/>
    <w:rsid w:val="00903EEE"/>
    <w:rsid w:val="009042E8"/>
    <w:rsid w:val="0090598F"/>
    <w:rsid w:val="00905A56"/>
    <w:rsid w:val="009063B5"/>
    <w:rsid w:val="00910621"/>
    <w:rsid w:val="00910CEC"/>
    <w:rsid w:val="0091150F"/>
    <w:rsid w:val="00912ADB"/>
    <w:rsid w:val="00914264"/>
    <w:rsid w:val="009206FA"/>
    <w:rsid w:val="0092091C"/>
    <w:rsid w:val="00921171"/>
    <w:rsid w:val="009216E2"/>
    <w:rsid w:val="00921F18"/>
    <w:rsid w:val="00922339"/>
    <w:rsid w:val="00923EA3"/>
    <w:rsid w:val="00927314"/>
    <w:rsid w:val="009303EF"/>
    <w:rsid w:val="009309BD"/>
    <w:rsid w:val="00931B84"/>
    <w:rsid w:val="009357EA"/>
    <w:rsid w:val="00936DCF"/>
    <w:rsid w:val="00942C0B"/>
    <w:rsid w:val="00942DDD"/>
    <w:rsid w:val="00943B8A"/>
    <w:rsid w:val="00945865"/>
    <w:rsid w:val="00946C3C"/>
    <w:rsid w:val="00947305"/>
    <w:rsid w:val="009476B7"/>
    <w:rsid w:val="00950811"/>
    <w:rsid w:val="0095135F"/>
    <w:rsid w:val="009546DA"/>
    <w:rsid w:val="00954A9C"/>
    <w:rsid w:val="00955702"/>
    <w:rsid w:val="00955B3E"/>
    <w:rsid w:val="0095623F"/>
    <w:rsid w:val="00960CB7"/>
    <w:rsid w:val="00960CC8"/>
    <w:rsid w:val="00963A1F"/>
    <w:rsid w:val="00971A95"/>
    <w:rsid w:val="00973296"/>
    <w:rsid w:val="00973DAD"/>
    <w:rsid w:val="00973E5E"/>
    <w:rsid w:val="00975796"/>
    <w:rsid w:val="00981E82"/>
    <w:rsid w:val="009834A5"/>
    <w:rsid w:val="009834D6"/>
    <w:rsid w:val="00983985"/>
    <w:rsid w:val="009849F5"/>
    <w:rsid w:val="0099259C"/>
    <w:rsid w:val="009A24E5"/>
    <w:rsid w:val="009A392E"/>
    <w:rsid w:val="009A3DCA"/>
    <w:rsid w:val="009A3DD0"/>
    <w:rsid w:val="009B0460"/>
    <w:rsid w:val="009B0A2D"/>
    <w:rsid w:val="009B287C"/>
    <w:rsid w:val="009B6353"/>
    <w:rsid w:val="009B6EA9"/>
    <w:rsid w:val="009B7945"/>
    <w:rsid w:val="009C1CB5"/>
    <w:rsid w:val="009C4352"/>
    <w:rsid w:val="009C5F96"/>
    <w:rsid w:val="009D036E"/>
    <w:rsid w:val="009D153A"/>
    <w:rsid w:val="009D1865"/>
    <w:rsid w:val="009D370F"/>
    <w:rsid w:val="009D61DA"/>
    <w:rsid w:val="009D6A76"/>
    <w:rsid w:val="009E1B36"/>
    <w:rsid w:val="009E2560"/>
    <w:rsid w:val="009E2B1C"/>
    <w:rsid w:val="009F0D7A"/>
    <w:rsid w:val="009F163C"/>
    <w:rsid w:val="009F169F"/>
    <w:rsid w:val="009F7907"/>
    <w:rsid w:val="00A00788"/>
    <w:rsid w:val="00A01B63"/>
    <w:rsid w:val="00A20290"/>
    <w:rsid w:val="00A25396"/>
    <w:rsid w:val="00A31404"/>
    <w:rsid w:val="00A328BA"/>
    <w:rsid w:val="00A37B47"/>
    <w:rsid w:val="00A37BAF"/>
    <w:rsid w:val="00A444E5"/>
    <w:rsid w:val="00A455E8"/>
    <w:rsid w:val="00A51A4A"/>
    <w:rsid w:val="00A547D8"/>
    <w:rsid w:val="00A55030"/>
    <w:rsid w:val="00A55342"/>
    <w:rsid w:val="00A57B73"/>
    <w:rsid w:val="00A60820"/>
    <w:rsid w:val="00A61C2E"/>
    <w:rsid w:val="00A65877"/>
    <w:rsid w:val="00A65926"/>
    <w:rsid w:val="00A71058"/>
    <w:rsid w:val="00A719B5"/>
    <w:rsid w:val="00A73D94"/>
    <w:rsid w:val="00A74062"/>
    <w:rsid w:val="00A75272"/>
    <w:rsid w:val="00A75DE2"/>
    <w:rsid w:val="00A76F14"/>
    <w:rsid w:val="00A7725E"/>
    <w:rsid w:val="00A86319"/>
    <w:rsid w:val="00A86642"/>
    <w:rsid w:val="00A8739A"/>
    <w:rsid w:val="00A92DBE"/>
    <w:rsid w:val="00A93BC3"/>
    <w:rsid w:val="00A95A83"/>
    <w:rsid w:val="00A965FF"/>
    <w:rsid w:val="00A9785B"/>
    <w:rsid w:val="00AA1E18"/>
    <w:rsid w:val="00AA2245"/>
    <w:rsid w:val="00AA2EE5"/>
    <w:rsid w:val="00AA4E25"/>
    <w:rsid w:val="00AA6B77"/>
    <w:rsid w:val="00AA6CE9"/>
    <w:rsid w:val="00AB06BA"/>
    <w:rsid w:val="00AB1BB9"/>
    <w:rsid w:val="00AB2185"/>
    <w:rsid w:val="00AC03CA"/>
    <w:rsid w:val="00AC06B6"/>
    <w:rsid w:val="00AC0CE8"/>
    <w:rsid w:val="00AC7DF9"/>
    <w:rsid w:val="00AD01DA"/>
    <w:rsid w:val="00AD2330"/>
    <w:rsid w:val="00AD320A"/>
    <w:rsid w:val="00AD76F3"/>
    <w:rsid w:val="00AE043A"/>
    <w:rsid w:val="00AE0BE0"/>
    <w:rsid w:val="00AF0B64"/>
    <w:rsid w:val="00AF1BE5"/>
    <w:rsid w:val="00AF4D04"/>
    <w:rsid w:val="00AF765C"/>
    <w:rsid w:val="00B019DC"/>
    <w:rsid w:val="00B03AEF"/>
    <w:rsid w:val="00B03FEC"/>
    <w:rsid w:val="00B05000"/>
    <w:rsid w:val="00B14DA3"/>
    <w:rsid w:val="00B15245"/>
    <w:rsid w:val="00B171BC"/>
    <w:rsid w:val="00B2178E"/>
    <w:rsid w:val="00B21AF0"/>
    <w:rsid w:val="00B23047"/>
    <w:rsid w:val="00B2347B"/>
    <w:rsid w:val="00B23B61"/>
    <w:rsid w:val="00B25062"/>
    <w:rsid w:val="00B26DBE"/>
    <w:rsid w:val="00B35293"/>
    <w:rsid w:val="00B37736"/>
    <w:rsid w:val="00B37FFB"/>
    <w:rsid w:val="00B42D38"/>
    <w:rsid w:val="00B453CB"/>
    <w:rsid w:val="00B46ABB"/>
    <w:rsid w:val="00B51A86"/>
    <w:rsid w:val="00B523E7"/>
    <w:rsid w:val="00B52986"/>
    <w:rsid w:val="00B53856"/>
    <w:rsid w:val="00B57082"/>
    <w:rsid w:val="00B57609"/>
    <w:rsid w:val="00B60760"/>
    <w:rsid w:val="00B61568"/>
    <w:rsid w:val="00B62334"/>
    <w:rsid w:val="00B625F3"/>
    <w:rsid w:val="00B6315B"/>
    <w:rsid w:val="00B73262"/>
    <w:rsid w:val="00B749D0"/>
    <w:rsid w:val="00B8270E"/>
    <w:rsid w:val="00B84F79"/>
    <w:rsid w:val="00B87140"/>
    <w:rsid w:val="00BA0602"/>
    <w:rsid w:val="00BA0A7D"/>
    <w:rsid w:val="00BA0DD9"/>
    <w:rsid w:val="00BA221F"/>
    <w:rsid w:val="00BB0295"/>
    <w:rsid w:val="00BB20C1"/>
    <w:rsid w:val="00BB2217"/>
    <w:rsid w:val="00BB71A6"/>
    <w:rsid w:val="00BB7E64"/>
    <w:rsid w:val="00BC1237"/>
    <w:rsid w:val="00BC1511"/>
    <w:rsid w:val="00BC1530"/>
    <w:rsid w:val="00BC3871"/>
    <w:rsid w:val="00BC6F4D"/>
    <w:rsid w:val="00BD0C2C"/>
    <w:rsid w:val="00BD28E1"/>
    <w:rsid w:val="00BD4B0E"/>
    <w:rsid w:val="00BE0208"/>
    <w:rsid w:val="00BE0FBF"/>
    <w:rsid w:val="00BE1EB0"/>
    <w:rsid w:val="00BE6CCD"/>
    <w:rsid w:val="00BF2307"/>
    <w:rsid w:val="00BF23FC"/>
    <w:rsid w:val="00BF2D9D"/>
    <w:rsid w:val="00BF3162"/>
    <w:rsid w:val="00BF53F0"/>
    <w:rsid w:val="00BF616A"/>
    <w:rsid w:val="00C02972"/>
    <w:rsid w:val="00C02B27"/>
    <w:rsid w:val="00C04681"/>
    <w:rsid w:val="00C047CC"/>
    <w:rsid w:val="00C0597B"/>
    <w:rsid w:val="00C10C1E"/>
    <w:rsid w:val="00C10FCE"/>
    <w:rsid w:val="00C11ECD"/>
    <w:rsid w:val="00C16376"/>
    <w:rsid w:val="00C17B05"/>
    <w:rsid w:val="00C228C2"/>
    <w:rsid w:val="00C25C70"/>
    <w:rsid w:val="00C355A8"/>
    <w:rsid w:val="00C3560E"/>
    <w:rsid w:val="00C413C4"/>
    <w:rsid w:val="00C42CA6"/>
    <w:rsid w:val="00C4765E"/>
    <w:rsid w:val="00C51752"/>
    <w:rsid w:val="00C5240D"/>
    <w:rsid w:val="00C52844"/>
    <w:rsid w:val="00C5493F"/>
    <w:rsid w:val="00C56017"/>
    <w:rsid w:val="00C57FC7"/>
    <w:rsid w:val="00C6335D"/>
    <w:rsid w:val="00C673C3"/>
    <w:rsid w:val="00C67718"/>
    <w:rsid w:val="00C712D6"/>
    <w:rsid w:val="00C73783"/>
    <w:rsid w:val="00C75017"/>
    <w:rsid w:val="00C75F51"/>
    <w:rsid w:val="00C8128A"/>
    <w:rsid w:val="00C8507B"/>
    <w:rsid w:val="00C867FA"/>
    <w:rsid w:val="00C87B65"/>
    <w:rsid w:val="00C9001F"/>
    <w:rsid w:val="00C92C87"/>
    <w:rsid w:val="00C92D2F"/>
    <w:rsid w:val="00C93C61"/>
    <w:rsid w:val="00C95B06"/>
    <w:rsid w:val="00CA3283"/>
    <w:rsid w:val="00CA3AE4"/>
    <w:rsid w:val="00CA6020"/>
    <w:rsid w:val="00CA67E2"/>
    <w:rsid w:val="00CA75C0"/>
    <w:rsid w:val="00CB072C"/>
    <w:rsid w:val="00CB5AD3"/>
    <w:rsid w:val="00CC017B"/>
    <w:rsid w:val="00CC0C82"/>
    <w:rsid w:val="00CC0F03"/>
    <w:rsid w:val="00CC508D"/>
    <w:rsid w:val="00CC7C61"/>
    <w:rsid w:val="00CD08D9"/>
    <w:rsid w:val="00CD3257"/>
    <w:rsid w:val="00CE293B"/>
    <w:rsid w:val="00CE60DD"/>
    <w:rsid w:val="00CF0A6D"/>
    <w:rsid w:val="00CF1D0E"/>
    <w:rsid w:val="00CF20F3"/>
    <w:rsid w:val="00CF3DAF"/>
    <w:rsid w:val="00D00E48"/>
    <w:rsid w:val="00D01798"/>
    <w:rsid w:val="00D02164"/>
    <w:rsid w:val="00D031D3"/>
    <w:rsid w:val="00D033B4"/>
    <w:rsid w:val="00D03BC3"/>
    <w:rsid w:val="00D03DEF"/>
    <w:rsid w:val="00D06C87"/>
    <w:rsid w:val="00D10DA1"/>
    <w:rsid w:val="00D13261"/>
    <w:rsid w:val="00D1488E"/>
    <w:rsid w:val="00D1544E"/>
    <w:rsid w:val="00D24715"/>
    <w:rsid w:val="00D2537E"/>
    <w:rsid w:val="00D255C0"/>
    <w:rsid w:val="00D256A6"/>
    <w:rsid w:val="00D302C5"/>
    <w:rsid w:val="00D31E0B"/>
    <w:rsid w:val="00D33D4C"/>
    <w:rsid w:val="00D40E3C"/>
    <w:rsid w:val="00D43014"/>
    <w:rsid w:val="00D43DEC"/>
    <w:rsid w:val="00D45CC2"/>
    <w:rsid w:val="00D46378"/>
    <w:rsid w:val="00D4683E"/>
    <w:rsid w:val="00D46DD9"/>
    <w:rsid w:val="00D548A2"/>
    <w:rsid w:val="00D548F9"/>
    <w:rsid w:val="00D5502B"/>
    <w:rsid w:val="00D550B5"/>
    <w:rsid w:val="00D60BCB"/>
    <w:rsid w:val="00D6185C"/>
    <w:rsid w:val="00D62D51"/>
    <w:rsid w:val="00D64531"/>
    <w:rsid w:val="00D64CCE"/>
    <w:rsid w:val="00D65371"/>
    <w:rsid w:val="00D76AE3"/>
    <w:rsid w:val="00D81BEC"/>
    <w:rsid w:val="00D823EC"/>
    <w:rsid w:val="00D82A2A"/>
    <w:rsid w:val="00D84CEF"/>
    <w:rsid w:val="00D86262"/>
    <w:rsid w:val="00D91181"/>
    <w:rsid w:val="00D92FB6"/>
    <w:rsid w:val="00D93F14"/>
    <w:rsid w:val="00D94B65"/>
    <w:rsid w:val="00D94E85"/>
    <w:rsid w:val="00D95A1A"/>
    <w:rsid w:val="00D96CFF"/>
    <w:rsid w:val="00DA2EA1"/>
    <w:rsid w:val="00DA678F"/>
    <w:rsid w:val="00DA71FD"/>
    <w:rsid w:val="00DB3C27"/>
    <w:rsid w:val="00DB48A0"/>
    <w:rsid w:val="00DC4A05"/>
    <w:rsid w:val="00DD038E"/>
    <w:rsid w:val="00DD1B62"/>
    <w:rsid w:val="00DD1C93"/>
    <w:rsid w:val="00DD2EA8"/>
    <w:rsid w:val="00DD3BF2"/>
    <w:rsid w:val="00DD3FDF"/>
    <w:rsid w:val="00DD6C0F"/>
    <w:rsid w:val="00DD7E9E"/>
    <w:rsid w:val="00DE179C"/>
    <w:rsid w:val="00DE39AD"/>
    <w:rsid w:val="00DE6FC3"/>
    <w:rsid w:val="00DE7FD9"/>
    <w:rsid w:val="00DF438C"/>
    <w:rsid w:val="00E004BD"/>
    <w:rsid w:val="00E061BB"/>
    <w:rsid w:val="00E07349"/>
    <w:rsid w:val="00E13DCE"/>
    <w:rsid w:val="00E14EDA"/>
    <w:rsid w:val="00E158A1"/>
    <w:rsid w:val="00E16684"/>
    <w:rsid w:val="00E2097F"/>
    <w:rsid w:val="00E217AC"/>
    <w:rsid w:val="00E23A36"/>
    <w:rsid w:val="00E24369"/>
    <w:rsid w:val="00E2636B"/>
    <w:rsid w:val="00E268C8"/>
    <w:rsid w:val="00E27444"/>
    <w:rsid w:val="00E27CC1"/>
    <w:rsid w:val="00E3041B"/>
    <w:rsid w:val="00E31C8C"/>
    <w:rsid w:val="00E33936"/>
    <w:rsid w:val="00E35265"/>
    <w:rsid w:val="00E379EB"/>
    <w:rsid w:val="00E4565D"/>
    <w:rsid w:val="00E4794D"/>
    <w:rsid w:val="00E52054"/>
    <w:rsid w:val="00E57AF4"/>
    <w:rsid w:val="00E66564"/>
    <w:rsid w:val="00E66B14"/>
    <w:rsid w:val="00E704F5"/>
    <w:rsid w:val="00E74C65"/>
    <w:rsid w:val="00E754B3"/>
    <w:rsid w:val="00E76BC6"/>
    <w:rsid w:val="00E77018"/>
    <w:rsid w:val="00E832C9"/>
    <w:rsid w:val="00E83334"/>
    <w:rsid w:val="00E8383D"/>
    <w:rsid w:val="00E86BD0"/>
    <w:rsid w:val="00E874D6"/>
    <w:rsid w:val="00E95C24"/>
    <w:rsid w:val="00EA17CF"/>
    <w:rsid w:val="00EA2804"/>
    <w:rsid w:val="00EA4F32"/>
    <w:rsid w:val="00EA67D9"/>
    <w:rsid w:val="00EA6DF5"/>
    <w:rsid w:val="00EA706D"/>
    <w:rsid w:val="00EB046B"/>
    <w:rsid w:val="00EB0614"/>
    <w:rsid w:val="00EB2A8D"/>
    <w:rsid w:val="00EC2547"/>
    <w:rsid w:val="00EC35CA"/>
    <w:rsid w:val="00EC6EE7"/>
    <w:rsid w:val="00ED1AF3"/>
    <w:rsid w:val="00ED4115"/>
    <w:rsid w:val="00ED548F"/>
    <w:rsid w:val="00EE4838"/>
    <w:rsid w:val="00EE68DD"/>
    <w:rsid w:val="00EE6951"/>
    <w:rsid w:val="00EE770F"/>
    <w:rsid w:val="00EF05F9"/>
    <w:rsid w:val="00EF10AC"/>
    <w:rsid w:val="00EF2C36"/>
    <w:rsid w:val="00EF35D1"/>
    <w:rsid w:val="00EF6AC0"/>
    <w:rsid w:val="00F017F4"/>
    <w:rsid w:val="00F01B52"/>
    <w:rsid w:val="00F1586F"/>
    <w:rsid w:val="00F177E9"/>
    <w:rsid w:val="00F20C59"/>
    <w:rsid w:val="00F249E4"/>
    <w:rsid w:val="00F32792"/>
    <w:rsid w:val="00F32BCC"/>
    <w:rsid w:val="00F371D0"/>
    <w:rsid w:val="00F40A4C"/>
    <w:rsid w:val="00F41BEF"/>
    <w:rsid w:val="00F4389E"/>
    <w:rsid w:val="00F45058"/>
    <w:rsid w:val="00F46155"/>
    <w:rsid w:val="00F525E9"/>
    <w:rsid w:val="00F52B70"/>
    <w:rsid w:val="00F62D05"/>
    <w:rsid w:val="00F63B0E"/>
    <w:rsid w:val="00F63F63"/>
    <w:rsid w:val="00F644B1"/>
    <w:rsid w:val="00F65394"/>
    <w:rsid w:val="00F67129"/>
    <w:rsid w:val="00F70CBB"/>
    <w:rsid w:val="00F73040"/>
    <w:rsid w:val="00F73C88"/>
    <w:rsid w:val="00F74505"/>
    <w:rsid w:val="00F748A0"/>
    <w:rsid w:val="00F803B5"/>
    <w:rsid w:val="00F803B7"/>
    <w:rsid w:val="00F803DF"/>
    <w:rsid w:val="00F82FF9"/>
    <w:rsid w:val="00F84D7F"/>
    <w:rsid w:val="00F87E46"/>
    <w:rsid w:val="00F91639"/>
    <w:rsid w:val="00F91AB9"/>
    <w:rsid w:val="00F91C66"/>
    <w:rsid w:val="00F95C82"/>
    <w:rsid w:val="00F964ED"/>
    <w:rsid w:val="00F97128"/>
    <w:rsid w:val="00FA0728"/>
    <w:rsid w:val="00FA18DE"/>
    <w:rsid w:val="00FA3CD6"/>
    <w:rsid w:val="00FB5AD8"/>
    <w:rsid w:val="00FB7125"/>
    <w:rsid w:val="00FB785B"/>
    <w:rsid w:val="00FC1694"/>
    <w:rsid w:val="00FC1916"/>
    <w:rsid w:val="00FC1DB7"/>
    <w:rsid w:val="00FC2C1A"/>
    <w:rsid w:val="00FC42E1"/>
    <w:rsid w:val="00FC4563"/>
    <w:rsid w:val="00FC794E"/>
    <w:rsid w:val="00FC7F0D"/>
    <w:rsid w:val="00FD0537"/>
    <w:rsid w:val="00FD16E9"/>
    <w:rsid w:val="00FD31DD"/>
    <w:rsid w:val="00FD60A7"/>
    <w:rsid w:val="00FD7316"/>
    <w:rsid w:val="00FE1BA2"/>
    <w:rsid w:val="00FE5A1B"/>
    <w:rsid w:val="00FF3169"/>
    <w:rsid w:val="00FF4CAA"/>
    <w:rsid w:val="00FF5BD2"/>
    <w:rsid w:val="00FF5C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4A3F7"/>
  <w15:docId w15:val="{9C4D7D61-D13B-48C8-8842-A6ECFAC8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900"/>
    <w:pPr>
      <w:spacing w:before="120" w:after="120"/>
    </w:pPr>
    <w:rPr>
      <w:sz w:val="22"/>
      <w:szCs w:val="24"/>
    </w:rPr>
  </w:style>
  <w:style w:type="paragraph" w:styleId="Titre1">
    <w:name w:val="heading 1"/>
    <w:basedOn w:val="Normal"/>
    <w:next w:val="Normal"/>
    <w:link w:val="Titre1Car"/>
    <w:qFormat/>
    <w:rsid w:val="008A33E4"/>
    <w:pPr>
      <w:keepNext/>
      <w:outlineLvl w:val="0"/>
    </w:pPr>
    <w:rPr>
      <w:b/>
      <w:bCs/>
      <w:u w:val="single"/>
    </w:rPr>
  </w:style>
  <w:style w:type="paragraph" w:styleId="Titre2">
    <w:name w:val="heading 2"/>
    <w:basedOn w:val="Normal"/>
    <w:next w:val="Normal"/>
    <w:link w:val="Titre2Car"/>
    <w:qFormat/>
    <w:rsid w:val="00834773"/>
    <w:pPr>
      <w:jc w:val="both"/>
      <w:outlineLvl w:val="1"/>
    </w:pPr>
    <w:rPr>
      <w:rFonts w:eastAsia="Calibri"/>
      <w:b/>
      <w:u w:val="single"/>
    </w:rPr>
  </w:style>
  <w:style w:type="paragraph" w:styleId="Titre3">
    <w:name w:val="heading 3"/>
    <w:basedOn w:val="Normal"/>
    <w:next w:val="Normal"/>
    <w:qFormat/>
    <w:rsid w:val="009D036E"/>
    <w:pPr>
      <w:keepNext/>
      <w:ind w:firstLine="6"/>
      <w:outlineLvl w:val="2"/>
    </w:pPr>
    <w:rPr>
      <w:b/>
      <w:bCs/>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ind w:right="72"/>
      <w:jc w:val="both"/>
      <w:outlineLvl w:val="3"/>
    </w:pPr>
    <w:rPr>
      <w:b/>
      <w:bCs/>
    </w:rPr>
  </w:style>
  <w:style w:type="paragraph" w:styleId="Titre5">
    <w:name w:val="heading 5"/>
    <w:basedOn w:val="Normal"/>
    <w:next w:val="Normal"/>
    <w:qFormat/>
    <w:pPr>
      <w:keepNext/>
      <w:overflowPunct w:val="0"/>
      <w:autoSpaceDE w:val="0"/>
      <w:autoSpaceDN w:val="0"/>
      <w:adjustRightInd w:val="0"/>
      <w:ind w:left="-170"/>
      <w:jc w:val="both"/>
      <w:textAlignment w:val="baseline"/>
      <w:outlineLvl w:val="4"/>
    </w:pPr>
    <w:rPr>
      <w:b/>
      <w:i/>
      <w:smallCaps/>
      <w:noProof/>
      <w:szCs w:val="20"/>
    </w:rPr>
  </w:style>
  <w:style w:type="paragraph" w:styleId="Titre6">
    <w:name w:val="heading 6"/>
    <w:basedOn w:val="Normal"/>
    <w:next w:val="Normal"/>
    <w:qFormat/>
    <w:pPr>
      <w:keepNext/>
      <w:tabs>
        <w:tab w:val="left" w:pos="1260"/>
      </w:tabs>
      <w:outlineLvl w:val="5"/>
    </w:pPr>
    <w:rPr>
      <w:b/>
      <w:bCs/>
    </w:rPr>
  </w:style>
  <w:style w:type="paragraph" w:styleId="Titre7">
    <w:name w:val="heading 7"/>
    <w:basedOn w:val="Normal"/>
    <w:next w:val="Normal"/>
    <w:qFormat/>
    <w:pPr>
      <w:keepNext/>
      <w:jc w:val="both"/>
      <w:outlineLvl w:val="6"/>
    </w:pPr>
    <w:rPr>
      <w:b/>
      <w:bCs/>
      <w:color w:val="000099"/>
      <w:bdr w:val="single" w:sz="4" w:space="0" w:color="auto"/>
    </w:rPr>
  </w:style>
  <w:style w:type="paragraph" w:styleId="Titre8">
    <w:name w:val="heading 8"/>
    <w:basedOn w:val="Normal"/>
    <w:next w:val="Normal"/>
    <w:qFormat/>
    <w:pPr>
      <w:keepNext/>
      <w:ind w:right="72"/>
      <w:jc w:val="both"/>
      <w:outlineLvl w:val="7"/>
    </w:pPr>
    <w:rPr>
      <w:b/>
      <w:bCs/>
      <w:color w:val="000099"/>
      <w:bdr w:val="single" w:sz="4" w:space="0" w:color="auto"/>
    </w:rPr>
  </w:style>
  <w:style w:type="paragraph" w:styleId="Titre9">
    <w:name w:val="heading 9"/>
    <w:basedOn w:val="Normal"/>
    <w:next w:val="Normal"/>
    <w:qFormat/>
    <w:pPr>
      <w:keepNext/>
      <w:jc w:val="both"/>
      <w:outlineLvl w:val="8"/>
    </w:pPr>
    <w:rPr>
      <w:b/>
      <w:bCs/>
      <w:color w:val="0033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pPr>
      <w:widowControl w:val="0"/>
      <w:overflowPunct w:val="0"/>
      <w:autoSpaceDE w:val="0"/>
      <w:autoSpaceDN w:val="0"/>
      <w:adjustRightInd w:val="0"/>
      <w:textAlignment w:val="baseline"/>
    </w:pPr>
    <w:rPr>
      <w:szCs w:val="20"/>
    </w:rPr>
  </w:style>
  <w:style w:type="paragraph" w:customStyle="1" w:styleId="Rub1">
    <w:name w:val="Rub 1"/>
    <w:basedOn w:val="Normal"/>
    <w:pPr>
      <w:keepNext/>
      <w:overflowPunct w:val="0"/>
      <w:autoSpaceDE w:val="0"/>
      <w:autoSpaceDN w:val="0"/>
      <w:adjustRightInd w:val="0"/>
      <w:spacing w:before="240"/>
      <w:jc w:val="both"/>
      <w:textAlignment w:val="baseline"/>
    </w:pPr>
    <w:rPr>
      <w:b/>
      <w:caps/>
      <w:szCs w:val="20"/>
    </w:rPr>
  </w:style>
  <w:style w:type="paragraph" w:customStyle="1" w:styleId="Rub2">
    <w:name w:val="Rub 2"/>
    <w:basedOn w:val="Titre5"/>
    <w:pPr>
      <w:spacing w:before="240"/>
      <w:ind w:left="0"/>
      <w:jc w:val="left"/>
      <w:outlineLvl w:val="9"/>
    </w:pPr>
    <w:rPr>
      <w:i w:val="0"/>
      <w:sz w:val="20"/>
    </w:rPr>
  </w:style>
  <w:style w:type="paragraph" w:customStyle="1" w:styleId="Corpsdetexte21">
    <w:name w:val="Corps de texte 21"/>
    <w:basedOn w:val="Normal"/>
    <w:pPr>
      <w:widowControl w:val="0"/>
      <w:tabs>
        <w:tab w:val="left" w:leader="underscore" w:pos="9036"/>
      </w:tabs>
      <w:overflowPunct w:val="0"/>
      <w:autoSpaceDE w:val="0"/>
      <w:autoSpaceDN w:val="0"/>
      <w:adjustRightInd w:val="0"/>
      <w:spacing w:after="60"/>
      <w:ind w:left="673"/>
      <w:jc w:val="both"/>
      <w:textAlignment w:val="baseline"/>
    </w:pPr>
    <w:rPr>
      <w:sz w:val="20"/>
      <w:szCs w:val="20"/>
    </w:rPr>
  </w:style>
  <w:style w:type="paragraph" w:styleId="Corpsdetexte">
    <w:name w:val="Body Text"/>
    <w:basedOn w:val="Normal"/>
    <w:pPr>
      <w:jc w:val="both"/>
    </w:pPr>
  </w:style>
  <w:style w:type="character" w:styleId="Appelnotedebasdep">
    <w:name w:val="footnote reference"/>
    <w:rPr>
      <w:vertAlign w:val="superscript"/>
    </w:rPr>
  </w:style>
  <w:style w:type="paragraph" w:styleId="Corpsdetexte2">
    <w:name w:val="Body Text 2"/>
    <w:basedOn w:val="Normal"/>
    <w:pPr>
      <w:jc w:val="both"/>
    </w:pPr>
    <w:rPr>
      <w:sz w:val="20"/>
    </w:rPr>
  </w:style>
  <w:style w:type="character" w:styleId="Lienhypertexte">
    <w:name w:val="Hyperlink"/>
    <w:uiPriority w:val="99"/>
    <w:rPr>
      <w:color w:val="0000FF"/>
      <w:u w:val="single"/>
    </w:rPr>
  </w:style>
  <w:style w:type="paragraph" w:styleId="En-tte">
    <w:name w:val="header"/>
    <w:basedOn w:val="Normal"/>
    <w:link w:val="En-tteCar"/>
    <w:pPr>
      <w:tabs>
        <w:tab w:val="center" w:pos="4536"/>
        <w:tab w:val="right" w:pos="9072"/>
      </w:tabs>
    </w:pPr>
  </w:style>
  <w:style w:type="paragraph" w:styleId="Titre">
    <w:name w:val="Title"/>
    <w:basedOn w:val="Normal"/>
    <w:link w:val="TitreCar"/>
    <w:qFormat/>
    <w:rsid w:val="00CA6020"/>
    <w:pPr>
      <w:outlineLvl w:val="0"/>
    </w:pPr>
    <w:rPr>
      <w:b/>
      <w:bCs/>
      <w:u w:val="single"/>
    </w:rPr>
  </w:style>
  <w:style w:type="paragraph" w:styleId="Retraitcorpsdetexte2">
    <w:name w:val="Body Text Indent 2"/>
    <w:basedOn w:val="Normal"/>
    <w:pPr>
      <w:ind w:firstLine="720"/>
      <w:jc w:val="both"/>
    </w:pPr>
  </w:style>
  <w:style w:type="paragraph" w:styleId="Retraitcorpsdetexte3">
    <w:name w:val="Body Text Indent 3"/>
    <w:basedOn w:val="Normal"/>
    <w:pPr>
      <w:ind w:left="1080" w:hanging="360"/>
      <w:jc w:val="both"/>
    </w:pPr>
  </w:style>
  <w:style w:type="paragraph" w:styleId="Notedebasdepage">
    <w:name w:val="footnote text"/>
    <w:basedOn w:val="Normal"/>
    <w:link w:val="NotedebasdepageCar"/>
    <w:rPr>
      <w:sz w:val="20"/>
      <w:szCs w:val="20"/>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pPr>
  </w:style>
  <w:style w:type="paragraph" w:styleId="Retraitcorpsdetexte">
    <w:name w:val="Body Text Indent"/>
    <w:basedOn w:val="Normal"/>
    <w:pPr>
      <w:ind w:left="1440"/>
      <w:jc w:val="both"/>
    </w:pPr>
    <w:rPr>
      <w:color w:val="000099"/>
      <w:sz w:val="20"/>
    </w:rPr>
  </w:style>
  <w:style w:type="character" w:styleId="Lienhypertextesuivivisit">
    <w:name w:val="FollowedHyperlink"/>
    <w:rPr>
      <w:color w:val="800080"/>
      <w:u w:val="single"/>
    </w:rPr>
  </w:style>
  <w:style w:type="paragraph" w:styleId="Corpsdetexte3">
    <w:name w:val="Body Text 3"/>
    <w:basedOn w:val="Normal"/>
    <w:pPr>
      <w:ind w:right="72"/>
      <w:jc w:val="both"/>
    </w:pPr>
    <w:rPr>
      <w:b/>
      <w:bCs/>
      <w:color w:val="003399"/>
    </w:rPr>
  </w:style>
  <w:style w:type="paragraph" w:styleId="Normalcentr">
    <w:name w:val="Block Text"/>
    <w:basedOn w:val="Normal"/>
    <w:rsid w:val="004657BE"/>
    <w:pPr>
      <w:ind w:left="426" w:right="424"/>
      <w:jc w:val="both"/>
    </w:pPr>
    <w:rPr>
      <w:rFonts w:ascii="Garamond" w:hAnsi="Garamond"/>
      <w:szCs w:val="20"/>
    </w:rPr>
  </w:style>
  <w:style w:type="paragraph" w:customStyle="1" w:styleId="Style3-TABSCAIJMB">
    <w:name w:val="Style3-TAB_SCAI_JMB"/>
    <w:basedOn w:val="Normal"/>
    <w:next w:val="Normal"/>
    <w:rsid w:val="00827348"/>
    <w:pPr>
      <w:framePr w:hSpace="142" w:wrap="around" w:vAnchor="page" w:hAnchor="margin" w:y="2587"/>
      <w:overflowPunct w:val="0"/>
      <w:autoSpaceDE w:val="0"/>
      <w:autoSpaceDN w:val="0"/>
      <w:adjustRightInd w:val="0"/>
      <w:suppressOverlap/>
      <w:jc w:val="center"/>
      <w:textAlignment w:val="baseline"/>
    </w:pPr>
    <w:rPr>
      <w:rFonts w:cs="Arial"/>
      <w:sz w:val="20"/>
      <w:szCs w:val="20"/>
    </w:rPr>
  </w:style>
  <w:style w:type="table" w:styleId="Grilledutableau">
    <w:name w:val="Table Grid"/>
    <w:basedOn w:val="TableauNormal"/>
    <w:uiPriority w:val="59"/>
    <w:rsid w:val="0019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1"/>
    <w:autoRedefine/>
    <w:rsid w:val="00B35293"/>
  </w:style>
  <w:style w:type="paragraph" w:styleId="TM1">
    <w:name w:val="toc 1"/>
    <w:basedOn w:val="Normal"/>
    <w:next w:val="Normal"/>
    <w:autoRedefine/>
    <w:uiPriority w:val="39"/>
    <w:rsid w:val="002619EF"/>
    <w:pPr>
      <w:tabs>
        <w:tab w:val="right" w:leader="dot" w:pos="9627"/>
      </w:tabs>
    </w:pPr>
    <w:rPr>
      <w:b/>
      <w:noProof/>
    </w:rPr>
  </w:style>
  <w:style w:type="paragraph" w:styleId="TM2">
    <w:name w:val="toc 2"/>
    <w:basedOn w:val="Normal"/>
    <w:next w:val="Normal"/>
    <w:autoRedefine/>
    <w:uiPriority w:val="39"/>
    <w:rsid w:val="00903EEE"/>
    <w:pPr>
      <w:tabs>
        <w:tab w:val="right" w:leader="dot" w:pos="9912"/>
      </w:tabs>
      <w:ind w:left="240"/>
    </w:pPr>
  </w:style>
  <w:style w:type="paragraph" w:styleId="TM3">
    <w:name w:val="toc 3"/>
    <w:basedOn w:val="Normal"/>
    <w:next w:val="Normal"/>
    <w:autoRedefine/>
    <w:uiPriority w:val="39"/>
    <w:rsid w:val="00867728"/>
    <w:pPr>
      <w:ind w:left="480"/>
    </w:pPr>
  </w:style>
  <w:style w:type="paragraph" w:styleId="Textedebulles">
    <w:name w:val="Balloon Text"/>
    <w:basedOn w:val="Normal"/>
    <w:link w:val="TextedebullesCar"/>
    <w:rsid w:val="00D823EC"/>
    <w:rPr>
      <w:rFonts w:ascii="Tahoma" w:hAnsi="Tahoma" w:cs="Tahoma"/>
      <w:sz w:val="16"/>
      <w:szCs w:val="16"/>
    </w:rPr>
  </w:style>
  <w:style w:type="character" w:customStyle="1" w:styleId="TextedebullesCar">
    <w:name w:val="Texte de bulles Car"/>
    <w:link w:val="Textedebulles"/>
    <w:rsid w:val="00D823EC"/>
    <w:rPr>
      <w:rFonts w:ascii="Tahoma" w:hAnsi="Tahoma" w:cs="Tahoma"/>
      <w:sz w:val="16"/>
      <w:szCs w:val="16"/>
    </w:rPr>
  </w:style>
  <w:style w:type="paragraph" w:styleId="Paragraphedeliste">
    <w:name w:val="List Paragraph"/>
    <w:basedOn w:val="Normal"/>
    <w:uiPriority w:val="34"/>
    <w:qFormat/>
    <w:rsid w:val="00C25C70"/>
    <w:pPr>
      <w:ind w:left="720"/>
      <w:contextualSpacing/>
    </w:pPr>
  </w:style>
  <w:style w:type="character" w:customStyle="1" w:styleId="En-tteCar">
    <w:name w:val="En-tête Car"/>
    <w:link w:val="En-tte"/>
    <w:rsid w:val="00963A1F"/>
    <w:rPr>
      <w:sz w:val="24"/>
      <w:szCs w:val="24"/>
    </w:rPr>
  </w:style>
  <w:style w:type="paragraph" w:customStyle="1" w:styleId="p16">
    <w:name w:val="p16"/>
    <w:basedOn w:val="Normal"/>
    <w:rsid w:val="00550D3E"/>
    <w:pPr>
      <w:widowControl w:val="0"/>
      <w:tabs>
        <w:tab w:val="left" w:pos="380"/>
        <w:tab w:val="left" w:pos="760"/>
      </w:tabs>
      <w:autoSpaceDE w:val="0"/>
      <w:autoSpaceDN w:val="0"/>
      <w:adjustRightInd w:val="0"/>
      <w:spacing w:line="280" w:lineRule="atLeast"/>
      <w:ind w:left="720" w:hanging="288"/>
    </w:pPr>
    <w:rPr>
      <w:rFonts w:eastAsia="SimSun"/>
      <w:lang w:eastAsia="zh-CN"/>
    </w:rPr>
  </w:style>
  <w:style w:type="paragraph" w:customStyle="1" w:styleId="p52">
    <w:name w:val="p52"/>
    <w:basedOn w:val="Normal"/>
    <w:rsid w:val="00550D3E"/>
    <w:pPr>
      <w:widowControl w:val="0"/>
      <w:tabs>
        <w:tab w:val="left" w:pos="780"/>
      </w:tabs>
      <w:autoSpaceDE w:val="0"/>
      <w:autoSpaceDN w:val="0"/>
      <w:adjustRightInd w:val="0"/>
      <w:spacing w:line="280" w:lineRule="atLeast"/>
      <w:ind w:left="720" w:hanging="288"/>
    </w:pPr>
    <w:rPr>
      <w:rFonts w:eastAsia="SimSun"/>
      <w:lang w:eastAsia="zh-CN"/>
    </w:rPr>
  </w:style>
  <w:style w:type="paragraph" w:customStyle="1" w:styleId="p53">
    <w:name w:val="p53"/>
    <w:basedOn w:val="Normal"/>
    <w:rsid w:val="00550D3E"/>
    <w:pPr>
      <w:widowControl w:val="0"/>
      <w:autoSpaceDE w:val="0"/>
      <w:autoSpaceDN w:val="0"/>
      <w:adjustRightInd w:val="0"/>
      <w:spacing w:line="280" w:lineRule="atLeast"/>
    </w:pPr>
    <w:rPr>
      <w:rFonts w:eastAsia="SimSun"/>
      <w:lang w:eastAsia="zh-CN"/>
    </w:rPr>
  </w:style>
  <w:style w:type="character" w:customStyle="1" w:styleId="Titre2Car">
    <w:name w:val="Titre 2 Car"/>
    <w:link w:val="Titre2"/>
    <w:rsid w:val="00F371D0"/>
    <w:rPr>
      <w:rFonts w:eastAsia="Calibri"/>
      <w:b/>
      <w:sz w:val="24"/>
      <w:szCs w:val="24"/>
      <w:u w:val="single"/>
    </w:rPr>
  </w:style>
  <w:style w:type="character" w:customStyle="1" w:styleId="PieddepageCar">
    <w:name w:val="Pied de page Car"/>
    <w:link w:val="Pieddepage"/>
    <w:rsid w:val="00C9001F"/>
    <w:rPr>
      <w:sz w:val="24"/>
      <w:szCs w:val="24"/>
    </w:rPr>
  </w:style>
  <w:style w:type="paragraph" w:customStyle="1" w:styleId="Style2-TEXTESCAI-JMB">
    <w:name w:val="Style2-TEXTE_SCAI-JMB"/>
    <w:basedOn w:val="Normal"/>
    <w:link w:val="Style2-TEXTESCAI-JMBCar"/>
    <w:rsid w:val="003B063D"/>
    <w:pPr>
      <w:ind w:firstLine="709"/>
      <w:jc w:val="both"/>
    </w:pPr>
  </w:style>
  <w:style w:type="character" w:customStyle="1" w:styleId="Style2-TEXTESCAI-JMBCar">
    <w:name w:val="Style2-TEXTE_SCAI-JMB Car"/>
    <w:link w:val="Style2-TEXTESCAI-JMB"/>
    <w:rsid w:val="003B063D"/>
    <w:rPr>
      <w:sz w:val="24"/>
      <w:szCs w:val="24"/>
    </w:rPr>
  </w:style>
  <w:style w:type="paragraph" w:customStyle="1" w:styleId="TITREI">
    <w:name w:val="TITRE I"/>
    <w:basedOn w:val="Titre1"/>
    <w:link w:val="TITREICar"/>
    <w:qFormat/>
    <w:rsid w:val="00130B82"/>
    <w:pPr>
      <w:spacing w:before="360" w:after="240"/>
    </w:pPr>
    <w:rPr>
      <w:szCs w:val="22"/>
    </w:rPr>
  </w:style>
  <w:style w:type="paragraph" w:customStyle="1" w:styleId="TITREII">
    <w:name w:val="TITRE II"/>
    <w:basedOn w:val="Titre2"/>
    <w:link w:val="TITREIICar"/>
    <w:qFormat/>
    <w:rsid w:val="00CF20F3"/>
    <w:pPr>
      <w:spacing w:before="240"/>
    </w:pPr>
    <w:rPr>
      <w:szCs w:val="22"/>
    </w:rPr>
  </w:style>
  <w:style w:type="character" w:customStyle="1" w:styleId="Titre1Car">
    <w:name w:val="Titre 1 Car"/>
    <w:link w:val="Titre1"/>
    <w:rsid w:val="00CF20F3"/>
    <w:rPr>
      <w:b/>
      <w:bCs/>
      <w:sz w:val="24"/>
      <w:szCs w:val="24"/>
      <w:u w:val="single"/>
    </w:rPr>
  </w:style>
  <w:style w:type="character" w:customStyle="1" w:styleId="TITREICar">
    <w:name w:val="TITRE I Car"/>
    <w:link w:val="TITREI"/>
    <w:rsid w:val="00130B82"/>
    <w:rPr>
      <w:b/>
      <w:bCs/>
      <w:sz w:val="22"/>
      <w:szCs w:val="22"/>
      <w:u w:val="single"/>
    </w:rPr>
  </w:style>
  <w:style w:type="character" w:customStyle="1" w:styleId="TITREIICar">
    <w:name w:val="TITRE II Car"/>
    <w:link w:val="TITREII"/>
    <w:rsid w:val="00CF20F3"/>
    <w:rPr>
      <w:rFonts w:eastAsia="Calibri"/>
      <w:b/>
      <w:sz w:val="22"/>
      <w:szCs w:val="22"/>
      <w:u w:val="single"/>
    </w:rPr>
  </w:style>
  <w:style w:type="paragraph" w:styleId="NormalWeb">
    <w:name w:val="Normal (Web)"/>
    <w:basedOn w:val="Normal"/>
    <w:uiPriority w:val="99"/>
    <w:semiHidden/>
    <w:unhideWhenUsed/>
    <w:rsid w:val="00755F5E"/>
    <w:pPr>
      <w:spacing w:before="100" w:beforeAutospacing="1" w:after="100" w:afterAutospacing="1"/>
    </w:pPr>
  </w:style>
  <w:style w:type="character" w:styleId="Marquedecommentaire">
    <w:name w:val="annotation reference"/>
    <w:uiPriority w:val="99"/>
    <w:unhideWhenUsed/>
    <w:rsid w:val="009309BD"/>
    <w:rPr>
      <w:sz w:val="16"/>
      <w:szCs w:val="16"/>
    </w:rPr>
  </w:style>
  <w:style w:type="paragraph" w:styleId="Commentaire">
    <w:name w:val="annotation text"/>
    <w:basedOn w:val="Normal"/>
    <w:link w:val="CommentaireCar"/>
    <w:unhideWhenUsed/>
    <w:rsid w:val="009309BD"/>
    <w:rPr>
      <w:sz w:val="20"/>
      <w:szCs w:val="20"/>
    </w:rPr>
  </w:style>
  <w:style w:type="character" w:customStyle="1" w:styleId="CommentaireCar">
    <w:name w:val="Commentaire Car"/>
    <w:basedOn w:val="Policepardfaut"/>
    <w:link w:val="Commentaire"/>
    <w:rsid w:val="009309BD"/>
  </w:style>
  <w:style w:type="paragraph" w:styleId="Objetducommentaire">
    <w:name w:val="annotation subject"/>
    <w:basedOn w:val="Commentaire"/>
    <w:next w:val="Commentaire"/>
    <w:link w:val="ObjetducommentaireCar"/>
    <w:semiHidden/>
    <w:unhideWhenUsed/>
    <w:rsid w:val="009309BD"/>
    <w:rPr>
      <w:b/>
      <w:bCs/>
    </w:rPr>
  </w:style>
  <w:style w:type="character" w:customStyle="1" w:styleId="ObjetducommentaireCar">
    <w:name w:val="Objet du commentaire Car"/>
    <w:link w:val="Objetducommentaire"/>
    <w:semiHidden/>
    <w:rsid w:val="009309BD"/>
    <w:rPr>
      <w:b/>
      <w:bCs/>
    </w:rPr>
  </w:style>
  <w:style w:type="character" w:styleId="Textedelespacerserv">
    <w:name w:val="Placeholder Text"/>
    <w:uiPriority w:val="99"/>
    <w:semiHidden/>
    <w:rsid w:val="00335BF9"/>
    <w:rPr>
      <w:color w:val="808080"/>
    </w:rPr>
  </w:style>
  <w:style w:type="paragraph" w:customStyle="1" w:styleId="ANXNIV1">
    <w:name w:val="ANX NIV1"/>
    <w:basedOn w:val="Normal"/>
    <w:link w:val="ANXNIV1Car"/>
    <w:qFormat/>
    <w:rsid w:val="00853A12"/>
    <w:pPr>
      <w:overflowPunct w:val="0"/>
      <w:autoSpaceDE w:val="0"/>
      <w:autoSpaceDN w:val="0"/>
      <w:adjustRightInd w:val="0"/>
      <w:spacing w:before="360"/>
      <w:jc w:val="both"/>
      <w:textAlignment w:val="baseline"/>
    </w:pPr>
    <w:rPr>
      <w:b/>
      <w:szCs w:val="22"/>
      <w:u w:val="single"/>
    </w:rPr>
  </w:style>
  <w:style w:type="character" w:customStyle="1" w:styleId="ANXNIV1Car">
    <w:name w:val="ANX NIV1 Car"/>
    <w:link w:val="ANXNIV1"/>
    <w:rsid w:val="00853A12"/>
    <w:rPr>
      <w:b/>
      <w:sz w:val="22"/>
      <w:szCs w:val="22"/>
      <w:u w:val="single"/>
    </w:rPr>
  </w:style>
  <w:style w:type="paragraph" w:customStyle="1" w:styleId="OMparagraphe">
    <w:name w:val="OM_paragraphe"/>
    <w:basedOn w:val="Normal"/>
    <w:next w:val="Normal"/>
    <w:autoRedefine/>
    <w:rsid w:val="00BC3871"/>
    <w:pPr>
      <w:spacing w:before="60" w:after="60"/>
      <w:jc w:val="both"/>
    </w:pPr>
  </w:style>
  <w:style w:type="paragraph" w:customStyle="1" w:styleId="Parareponse">
    <w:name w:val="Para_reponse"/>
    <w:basedOn w:val="Normal"/>
    <w:rsid w:val="00BC3871"/>
    <w:pPr>
      <w:keepNext/>
      <w:jc w:val="both"/>
    </w:pPr>
    <w:rPr>
      <w:szCs w:val="20"/>
    </w:rPr>
  </w:style>
  <w:style w:type="paragraph" w:styleId="Rvision">
    <w:name w:val="Revision"/>
    <w:hidden/>
    <w:uiPriority w:val="99"/>
    <w:semiHidden/>
    <w:rsid w:val="00003E0B"/>
    <w:rPr>
      <w:sz w:val="24"/>
      <w:szCs w:val="24"/>
    </w:rPr>
  </w:style>
  <w:style w:type="character" w:customStyle="1" w:styleId="TitreCar">
    <w:name w:val="Titre Car"/>
    <w:link w:val="Titre"/>
    <w:rsid w:val="005E66AB"/>
    <w:rPr>
      <w:b/>
      <w:bCs/>
      <w:sz w:val="22"/>
      <w:szCs w:val="24"/>
      <w:u w:val="single"/>
    </w:rPr>
  </w:style>
  <w:style w:type="table" w:customStyle="1" w:styleId="Grilledutableau1">
    <w:name w:val="Grille du tableau1"/>
    <w:basedOn w:val="TableauNormal"/>
    <w:next w:val="Grilledutableau"/>
    <w:uiPriority w:val="59"/>
    <w:rsid w:val="00FC7F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46DD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31">
    <w:name w:val="Tableau Liste 31"/>
    <w:basedOn w:val="TableauNormal"/>
    <w:next w:val="TableauListe3"/>
    <w:uiPriority w:val="48"/>
    <w:rsid w:val="00D46DD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auListe3">
    <w:name w:val="List Table 3"/>
    <w:basedOn w:val="TableauNormal"/>
    <w:uiPriority w:val="48"/>
    <w:rsid w:val="00D46DD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lledutableau3">
    <w:name w:val="Grille du tableau3"/>
    <w:basedOn w:val="TableauNormal"/>
    <w:next w:val="Grilledutableau"/>
    <w:uiPriority w:val="59"/>
    <w:rsid w:val="00061CA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32">
    <w:name w:val="Tableau Liste 32"/>
    <w:basedOn w:val="TableauNormal"/>
    <w:next w:val="TableauListe3"/>
    <w:uiPriority w:val="48"/>
    <w:rsid w:val="005C6AFE"/>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texte">
    <w:name w:val="texte"/>
    <w:basedOn w:val="Normal"/>
    <w:rsid w:val="003E4370"/>
    <w:pPr>
      <w:spacing w:before="0" w:after="0"/>
      <w:ind w:firstLine="567"/>
      <w:jc w:val="both"/>
    </w:pPr>
  </w:style>
  <w:style w:type="paragraph" w:customStyle="1" w:styleId="textenormal">
    <w:name w:val="texte normal"/>
    <w:basedOn w:val="Normal"/>
    <w:rsid w:val="00BA0A7D"/>
    <w:pPr>
      <w:spacing w:before="0" w:after="0"/>
      <w:ind w:firstLine="567"/>
      <w:jc w:val="both"/>
    </w:pPr>
  </w:style>
  <w:style w:type="table" w:styleId="TableauListe4-Accentuation1">
    <w:name w:val="List Table 4 Accent 1"/>
    <w:basedOn w:val="TableauNormal"/>
    <w:uiPriority w:val="49"/>
    <w:rsid w:val="00BA0A7D"/>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4-Accentuation1">
    <w:name w:val="Grid Table 4 Accent 1"/>
    <w:basedOn w:val="TableauNormal"/>
    <w:uiPriority w:val="49"/>
    <w:rsid w:val="007B53FE"/>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1Clair-Accentuation1">
    <w:name w:val="Grid Table 1 Light Accent 1"/>
    <w:basedOn w:val="TableauNormal"/>
    <w:uiPriority w:val="46"/>
    <w:rsid w:val="0055648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3-Accentuation1">
    <w:name w:val="Grid Table 3 Accent 1"/>
    <w:basedOn w:val="TableauNormal"/>
    <w:uiPriority w:val="48"/>
    <w:rsid w:val="0055648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3-Accentuation5">
    <w:name w:val="Grid Table 3 Accent 5"/>
    <w:basedOn w:val="TableauNormal"/>
    <w:uiPriority w:val="48"/>
    <w:rsid w:val="0055648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5Fonc-Accentuation1">
    <w:name w:val="Grid Table 5 Dark Accent 1"/>
    <w:basedOn w:val="TableauNormal"/>
    <w:uiPriority w:val="50"/>
    <w:rsid w:val="005564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auGrille2-Accentuation5">
    <w:name w:val="Grid Table 2 Accent 5"/>
    <w:basedOn w:val="TableauNormal"/>
    <w:uiPriority w:val="47"/>
    <w:rsid w:val="0055648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1">
    <w:name w:val="Grid Table 2 Accent 1"/>
    <w:basedOn w:val="TableauNormal"/>
    <w:uiPriority w:val="47"/>
    <w:rsid w:val="0055648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lledutableau4">
    <w:name w:val="Grille du tableau4"/>
    <w:basedOn w:val="TableauNormal"/>
    <w:next w:val="Grilledutableau"/>
    <w:uiPriority w:val="59"/>
    <w:rsid w:val="0062232C"/>
    <w:pPr>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31">
    <w:name w:val="Tableau Grille 31"/>
    <w:basedOn w:val="TableauNormal"/>
    <w:next w:val="TableauGrille3"/>
    <w:uiPriority w:val="48"/>
    <w:rsid w:val="0062232C"/>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3">
    <w:name w:val="Grid Table 3"/>
    <w:basedOn w:val="TableauNormal"/>
    <w:uiPriority w:val="48"/>
    <w:rsid w:val="006223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Style2">
    <w:name w:val="Style2"/>
    <w:basedOn w:val="Policepardfaut"/>
    <w:uiPriority w:val="1"/>
    <w:rsid w:val="00EA6DF5"/>
    <w:rPr>
      <w:rFonts w:ascii="Times New Roman" w:hAnsi="Times New Roman"/>
      <w:b/>
      <w:sz w:val="28"/>
    </w:rPr>
  </w:style>
  <w:style w:type="character" w:customStyle="1" w:styleId="Style8">
    <w:name w:val="Style8"/>
    <w:basedOn w:val="Policepardfaut"/>
    <w:uiPriority w:val="1"/>
    <w:rsid w:val="00F748A0"/>
    <w:rPr>
      <w:rFonts w:ascii="Times New Roman" w:hAnsi="Times New Roman"/>
      <w:b/>
      <w:sz w:val="22"/>
    </w:rPr>
  </w:style>
  <w:style w:type="character" w:customStyle="1" w:styleId="Style10">
    <w:name w:val="Style10"/>
    <w:basedOn w:val="Policepardfaut"/>
    <w:uiPriority w:val="1"/>
    <w:rsid w:val="00F748A0"/>
    <w:rPr>
      <w:rFonts w:ascii="Times New Roman" w:hAnsi="Times New Roman"/>
      <w:b/>
      <w:sz w:val="22"/>
    </w:rPr>
  </w:style>
  <w:style w:type="table" w:customStyle="1" w:styleId="TableGrid">
    <w:name w:val="TableGrid"/>
    <w:rsid w:val="00410B1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ccentuation">
    <w:name w:val="Emphasis"/>
    <w:basedOn w:val="Policepardfaut"/>
    <w:qFormat/>
    <w:rsid w:val="002A208F"/>
    <w:rPr>
      <w:i/>
      <w:iCs/>
    </w:rPr>
  </w:style>
  <w:style w:type="character" w:styleId="lev">
    <w:name w:val="Strong"/>
    <w:basedOn w:val="Policepardfaut"/>
    <w:uiPriority w:val="22"/>
    <w:qFormat/>
    <w:rsid w:val="00430DB2"/>
    <w:rPr>
      <w:b/>
      <w:bCs/>
    </w:rPr>
  </w:style>
  <w:style w:type="character" w:customStyle="1" w:styleId="NotedebasdepageCar">
    <w:name w:val="Note de bas de page Car"/>
    <w:basedOn w:val="Policepardfaut"/>
    <w:link w:val="Notedebasdepage"/>
    <w:rsid w:val="005A0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14">
      <w:bodyDiv w:val="1"/>
      <w:marLeft w:val="0"/>
      <w:marRight w:val="0"/>
      <w:marTop w:val="0"/>
      <w:marBottom w:val="0"/>
      <w:divBdr>
        <w:top w:val="none" w:sz="0" w:space="0" w:color="auto"/>
        <w:left w:val="none" w:sz="0" w:space="0" w:color="auto"/>
        <w:bottom w:val="none" w:sz="0" w:space="0" w:color="auto"/>
        <w:right w:val="none" w:sz="0" w:space="0" w:color="auto"/>
      </w:divBdr>
    </w:div>
    <w:div w:id="72435327">
      <w:bodyDiv w:val="1"/>
      <w:marLeft w:val="0"/>
      <w:marRight w:val="0"/>
      <w:marTop w:val="0"/>
      <w:marBottom w:val="0"/>
      <w:divBdr>
        <w:top w:val="none" w:sz="0" w:space="0" w:color="auto"/>
        <w:left w:val="none" w:sz="0" w:space="0" w:color="auto"/>
        <w:bottom w:val="none" w:sz="0" w:space="0" w:color="auto"/>
        <w:right w:val="none" w:sz="0" w:space="0" w:color="auto"/>
      </w:divBdr>
    </w:div>
    <w:div w:id="280259877">
      <w:bodyDiv w:val="1"/>
      <w:marLeft w:val="0"/>
      <w:marRight w:val="0"/>
      <w:marTop w:val="0"/>
      <w:marBottom w:val="0"/>
      <w:divBdr>
        <w:top w:val="none" w:sz="0" w:space="0" w:color="auto"/>
        <w:left w:val="none" w:sz="0" w:space="0" w:color="auto"/>
        <w:bottom w:val="none" w:sz="0" w:space="0" w:color="auto"/>
        <w:right w:val="none" w:sz="0" w:space="0" w:color="auto"/>
      </w:divBdr>
      <w:divsChild>
        <w:div w:id="1305619826">
          <w:marLeft w:val="0"/>
          <w:marRight w:val="0"/>
          <w:marTop w:val="0"/>
          <w:marBottom w:val="0"/>
          <w:divBdr>
            <w:top w:val="none" w:sz="0" w:space="0" w:color="auto"/>
            <w:left w:val="none" w:sz="0" w:space="0" w:color="auto"/>
            <w:bottom w:val="none" w:sz="0" w:space="0" w:color="auto"/>
            <w:right w:val="none" w:sz="0" w:space="0" w:color="auto"/>
          </w:divBdr>
        </w:div>
      </w:divsChild>
    </w:div>
    <w:div w:id="592207190">
      <w:bodyDiv w:val="1"/>
      <w:marLeft w:val="0"/>
      <w:marRight w:val="0"/>
      <w:marTop w:val="0"/>
      <w:marBottom w:val="0"/>
      <w:divBdr>
        <w:top w:val="none" w:sz="0" w:space="0" w:color="auto"/>
        <w:left w:val="none" w:sz="0" w:space="0" w:color="auto"/>
        <w:bottom w:val="none" w:sz="0" w:space="0" w:color="auto"/>
        <w:right w:val="none" w:sz="0" w:space="0" w:color="auto"/>
      </w:divBdr>
    </w:div>
    <w:div w:id="932012348">
      <w:bodyDiv w:val="1"/>
      <w:marLeft w:val="0"/>
      <w:marRight w:val="0"/>
      <w:marTop w:val="0"/>
      <w:marBottom w:val="0"/>
      <w:divBdr>
        <w:top w:val="none" w:sz="0" w:space="0" w:color="auto"/>
        <w:left w:val="none" w:sz="0" w:space="0" w:color="auto"/>
        <w:bottom w:val="none" w:sz="0" w:space="0" w:color="auto"/>
        <w:right w:val="none" w:sz="0" w:space="0" w:color="auto"/>
      </w:divBdr>
    </w:div>
    <w:div w:id="1174803558">
      <w:bodyDiv w:val="1"/>
      <w:marLeft w:val="0"/>
      <w:marRight w:val="0"/>
      <w:marTop w:val="0"/>
      <w:marBottom w:val="0"/>
      <w:divBdr>
        <w:top w:val="none" w:sz="0" w:space="0" w:color="auto"/>
        <w:left w:val="none" w:sz="0" w:space="0" w:color="auto"/>
        <w:bottom w:val="none" w:sz="0" w:space="0" w:color="auto"/>
        <w:right w:val="none" w:sz="0" w:space="0" w:color="auto"/>
      </w:divBdr>
    </w:div>
    <w:div w:id="1311059961">
      <w:bodyDiv w:val="1"/>
      <w:marLeft w:val="0"/>
      <w:marRight w:val="0"/>
      <w:marTop w:val="0"/>
      <w:marBottom w:val="0"/>
      <w:divBdr>
        <w:top w:val="none" w:sz="0" w:space="0" w:color="auto"/>
        <w:left w:val="none" w:sz="0" w:space="0" w:color="auto"/>
        <w:bottom w:val="none" w:sz="0" w:space="0" w:color="auto"/>
        <w:right w:val="none" w:sz="0" w:space="0" w:color="auto"/>
      </w:divBdr>
    </w:div>
    <w:div w:id="1365133665">
      <w:bodyDiv w:val="1"/>
      <w:marLeft w:val="0"/>
      <w:marRight w:val="0"/>
      <w:marTop w:val="0"/>
      <w:marBottom w:val="0"/>
      <w:divBdr>
        <w:top w:val="none" w:sz="0" w:space="0" w:color="auto"/>
        <w:left w:val="none" w:sz="0" w:space="0" w:color="auto"/>
        <w:bottom w:val="none" w:sz="0" w:space="0" w:color="auto"/>
        <w:right w:val="none" w:sz="0" w:space="0" w:color="auto"/>
      </w:divBdr>
    </w:div>
    <w:div w:id="1460148779">
      <w:bodyDiv w:val="1"/>
      <w:marLeft w:val="0"/>
      <w:marRight w:val="0"/>
      <w:marTop w:val="0"/>
      <w:marBottom w:val="0"/>
      <w:divBdr>
        <w:top w:val="none" w:sz="0" w:space="0" w:color="auto"/>
        <w:left w:val="none" w:sz="0" w:space="0" w:color="auto"/>
        <w:bottom w:val="none" w:sz="0" w:space="0" w:color="auto"/>
        <w:right w:val="none" w:sz="0" w:space="0" w:color="auto"/>
      </w:divBdr>
    </w:div>
    <w:div w:id="1480228186">
      <w:bodyDiv w:val="1"/>
      <w:marLeft w:val="0"/>
      <w:marRight w:val="0"/>
      <w:marTop w:val="0"/>
      <w:marBottom w:val="0"/>
      <w:divBdr>
        <w:top w:val="none" w:sz="0" w:space="0" w:color="auto"/>
        <w:left w:val="none" w:sz="0" w:space="0" w:color="auto"/>
        <w:bottom w:val="none" w:sz="0" w:space="0" w:color="auto"/>
        <w:right w:val="none" w:sz="0" w:space="0" w:color="auto"/>
      </w:divBdr>
    </w:div>
    <w:div w:id="1632053024">
      <w:bodyDiv w:val="1"/>
      <w:marLeft w:val="0"/>
      <w:marRight w:val="0"/>
      <w:marTop w:val="0"/>
      <w:marBottom w:val="0"/>
      <w:divBdr>
        <w:top w:val="none" w:sz="0" w:space="0" w:color="auto"/>
        <w:left w:val="none" w:sz="0" w:space="0" w:color="auto"/>
        <w:bottom w:val="none" w:sz="0" w:space="0" w:color="auto"/>
        <w:right w:val="none" w:sz="0" w:space="0" w:color="auto"/>
      </w:divBdr>
    </w:div>
    <w:div w:id="1665552111">
      <w:bodyDiv w:val="1"/>
      <w:marLeft w:val="0"/>
      <w:marRight w:val="0"/>
      <w:marTop w:val="0"/>
      <w:marBottom w:val="0"/>
      <w:divBdr>
        <w:top w:val="none" w:sz="0" w:space="0" w:color="auto"/>
        <w:left w:val="none" w:sz="0" w:space="0" w:color="auto"/>
        <w:bottom w:val="none" w:sz="0" w:space="0" w:color="auto"/>
        <w:right w:val="none" w:sz="0" w:space="0" w:color="auto"/>
      </w:divBdr>
    </w:div>
    <w:div w:id="1679194392">
      <w:bodyDiv w:val="1"/>
      <w:marLeft w:val="0"/>
      <w:marRight w:val="0"/>
      <w:marTop w:val="0"/>
      <w:marBottom w:val="0"/>
      <w:divBdr>
        <w:top w:val="none" w:sz="0" w:space="0" w:color="auto"/>
        <w:left w:val="none" w:sz="0" w:space="0" w:color="auto"/>
        <w:bottom w:val="none" w:sz="0" w:space="0" w:color="auto"/>
        <w:right w:val="none" w:sz="0" w:space="0" w:color="auto"/>
      </w:divBdr>
    </w:div>
    <w:div w:id="1830515943">
      <w:bodyDiv w:val="1"/>
      <w:marLeft w:val="0"/>
      <w:marRight w:val="0"/>
      <w:marTop w:val="0"/>
      <w:marBottom w:val="0"/>
      <w:divBdr>
        <w:top w:val="none" w:sz="0" w:space="0" w:color="auto"/>
        <w:left w:val="none" w:sz="0" w:space="0" w:color="auto"/>
        <w:bottom w:val="none" w:sz="0" w:space="0" w:color="auto"/>
        <w:right w:val="none" w:sz="0" w:space="0" w:color="auto"/>
      </w:divBdr>
    </w:div>
    <w:div w:id="1949853922">
      <w:bodyDiv w:val="1"/>
      <w:marLeft w:val="0"/>
      <w:marRight w:val="0"/>
      <w:marTop w:val="0"/>
      <w:marBottom w:val="0"/>
      <w:divBdr>
        <w:top w:val="none" w:sz="0" w:space="0" w:color="auto"/>
        <w:left w:val="none" w:sz="0" w:space="0" w:color="auto"/>
        <w:bottom w:val="none" w:sz="0" w:space="0" w:color="auto"/>
        <w:right w:val="none" w:sz="0" w:space="0" w:color="auto"/>
      </w:divBdr>
    </w:div>
    <w:div w:id="1983651949">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
    <w:div w:id="2055540513">
      <w:bodyDiv w:val="1"/>
      <w:marLeft w:val="0"/>
      <w:marRight w:val="0"/>
      <w:marTop w:val="0"/>
      <w:marBottom w:val="0"/>
      <w:divBdr>
        <w:top w:val="none" w:sz="0" w:space="0" w:color="auto"/>
        <w:left w:val="none" w:sz="0" w:space="0" w:color="auto"/>
        <w:bottom w:val="none" w:sz="0" w:space="0" w:color="auto"/>
        <w:right w:val="none" w:sz="0" w:space="0" w:color="auto"/>
      </w:divBdr>
    </w:div>
    <w:div w:id="2123499949">
      <w:bodyDiv w:val="1"/>
      <w:marLeft w:val="0"/>
      <w:marRight w:val="0"/>
      <w:marTop w:val="0"/>
      <w:marBottom w:val="0"/>
      <w:divBdr>
        <w:top w:val="none" w:sz="0" w:space="0" w:color="auto"/>
        <w:left w:val="none" w:sz="0" w:space="0" w:color="auto"/>
        <w:bottom w:val="none" w:sz="0" w:space="0" w:color="auto"/>
        <w:right w:val="none" w:sz="0" w:space="0" w:color="auto"/>
      </w:divBdr>
    </w:div>
    <w:div w:id="21446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province-sud.nc/espace-facture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iel.dremon\Downloads\FCS%20CB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B078D6064F41D4B58828FE4E3EEBC6"/>
        <w:category>
          <w:name w:val="Général"/>
          <w:gallery w:val="placeholder"/>
        </w:category>
        <w:types>
          <w:type w:val="bbPlcHdr"/>
        </w:types>
        <w:behaviors>
          <w:behavior w:val="content"/>
        </w:behaviors>
        <w:guid w:val="{FDA6AD84-B82B-4F50-A551-1D1A15A9CB58}"/>
      </w:docPartPr>
      <w:docPartBody>
        <w:p w:rsidR="00D93050" w:rsidRDefault="00132010">
          <w:pPr>
            <w:pStyle w:val="B0B078D6064F41D4B58828FE4E3EEBC6"/>
          </w:pPr>
          <w:r w:rsidRPr="008141F1">
            <w:rPr>
              <w:rStyle w:val="Textedelespacerserv"/>
              <w:color w:val="0070C0"/>
            </w:rPr>
            <w:t>[Dénomination sociale]</w:t>
          </w:r>
        </w:p>
      </w:docPartBody>
    </w:docPart>
    <w:docPart>
      <w:docPartPr>
        <w:name w:val="41379DD089B843D089111F207FCC6A8A"/>
        <w:category>
          <w:name w:val="Général"/>
          <w:gallery w:val="placeholder"/>
        </w:category>
        <w:types>
          <w:type w:val="bbPlcHdr"/>
        </w:types>
        <w:behaviors>
          <w:behavior w:val="content"/>
        </w:behaviors>
        <w:guid w:val="{F803DD84-FDB9-4BC9-B16A-2381E0F9B5A3}"/>
      </w:docPartPr>
      <w:docPartBody>
        <w:p w:rsidR="00D93050" w:rsidRDefault="00132010">
          <w:pPr>
            <w:pStyle w:val="41379DD089B843D089111F207FCC6A8A"/>
          </w:pPr>
          <w:r w:rsidRPr="00324E94">
            <w:rPr>
              <w:rStyle w:val="Textedelespacerserv"/>
              <w:color w:val="0070C0"/>
            </w:rPr>
            <w:t>[Choisissez un élément]</w:t>
          </w:r>
        </w:p>
      </w:docPartBody>
    </w:docPart>
    <w:docPart>
      <w:docPartPr>
        <w:name w:val="FA175FFEB30A426FACD42B63A9909D50"/>
        <w:category>
          <w:name w:val="Général"/>
          <w:gallery w:val="placeholder"/>
        </w:category>
        <w:types>
          <w:type w:val="bbPlcHdr"/>
        </w:types>
        <w:behaviors>
          <w:behavior w:val="content"/>
        </w:behaviors>
        <w:guid w:val="{A1A26E1B-3161-4ABA-94F4-4A7EEB3BF278}"/>
      </w:docPartPr>
      <w:docPartBody>
        <w:p w:rsidR="00D93050" w:rsidRDefault="00132010">
          <w:pPr>
            <w:pStyle w:val="FA175FFEB30A426FACD42B63A9909D50"/>
          </w:pPr>
          <w:r w:rsidRPr="002E0DA1">
            <w:rPr>
              <w:rStyle w:val="Textedelespacerserv"/>
              <w:color w:val="0070C0"/>
            </w:rPr>
            <w:t>[adresse siège social]</w:t>
          </w:r>
        </w:p>
      </w:docPartBody>
    </w:docPart>
    <w:docPart>
      <w:docPartPr>
        <w:name w:val="6852752BFD7F4DDAA75DEA28B491F8D3"/>
        <w:category>
          <w:name w:val="Général"/>
          <w:gallery w:val="placeholder"/>
        </w:category>
        <w:types>
          <w:type w:val="bbPlcHdr"/>
        </w:types>
        <w:behaviors>
          <w:behavior w:val="content"/>
        </w:behaviors>
        <w:guid w:val="{01C905E2-A76C-44A5-99D0-F25CF836834B}"/>
      </w:docPartPr>
      <w:docPartBody>
        <w:p w:rsidR="00D93050" w:rsidRDefault="00132010">
          <w:pPr>
            <w:pStyle w:val="6852752BFD7F4DDAA75DEA28B491F8D3"/>
          </w:pPr>
          <w:r w:rsidRPr="001624D3">
            <w:rPr>
              <w:rStyle w:val="Textedelespacerserv"/>
              <w:color w:val="0070C0"/>
            </w:rPr>
            <w:t>[numéro RIDET]</w:t>
          </w:r>
        </w:p>
      </w:docPartBody>
    </w:docPart>
    <w:docPart>
      <w:docPartPr>
        <w:name w:val="AD65DFDEBF7C4A139378296B12A3C103"/>
        <w:category>
          <w:name w:val="Général"/>
          <w:gallery w:val="placeholder"/>
        </w:category>
        <w:types>
          <w:type w:val="bbPlcHdr"/>
        </w:types>
        <w:behaviors>
          <w:behavior w:val="content"/>
        </w:behaviors>
        <w:guid w:val="{0F93E9F5-A82B-4055-8146-2FA7E69D6A2C}"/>
      </w:docPartPr>
      <w:docPartBody>
        <w:p w:rsidR="00D93050" w:rsidRDefault="00132010">
          <w:pPr>
            <w:pStyle w:val="AD65DFDEBF7C4A139378296B12A3C103"/>
          </w:pPr>
          <w:r w:rsidRPr="001624D3">
            <w:rPr>
              <w:rStyle w:val="Textedelespacerserv"/>
              <w:color w:val="0070C0"/>
            </w:rPr>
            <w:t>[numéro de téléphone]</w:t>
          </w:r>
        </w:p>
      </w:docPartBody>
    </w:docPart>
    <w:docPart>
      <w:docPartPr>
        <w:name w:val="39D22AB7D3E143AEAACDB0900BC1FD36"/>
        <w:category>
          <w:name w:val="Général"/>
          <w:gallery w:val="placeholder"/>
        </w:category>
        <w:types>
          <w:type w:val="bbPlcHdr"/>
        </w:types>
        <w:behaviors>
          <w:behavior w:val="content"/>
        </w:behaviors>
        <w:guid w:val="{B0CF8B45-832A-482C-9947-5B1ED58870AE}"/>
      </w:docPartPr>
      <w:docPartBody>
        <w:p w:rsidR="00D93050" w:rsidRDefault="00132010">
          <w:pPr>
            <w:pStyle w:val="39D22AB7D3E143AEAACDB0900BC1FD36"/>
          </w:pPr>
          <w:r w:rsidRPr="001624D3">
            <w:rPr>
              <w:rStyle w:val="Textedelespacerserv"/>
              <w:color w:val="0070C0"/>
            </w:rPr>
            <w:t>[adresse e-mail]</w:t>
          </w:r>
        </w:p>
      </w:docPartBody>
    </w:docPart>
    <w:docPart>
      <w:docPartPr>
        <w:name w:val="1AC8FF51396840828EAD54776F831E4F"/>
        <w:category>
          <w:name w:val="Général"/>
          <w:gallery w:val="placeholder"/>
        </w:category>
        <w:types>
          <w:type w:val="bbPlcHdr"/>
        </w:types>
        <w:behaviors>
          <w:behavior w:val="content"/>
        </w:behaviors>
        <w:guid w:val="{532A7645-ED16-4770-92A3-32B57698CAA2}"/>
      </w:docPartPr>
      <w:docPartBody>
        <w:p w:rsidR="00D93050" w:rsidRDefault="00132010">
          <w:pPr>
            <w:pStyle w:val="1AC8FF51396840828EAD54776F831E4F"/>
          </w:pPr>
          <w:r w:rsidRPr="001624D3">
            <w:rPr>
              <w:rStyle w:val="Textedelespacerserv"/>
              <w:color w:val="0070C0"/>
            </w:rPr>
            <w:t>[adresse courriel]</w:t>
          </w:r>
        </w:p>
      </w:docPartBody>
    </w:docPart>
    <w:docPart>
      <w:docPartPr>
        <w:name w:val="F11616BCA8AC46E8981EC8A8B9EE276C"/>
        <w:category>
          <w:name w:val="Général"/>
          <w:gallery w:val="placeholder"/>
        </w:category>
        <w:types>
          <w:type w:val="bbPlcHdr"/>
        </w:types>
        <w:behaviors>
          <w:behavior w:val="content"/>
        </w:behaviors>
        <w:guid w:val="{ECACFBB3-557F-4613-8D73-BD00F3E7137E}"/>
      </w:docPartPr>
      <w:docPartBody>
        <w:p w:rsidR="00D93050" w:rsidRDefault="00132010">
          <w:pPr>
            <w:pStyle w:val="F11616BCA8AC46E8981EC8A8B9EE276C"/>
          </w:pPr>
          <w:r w:rsidRPr="001624D3">
            <w:rPr>
              <w:rStyle w:val="Textedelespacerserv"/>
              <w:color w:val="0070C0"/>
            </w:rPr>
            <w:t>[Mme/M. Nom/Prénom représentant légal]</w:t>
          </w:r>
        </w:p>
      </w:docPartBody>
    </w:docPart>
    <w:docPart>
      <w:docPartPr>
        <w:name w:val="EDC11F1B1D034F61B48BDA1B4CAA7871"/>
        <w:category>
          <w:name w:val="Général"/>
          <w:gallery w:val="placeholder"/>
        </w:category>
        <w:types>
          <w:type w:val="bbPlcHdr"/>
        </w:types>
        <w:behaviors>
          <w:behavior w:val="content"/>
        </w:behaviors>
        <w:guid w:val="{F8CC1607-8120-4BE5-9808-149861B1E863}"/>
      </w:docPartPr>
      <w:docPartBody>
        <w:p w:rsidR="00D93050" w:rsidRDefault="00132010">
          <w:pPr>
            <w:pStyle w:val="EDC11F1B1D034F61B48BDA1B4CAA7871"/>
          </w:pPr>
          <w:r w:rsidRPr="001624D3">
            <w:rPr>
              <w:rStyle w:val="Textedelespacerserv"/>
              <w:color w:val="0070C0"/>
            </w:rPr>
            <w:t>[qualité du représentant légal]</w:t>
          </w:r>
        </w:p>
      </w:docPartBody>
    </w:docPart>
    <w:docPart>
      <w:docPartPr>
        <w:name w:val="776E4AA20BB64951B986AD95FADC14A1"/>
        <w:category>
          <w:name w:val="Général"/>
          <w:gallery w:val="placeholder"/>
        </w:category>
        <w:types>
          <w:type w:val="bbPlcHdr"/>
        </w:types>
        <w:behaviors>
          <w:behavior w:val="content"/>
        </w:behaviors>
        <w:guid w:val="{69479185-9CBC-425C-9FF3-A5517904F068}"/>
      </w:docPartPr>
      <w:docPartBody>
        <w:p w:rsidR="00D93050" w:rsidRDefault="00132010">
          <w:pPr>
            <w:pStyle w:val="776E4AA20BB64951B986AD95FADC14A1"/>
          </w:pPr>
          <w:r w:rsidRPr="00CD6C49">
            <w:rPr>
              <w:color w:val="0070C0"/>
            </w:rPr>
            <w:t>[A compléter]</w:t>
          </w:r>
        </w:p>
      </w:docPartBody>
    </w:docPart>
    <w:docPart>
      <w:docPartPr>
        <w:name w:val="43BB544929FE44909BC8EC712B262707"/>
        <w:category>
          <w:name w:val="Général"/>
          <w:gallery w:val="placeholder"/>
        </w:category>
        <w:types>
          <w:type w:val="bbPlcHdr"/>
        </w:types>
        <w:behaviors>
          <w:behavior w:val="content"/>
        </w:behaviors>
        <w:guid w:val="{726B40A6-858D-40DB-8B54-5F909E0E8EC0}"/>
      </w:docPartPr>
      <w:docPartBody>
        <w:p w:rsidR="00D93050" w:rsidRDefault="00132010">
          <w:pPr>
            <w:pStyle w:val="43BB544929FE44909BC8EC712B262707"/>
          </w:pPr>
          <w:r w:rsidRPr="00CD6C49">
            <w:rPr>
              <w:color w:val="0070C0"/>
            </w:rPr>
            <w:t>[A compléter]</w:t>
          </w:r>
        </w:p>
      </w:docPartBody>
    </w:docPart>
    <w:docPart>
      <w:docPartPr>
        <w:name w:val="A8D88EAE1A4D43A5A94DA2954BF5B5A3"/>
        <w:category>
          <w:name w:val="Général"/>
          <w:gallery w:val="placeholder"/>
        </w:category>
        <w:types>
          <w:type w:val="bbPlcHdr"/>
        </w:types>
        <w:behaviors>
          <w:behavior w:val="content"/>
        </w:behaviors>
        <w:guid w:val="{22140B4D-3815-496A-8BE4-3826F36AC642}"/>
      </w:docPartPr>
      <w:docPartBody>
        <w:p w:rsidR="00D93050" w:rsidRDefault="00132010">
          <w:pPr>
            <w:pStyle w:val="A8D88EAE1A4D43A5A94DA2954BF5B5A3"/>
          </w:pPr>
          <w:r w:rsidRPr="00CD6C49">
            <w:rPr>
              <w:color w:val="0070C0"/>
            </w:rPr>
            <w:t>[Code banque 5 ch.]</w:t>
          </w:r>
        </w:p>
      </w:docPartBody>
    </w:docPart>
    <w:docPart>
      <w:docPartPr>
        <w:name w:val="F3EA12FBE18246BCB9E0574C7B9BD464"/>
        <w:category>
          <w:name w:val="Général"/>
          <w:gallery w:val="placeholder"/>
        </w:category>
        <w:types>
          <w:type w:val="bbPlcHdr"/>
        </w:types>
        <w:behaviors>
          <w:behavior w:val="content"/>
        </w:behaviors>
        <w:guid w:val="{6C6B6320-5098-42D9-AF80-949C2BB138A4}"/>
      </w:docPartPr>
      <w:docPartBody>
        <w:p w:rsidR="00D93050" w:rsidRDefault="00132010">
          <w:pPr>
            <w:pStyle w:val="F3EA12FBE18246BCB9E0574C7B9BD464"/>
          </w:pPr>
          <w:r w:rsidRPr="00CD6C49">
            <w:rPr>
              <w:color w:val="0070C0"/>
            </w:rPr>
            <w:t>[Code guichet 5 ch.]</w:t>
          </w:r>
        </w:p>
      </w:docPartBody>
    </w:docPart>
    <w:docPart>
      <w:docPartPr>
        <w:name w:val="F193D840F5F84CA1B39BA9CEE60EA9AC"/>
        <w:category>
          <w:name w:val="Général"/>
          <w:gallery w:val="placeholder"/>
        </w:category>
        <w:types>
          <w:type w:val="bbPlcHdr"/>
        </w:types>
        <w:behaviors>
          <w:behavior w:val="content"/>
        </w:behaviors>
        <w:guid w:val="{C65929C1-35A9-4D23-8C0D-8A6DA23F28AA}"/>
      </w:docPartPr>
      <w:docPartBody>
        <w:p w:rsidR="00D93050" w:rsidRDefault="00132010">
          <w:pPr>
            <w:pStyle w:val="F193D840F5F84CA1B39BA9CEE60EA9AC"/>
          </w:pPr>
          <w:r w:rsidRPr="00CD6C49">
            <w:rPr>
              <w:color w:val="0070C0"/>
            </w:rPr>
            <w:t>[Numéro de compte 11 ch.]</w:t>
          </w:r>
        </w:p>
      </w:docPartBody>
    </w:docPart>
    <w:docPart>
      <w:docPartPr>
        <w:name w:val="64149E17503D4592B39FD2A018AEB481"/>
        <w:category>
          <w:name w:val="Général"/>
          <w:gallery w:val="placeholder"/>
        </w:category>
        <w:types>
          <w:type w:val="bbPlcHdr"/>
        </w:types>
        <w:behaviors>
          <w:behavior w:val="content"/>
        </w:behaviors>
        <w:guid w:val="{6FD7A630-CE14-4F77-A3B6-7D76152DDA18}"/>
      </w:docPartPr>
      <w:docPartBody>
        <w:p w:rsidR="00D93050" w:rsidRDefault="00132010">
          <w:pPr>
            <w:pStyle w:val="64149E17503D4592B39FD2A018AEB481"/>
          </w:pPr>
          <w:r w:rsidRPr="00CD6C49">
            <w:rPr>
              <w:color w:val="0070C0"/>
            </w:rPr>
            <w:t>[Clé RIB 2 ch.]</w:t>
          </w:r>
        </w:p>
      </w:docPartBody>
    </w:docPart>
    <w:docPart>
      <w:docPartPr>
        <w:name w:val="5697855BFD9E4160A099CDCFF174F1DD"/>
        <w:category>
          <w:name w:val="Général"/>
          <w:gallery w:val="placeholder"/>
        </w:category>
        <w:types>
          <w:type w:val="bbPlcHdr"/>
        </w:types>
        <w:behaviors>
          <w:behavior w:val="content"/>
        </w:behaviors>
        <w:guid w:val="{31C30CDA-777B-4703-A976-6F6229D38485}"/>
      </w:docPartPr>
      <w:docPartBody>
        <w:p w:rsidR="00D93050" w:rsidRDefault="00132010">
          <w:pPr>
            <w:pStyle w:val="5697855BFD9E4160A099CDCFF174F1DD"/>
          </w:pPr>
          <w:r w:rsidRPr="009A7D7B">
            <w:rPr>
              <w:color w:val="0070C0"/>
            </w:rPr>
            <w:t>[A compléter]</w:t>
          </w:r>
        </w:p>
      </w:docPartBody>
    </w:docPart>
    <w:docPart>
      <w:docPartPr>
        <w:name w:val="1687DB2363CE4C9C9022B85C45CDD3F1"/>
        <w:category>
          <w:name w:val="Général"/>
          <w:gallery w:val="placeholder"/>
        </w:category>
        <w:types>
          <w:type w:val="bbPlcHdr"/>
        </w:types>
        <w:behaviors>
          <w:behavior w:val="content"/>
        </w:behaviors>
        <w:guid w:val="{89EC1F2D-973A-4D35-BE92-28258C7917A3}"/>
      </w:docPartPr>
      <w:docPartBody>
        <w:p w:rsidR="00D93050" w:rsidRDefault="00132010">
          <w:pPr>
            <w:pStyle w:val="1687DB2363CE4C9C9022B85C45CDD3F1"/>
          </w:pPr>
          <w:r>
            <w:rPr>
              <w:color w:val="0070C0"/>
            </w:rPr>
            <w:t>[Numéro + libellé</w:t>
          </w:r>
          <w:r w:rsidRPr="009A7D7B">
            <w:rPr>
              <w:color w:val="0070C0"/>
            </w:rPr>
            <w:t>]</w:t>
          </w:r>
        </w:p>
      </w:docPartBody>
    </w:docPart>
    <w:docPart>
      <w:docPartPr>
        <w:name w:val="69D34FF570C6472C86BD7BCD6D27AE1E"/>
        <w:category>
          <w:name w:val="Général"/>
          <w:gallery w:val="placeholder"/>
        </w:category>
        <w:types>
          <w:type w:val="bbPlcHdr"/>
        </w:types>
        <w:behaviors>
          <w:behavior w:val="content"/>
        </w:behaviors>
        <w:guid w:val="{46F02E63-52DD-4EEC-A379-6F2241B357EE}"/>
      </w:docPartPr>
      <w:docPartBody>
        <w:p w:rsidR="00D93050" w:rsidRDefault="00132010">
          <w:pPr>
            <w:pStyle w:val="69D34FF570C6472C86BD7BCD6D27AE1E"/>
          </w:pPr>
          <w:r w:rsidRPr="009A7D7B">
            <w:rPr>
              <w:color w:val="0070C0"/>
            </w:rPr>
            <w:t>[A compléter]</w:t>
          </w:r>
        </w:p>
      </w:docPartBody>
    </w:docPart>
    <w:docPart>
      <w:docPartPr>
        <w:name w:val="BDE33E34D10745FAA0D9DEE4018ED29B"/>
        <w:category>
          <w:name w:val="Général"/>
          <w:gallery w:val="placeholder"/>
        </w:category>
        <w:types>
          <w:type w:val="bbPlcHdr"/>
        </w:types>
        <w:behaviors>
          <w:behavior w:val="content"/>
        </w:behaviors>
        <w:guid w:val="{4B58E38A-AED8-4321-AA3E-A1ADE94471A5}"/>
      </w:docPartPr>
      <w:docPartBody>
        <w:p w:rsidR="00D93050" w:rsidRDefault="00132010">
          <w:pPr>
            <w:pStyle w:val="BDE33E34D10745FAA0D9DEE4018ED29B"/>
          </w:pPr>
          <w:r w:rsidRPr="0090598F">
            <w:rPr>
              <w:rStyle w:val="Textedelespacerserv"/>
              <w:color w:val="0070C0"/>
            </w:rPr>
            <w:t>Choisissez un élément.</w:t>
          </w:r>
        </w:p>
      </w:docPartBody>
    </w:docPart>
    <w:docPart>
      <w:docPartPr>
        <w:name w:val="BD06D1479C9A46C0AFF79EFCE978732E"/>
        <w:category>
          <w:name w:val="Général"/>
          <w:gallery w:val="placeholder"/>
        </w:category>
        <w:types>
          <w:type w:val="bbPlcHdr"/>
        </w:types>
        <w:behaviors>
          <w:behavior w:val="content"/>
        </w:behaviors>
        <w:guid w:val="{3CD7030F-8A03-4FFE-89B9-952001793A98}"/>
      </w:docPartPr>
      <w:docPartBody>
        <w:p w:rsidR="00D93050" w:rsidRDefault="00132010">
          <w:pPr>
            <w:pStyle w:val="BD06D1479C9A46C0AFF79EFCE978732E"/>
          </w:pPr>
          <w:r w:rsidRPr="0062232C">
            <w:rPr>
              <w:color w:val="0070C0"/>
              <w:sz w:val="20"/>
            </w:rPr>
            <w:t>[___]</w:t>
          </w:r>
        </w:p>
      </w:docPartBody>
    </w:docPart>
    <w:docPart>
      <w:docPartPr>
        <w:name w:val="B9C8263DAC094F5F95A0F12AD711DC5C"/>
        <w:category>
          <w:name w:val="Général"/>
          <w:gallery w:val="placeholder"/>
        </w:category>
        <w:types>
          <w:type w:val="bbPlcHdr"/>
        </w:types>
        <w:behaviors>
          <w:behavior w:val="content"/>
        </w:behaviors>
        <w:guid w:val="{CC958ED0-7E64-41C2-873F-30461E0A00A8}"/>
      </w:docPartPr>
      <w:docPartBody>
        <w:p w:rsidR="00D93050" w:rsidRDefault="00132010">
          <w:pPr>
            <w:pStyle w:val="B9C8263DAC094F5F95A0F12AD711DC5C"/>
          </w:pPr>
          <w:r w:rsidRPr="0062232C">
            <w:rPr>
              <w:color w:val="0070C0"/>
              <w:sz w:val="20"/>
            </w:rPr>
            <w:t>[___]</w:t>
          </w:r>
        </w:p>
      </w:docPartBody>
    </w:docPart>
    <w:docPart>
      <w:docPartPr>
        <w:name w:val="B76ACA8194F24307BB12DF234FC0F4D3"/>
        <w:category>
          <w:name w:val="Général"/>
          <w:gallery w:val="placeholder"/>
        </w:category>
        <w:types>
          <w:type w:val="bbPlcHdr"/>
        </w:types>
        <w:behaviors>
          <w:behavior w:val="content"/>
        </w:behaviors>
        <w:guid w:val="{2C88FE39-BA45-44E6-B411-0660C2B82C11}"/>
      </w:docPartPr>
      <w:docPartBody>
        <w:p w:rsidR="00D93050" w:rsidRDefault="00132010">
          <w:pPr>
            <w:pStyle w:val="B76ACA8194F24307BB12DF234FC0F4D3"/>
          </w:pPr>
          <w:r w:rsidRPr="0062232C">
            <w:rPr>
              <w:color w:val="0070C0"/>
              <w:sz w:val="20"/>
            </w:rPr>
            <w:t>[_____]</w:t>
          </w:r>
        </w:p>
      </w:docPartBody>
    </w:docPart>
    <w:docPart>
      <w:docPartPr>
        <w:name w:val="C5A27B6AAF8F498DB913C10AD14F67D0"/>
        <w:category>
          <w:name w:val="Général"/>
          <w:gallery w:val="placeholder"/>
        </w:category>
        <w:types>
          <w:type w:val="bbPlcHdr"/>
        </w:types>
        <w:behaviors>
          <w:behavior w:val="content"/>
        </w:behaviors>
        <w:guid w:val="{67354CBA-725B-4247-8535-E439B95A2095}"/>
      </w:docPartPr>
      <w:docPartBody>
        <w:p w:rsidR="00D93050" w:rsidRDefault="00132010">
          <w:pPr>
            <w:pStyle w:val="C5A27B6AAF8F498DB913C10AD14F67D0"/>
          </w:pPr>
          <w:r w:rsidRPr="00EA6DF5">
            <w:rPr>
              <w:rStyle w:val="Textedelespacerserv"/>
              <w:color w:val="0070C0"/>
            </w:rPr>
            <w:t>Choisissez un élément.</w:t>
          </w:r>
        </w:p>
      </w:docPartBody>
    </w:docPart>
    <w:docPart>
      <w:docPartPr>
        <w:name w:val="2624E821756F427C84E4C4EE9D8B84F0"/>
        <w:category>
          <w:name w:val="Général"/>
          <w:gallery w:val="placeholder"/>
        </w:category>
        <w:types>
          <w:type w:val="bbPlcHdr"/>
        </w:types>
        <w:behaviors>
          <w:behavior w:val="content"/>
        </w:behaviors>
        <w:guid w:val="{84117ACE-7857-4BFA-AC14-06D488AB887C}"/>
      </w:docPartPr>
      <w:docPartBody>
        <w:p w:rsidR="00784F61" w:rsidRDefault="008C031A" w:rsidP="008C031A">
          <w:pPr>
            <w:pStyle w:val="2624E821756F427C84E4C4EE9D8B84F0"/>
          </w:pPr>
          <w:r w:rsidRPr="000276FD">
            <w:rPr>
              <w:b/>
              <w:color w:val="0070C0"/>
              <w:sz w:val="28"/>
              <w:szCs w:val="28"/>
            </w:rPr>
            <w:t>[XX]</w:t>
          </w:r>
        </w:p>
      </w:docPartBody>
    </w:docPart>
    <w:docPart>
      <w:docPartPr>
        <w:name w:val="11E4F0F9036F4C40AE47980292E14F72"/>
        <w:category>
          <w:name w:val="Général"/>
          <w:gallery w:val="placeholder"/>
        </w:category>
        <w:types>
          <w:type w:val="bbPlcHdr"/>
        </w:types>
        <w:behaviors>
          <w:behavior w:val="content"/>
        </w:behaviors>
        <w:guid w:val="{40F4895B-A195-4A5B-8916-C461CFD7F670}"/>
      </w:docPartPr>
      <w:docPartBody>
        <w:p w:rsidR="008607A0" w:rsidRDefault="00EE2545" w:rsidP="00EE2545">
          <w:pPr>
            <w:pStyle w:val="11E4F0F9036F4C40AE47980292E14F72"/>
          </w:pPr>
          <w:r w:rsidRPr="0062232C">
            <w:rPr>
              <w:color w:val="0070C0"/>
            </w:rPr>
            <w:t>[A compléter]</w:t>
          </w:r>
        </w:p>
      </w:docPartBody>
    </w:docPart>
    <w:docPart>
      <w:docPartPr>
        <w:name w:val="E07E57BC7F8D4B35B667E8749BDBA523"/>
        <w:category>
          <w:name w:val="Général"/>
          <w:gallery w:val="placeholder"/>
        </w:category>
        <w:types>
          <w:type w:val="bbPlcHdr"/>
        </w:types>
        <w:behaviors>
          <w:behavior w:val="content"/>
        </w:behaviors>
        <w:guid w:val="{E4793A33-A24A-453B-A283-40DC075CB433}"/>
      </w:docPartPr>
      <w:docPartBody>
        <w:p w:rsidR="008607A0" w:rsidRDefault="00EE2545" w:rsidP="00EE2545">
          <w:pPr>
            <w:pStyle w:val="E07E57BC7F8D4B35B667E8749BDBA523"/>
          </w:pPr>
          <w:r w:rsidRPr="0062232C">
            <w:rPr>
              <w:color w:val="0070C0"/>
            </w:rPr>
            <w:t>[A compléter]</w:t>
          </w:r>
        </w:p>
      </w:docPartBody>
    </w:docPart>
    <w:docPart>
      <w:docPartPr>
        <w:name w:val="7D42770174BF4BC0B5D423CE00993310"/>
        <w:category>
          <w:name w:val="Général"/>
          <w:gallery w:val="placeholder"/>
        </w:category>
        <w:types>
          <w:type w:val="bbPlcHdr"/>
        </w:types>
        <w:behaviors>
          <w:behavior w:val="content"/>
        </w:behaviors>
        <w:guid w:val="{B4C77BF5-D0B9-4E90-99FC-453CB59D1E0D}"/>
      </w:docPartPr>
      <w:docPartBody>
        <w:p w:rsidR="008607A0" w:rsidRDefault="00EE2545" w:rsidP="00EE2545">
          <w:pPr>
            <w:pStyle w:val="7D42770174BF4BC0B5D423CE00993310"/>
          </w:pPr>
          <w:r w:rsidRPr="0062232C">
            <w:rPr>
              <w:rFonts w:eastAsia="Calibri"/>
              <w:color w:val="0070C0"/>
            </w:rPr>
            <w:t>[A compléter]</w:t>
          </w:r>
        </w:p>
      </w:docPartBody>
    </w:docPart>
    <w:docPart>
      <w:docPartPr>
        <w:name w:val="A56A4B059B564265B977C2DBA40C32DA"/>
        <w:category>
          <w:name w:val="Général"/>
          <w:gallery w:val="placeholder"/>
        </w:category>
        <w:types>
          <w:type w:val="bbPlcHdr"/>
        </w:types>
        <w:behaviors>
          <w:behavior w:val="content"/>
        </w:behaviors>
        <w:guid w:val="{40F0AF9F-7EFF-4267-9F21-725B59770701}"/>
      </w:docPartPr>
      <w:docPartBody>
        <w:p w:rsidR="008607A0" w:rsidRDefault="00EE2545" w:rsidP="00EE2545">
          <w:pPr>
            <w:pStyle w:val="A56A4B059B564265B977C2DBA40C32DA"/>
          </w:pPr>
          <w:r w:rsidRPr="0062232C">
            <w:rPr>
              <w:rFonts w:eastAsia="Calibri"/>
              <w:color w:val="0070C0"/>
            </w:rPr>
            <w:t>[A compléter]</w:t>
          </w:r>
        </w:p>
      </w:docPartBody>
    </w:docPart>
    <w:docPart>
      <w:docPartPr>
        <w:name w:val="E2EB541770594CBD98EFA91E07C466A9"/>
        <w:category>
          <w:name w:val="Général"/>
          <w:gallery w:val="placeholder"/>
        </w:category>
        <w:types>
          <w:type w:val="bbPlcHdr"/>
        </w:types>
        <w:behaviors>
          <w:behavior w:val="content"/>
        </w:behaviors>
        <w:guid w:val="{0BE52449-AB3F-4CAF-A82F-E83F1F708539}"/>
      </w:docPartPr>
      <w:docPartBody>
        <w:p w:rsidR="008607A0" w:rsidRDefault="00EE2545" w:rsidP="00EE2545">
          <w:pPr>
            <w:pStyle w:val="E2EB541770594CBD98EFA91E07C466A9"/>
          </w:pPr>
          <w:r w:rsidRPr="0062232C">
            <w:rPr>
              <w:color w:val="0070C0"/>
            </w:rPr>
            <w:t>[A compléter]</w:t>
          </w:r>
        </w:p>
      </w:docPartBody>
    </w:docPart>
    <w:docPart>
      <w:docPartPr>
        <w:name w:val="22B199CD06EE443EA2732E7CABE68D04"/>
        <w:category>
          <w:name w:val="Général"/>
          <w:gallery w:val="placeholder"/>
        </w:category>
        <w:types>
          <w:type w:val="bbPlcHdr"/>
        </w:types>
        <w:behaviors>
          <w:behavior w:val="content"/>
        </w:behaviors>
        <w:guid w:val="{979BD872-0DFB-4902-BD54-C2DA6FDFB2A4}"/>
      </w:docPartPr>
      <w:docPartBody>
        <w:p w:rsidR="008607A0" w:rsidRDefault="00EE2545" w:rsidP="00EE2545">
          <w:pPr>
            <w:pStyle w:val="22B199CD06EE443EA2732E7CABE68D04"/>
          </w:pPr>
          <w:r w:rsidRPr="0062232C">
            <w:rPr>
              <w:color w:val="0070C0"/>
            </w:rPr>
            <w:t>[</w:t>
          </w:r>
          <w:r w:rsidRPr="0062232C">
            <w:rPr>
              <w:rFonts w:eastAsia="Calibri"/>
              <w:color w:val="0070C0"/>
            </w:rPr>
            <w:t>Choisissez un élément]</w:t>
          </w:r>
        </w:p>
      </w:docPartBody>
    </w:docPart>
    <w:docPart>
      <w:docPartPr>
        <w:name w:val="F1E2846EBBDA4B4D9B6ADF8A763497CD"/>
        <w:category>
          <w:name w:val="Général"/>
          <w:gallery w:val="placeholder"/>
        </w:category>
        <w:types>
          <w:type w:val="bbPlcHdr"/>
        </w:types>
        <w:behaviors>
          <w:behavior w:val="content"/>
        </w:behaviors>
        <w:guid w:val="{3D6BDAD5-08E8-4A0F-A12A-CFD3612BAA85}"/>
      </w:docPartPr>
      <w:docPartBody>
        <w:p w:rsidR="008607A0" w:rsidRDefault="00EE2545" w:rsidP="00EE2545">
          <w:pPr>
            <w:pStyle w:val="F1E2846EBBDA4B4D9B6ADF8A763497CD"/>
          </w:pPr>
          <w:r w:rsidRPr="0062232C">
            <w:rPr>
              <w:color w:val="0070C0"/>
            </w:rPr>
            <w:t>[A compléter]</w:t>
          </w:r>
        </w:p>
      </w:docPartBody>
    </w:docPart>
    <w:docPart>
      <w:docPartPr>
        <w:name w:val="6B1D4D02D7A148F8A48C8C2B763316E9"/>
        <w:category>
          <w:name w:val="Général"/>
          <w:gallery w:val="placeholder"/>
        </w:category>
        <w:types>
          <w:type w:val="bbPlcHdr"/>
        </w:types>
        <w:behaviors>
          <w:behavior w:val="content"/>
        </w:behaviors>
        <w:guid w:val="{4E8AF22D-DC38-449B-8D6B-093CBD334954}"/>
      </w:docPartPr>
      <w:docPartBody>
        <w:p w:rsidR="008607A0" w:rsidRDefault="00EE2545" w:rsidP="00EE2545">
          <w:pPr>
            <w:pStyle w:val="6B1D4D02D7A148F8A48C8C2B763316E9"/>
          </w:pPr>
          <w:r w:rsidRPr="0062232C">
            <w:rPr>
              <w:color w:val="0070C0"/>
            </w:rPr>
            <w:t>[A compléter]</w:t>
          </w:r>
        </w:p>
      </w:docPartBody>
    </w:docPart>
    <w:docPart>
      <w:docPartPr>
        <w:name w:val="D633426B8A294F66A8FD6925A4317603"/>
        <w:category>
          <w:name w:val="Général"/>
          <w:gallery w:val="placeholder"/>
        </w:category>
        <w:types>
          <w:type w:val="bbPlcHdr"/>
        </w:types>
        <w:behaviors>
          <w:behavior w:val="content"/>
        </w:behaviors>
        <w:guid w:val="{3AA42D38-8131-4DDE-88E3-5E7B94712ED7}"/>
      </w:docPartPr>
      <w:docPartBody>
        <w:p w:rsidR="008607A0" w:rsidRDefault="00EE2545" w:rsidP="00EE2545">
          <w:pPr>
            <w:pStyle w:val="D633426B8A294F66A8FD6925A4317603"/>
          </w:pPr>
          <w:r w:rsidRPr="0062232C">
            <w:rPr>
              <w:color w:val="0070C0"/>
            </w:rPr>
            <w:t>[A compléter]</w:t>
          </w:r>
        </w:p>
      </w:docPartBody>
    </w:docPart>
    <w:docPart>
      <w:docPartPr>
        <w:name w:val="33ED944126A94F18A955056E807C8ED4"/>
        <w:category>
          <w:name w:val="Général"/>
          <w:gallery w:val="placeholder"/>
        </w:category>
        <w:types>
          <w:type w:val="bbPlcHdr"/>
        </w:types>
        <w:behaviors>
          <w:behavior w:val="content"/>
        </w:behaviors>
        <w:guid w:val="{9470EEE1-3B95-4CDC-90AB-10C8BAB6EB93}"/>
      </w:docPartPr>
      <w:docPartBody>
        <w:p w:rsidR="008607A0" w:rsidRDefault="00EE2545" w:rsidP="00EE2545">
          <w:pPr>
            <w:pStyle w:val="33ED944126A94F18A955056E807C8ED4"/>
          </w:pPr>
          <w:r w:rsidRPr="0062232C">
            <w:rPr>
              <w:color w:val="0070C0"/>
            </w:rPr>
            <w:t>[A compléter]</w:t>
          </w:r>
        </w:p>
      </w:docPartBody>
    </w:docPart>
    <w:docPart>
      <w:docPartPr>
        <w:name w:val="8E0167633A1145FA9A52EF1BA81B2720"/>
        <w:category>
          <w:name w:val="Général"/>
          <w:gallery w:val="placeholder"/>
        </w:category>
        <w:types>
          <w:type w:val="bbPlcHdr"/>
        </w:types>
        <w:behaviors>
          <w:behavior w:val="content"/>
        </w:behaviors>
        <w:guid w:val="{E66BA431-5385-4E72-B084-C5C69436A092}"/>
      </w:docPartPr>
      <w:docPartBody>
        <w:p w:rsidR="008607A0" w:rsidRDefault="00EE2545" w:rsidP="00EE2545">
          <w:pPr>
            <w:pStyle w:val="8E0167633A1145FA9A52EF1BA81B2720"/>
          </w:pPr>
          <w:r w:rsidRPr="0062232C">
            <w:rPr>
              <w:color w:val="0070C0"/>
            </w:rPr>
            <w:t>[A compléter]</w:t>
          </w:r>
        </w:p>
      </w:docPartBody>
    </w:docPart>
    <w:docPart>
      <w:docPartPr>
        <w:name w:val="52533284118B411EB616DA3E53E1BD53"/>
        <w:category>
          <w:name w:val="Général"/>
          <w:gallery w:val="placeholder"/>
        </w:category>
        <w:types>
          <w:type w:val="bbPlcHdr"/>
        </w:types>
        <w:behaviors>
          <w:behavior w:val="content"/>
        </w:behaviors>
        <w:guid w:val="{898D43C7-F43B-44F7-BCF0-4C0A5F4112CA}"/>
      </w:docPartPr>
      <w:docPartBody>
        <w:p w:rsidR="008607A0" w:rsidRDefault="00EE2545" w:rsidP="00EE2545">
          <w:pPr>
            <w:pStyle w:val="52533284118B411EB616DA3E53E1BD53"/>
          </w:pPr>
          <w:r w:rsidRPr="0062232C">
            <w:rPr>
              <w:color w:val="0070C0"/>
            </w:rPr>
            <w:t>[A compléter]</w:t>
          </w:r>
        </w:p>
      </w:docPartBody>
    </w:docPart>
    <w:docPart>
      <w:docPartPr>
        <w:name w:val="0BCCE732D7D743388A18B1A2769BF70C"/>
        <w:category>
          <w:name w:val="Général"/>
          <w:gallery w:val="placeholder"/>
        </w:category>
        <w:types>
          <w:type w:val="bbPlcHdr"/>
        </w:types>
        <w:behaviors>
          <w:behavior w:val="content"/>
        </w:behaviors>
        <w:guid w:val="{79215B3C-F0AC-4CCB-9385-D1053EEDE5C3}"/>
      </w:docPartPr>
      <w:docPartBody>
        <w:p w:rsidR="008607A0" w:rsidRDefault="00EE2545" w:rsidP="00EE2545">
          <w:pPr>
            <w:pStyle w:val="0BCCE732D7D743388A18B1A2769BF70C"/>
          </w:pPr>
          <w:r w:rsidRPr="0062232C">
            <w:rPr>
              <w:color w:val="0070C0"/>
            </w:rPr>
            <w:t>[A compléter]</w:t>
          </w:r>
        </w:p>
      </w:docPartBody>
    </w:docPart>
    <w:docPart>
      <w:docPartPr>
        <w:name w:val="B990726E5A174378AB288A73D1127C2F"/>
        <w:category>
          <w:name w:val="Général"/>
          <w:gallery w:val="placeholder"/>
        </w:category>
        <w:types>
          <w:type w:val="bbPlcHdr"/>
        </w:types>
        <w:behaviors>
          <w:behavior w:val="content"/>
        </w:behaviors>
        <w:guid w:val="{FF642E55-C90C-4028-8710-7320C7D0BA02}"/>
      </w:docPartPr>
      <w:docPartBody>
        <w:p w:rsidR="008607A0" w:rsidRDefault="00EE2545" w:rsidP="00EE2545">
          <w:pPr>
            <w:pStyle w:val="B990726E5A174378AB288A73D1127C2F"/>
          </w:pPr>
          <w:r w:rsidRPr="0062232C">
            <w:rPr>
              <w:color w:val="0070C0"/>
            </w:rPr>
            <w:t>[A compléter]</w:t>
          </w:r>
        </w:p>
      </w:docPartBody>
    </w:docPart>
    <w:docPart>
      <w:docPartPr>
        <w:name w:val="57790C3240E0449AA5A3A55BCE7E5354"/>
        <w:category>
          <w:name w:val="Général"/>
          <w:gallery w:val="placeholder"/>
        </w:category>
        <w:types>
          <w:type w:val="bbPlcHdr"/>
        </w:types>
        <w:behaviors>
          <w:behavior w:val="content"/>
        </w:behaviors>
        <w:guid w:val="{F56211E1-265A-4154-BDAC-A10C793735BA}"/>
      </w:docPartPr>
      <w:docPartBody>
        <w:p w:rsidR="008607A0" w:rsidRDefault="00EE2545" w:rsidP="00EE2545">
          <w:pPr>
            <w:pStyle w:val="57790C3240E0449AA5A3A55BCE7E5354"/>
          </w:pPr>
          <w:r w:rsidRPr="0062232C">
            <w:rPr>
              <w:color w:val="0070C0"/>
            </w:rPr>
            <w:t>[A compléter]</w:t>
          </w:r>
        </w:p>
      </w:docPartBody>
    </w:docPart>
    <w:docPart>
      <w:docPartPr>
        <w:name w:val="7389866A94844EA4A752AB76C95DA1A6"/>
        <w:category>
          <w:name w:val="Général"/>
          <w:gallery w:val="placeholder"/>
        </w:category>
        <w:types>
          <w:type w:val="bbPlcHdr"/>
        </w:types>
        <w:behaviors>
          <w:behavior w:val="content"/>
        </w:behaviors>
        <w:guid w:val="{0DFC82F0-E9A8-40A9-9A3E-3D8D35DAD9F4}"/>
      </w:docPartPr>
      <w:docPartBody>
        <w:p w:rsidR="008607A0" w:rsidRDefault="00EE2545" w:rsidP="00EE2545">
          <w:pPr>
            <w:pStyle w:val="7389866A94844EA4A752AB76C95DA1A6"/>
          </w:pPr>
          <w:r w:rsidRPr="0062232C">
            <w:rPr>
              <w:color w:val="0070C0"/>
            </w:rPr>
            <w:t>[A compléter]</w:t>
          </w:r>
        </w:p>
      </w:docPartBody>
    </w:docPart>
    <w:docPart>
      <w:docPartPr>
        <w:name w:val="6E97BB160A384EC7A0C46D744646BDF2"/>
        <w:category>
          <w:name w:val="Général"/>
          <w:gallery w:val="placeholder"/>
        </w:category>
        <w:types>
          <w:type w:val="bbPlcHdr"/>
        </w:types>
        <w:behaviors>
          <w:behavior w:val="content"/>
        </w:behaviors>
        <w:guid w:val="{07A72C5B-488B-4A08-BD9B-24724C906040}"/>
      </w:docPartPr>
      <w:docPartBody>
        <w:p w:rsidR="008607A0" w:rsidRDefault="00EE2545" w:rsidP="00EE2545">
          <w:pPr>
            <w:pStyle w:val="6E97BB160A384EC7A0C46D744646BDF2"/>
          </w:pPr>
          <w:r w:rsidRPr="0062232C">
            <w:rPr>
              <w:color w:val="0070C0"/>
            </w:rPr>
            <w:t>[A compléter]</w:t>
          </w:r>
        </w:p>
      </w:docPartBody>
    </w:docPart>
    <w:docPart>
      <w:docPartPr>
        <w:name w:val="DC136DA5F1DA4D54911300FBBD11B277"/>
        <w:category>
          <w:name w:val="Général"/>
          <w:gallery w:val="placeholder"/>
        </w:category>
        <w:types>
          <w:type w:val="bbPlcHdr"/>
        </w:types>
        <w:behaviors>
          <w:behavior w:val="content"/>
        </w:behaviors>
        <w:guid w:val="{50A8747D-AD00-48C0-99AE-5C2EFCDD0F58}"/>
      </w:docPartPr>
      <w:docPartBody>
        <w:p w:rsidR="008607A0" w:rsidRDefault="00EE2545" w:rsidP="00EE2545">
          <w:pPr>
            <w:pStyle w:val="DC136DA5F1DA4D54911300FBBD11B277"/>
          </w:pPr>
          <w:r w:rsidRPr="0062232C">
            <w:rPr>
              <w:color w:val="0070C0"/>
            </w:rPr>
            <w:t>[Code banque 5 ch.]</w:t>
          </w:r>
        </w:p>
      </w:docPartBody>
    </w:docPart>
    <w:docPart>
      <w:docPartPr>
        <w:name w:val="DFB931126DE74510BE8EE037D644BBF8"/>
        <w:category>
          <w:name w:val="Général"/>
          <w:gallery w:val="placeholder"/>
        </w:category>
        <w:types>
          <w:type w:val="bbPlcHdr"/>
        </w:types>
        <w:behaviors>
          <w:behavior w:val="content"/>
        </w:behaviors>
        <w:guid w:val="{04AC9D85-43A0-4839-BB6E-9D25007ABA14}"/>
      </w:docPartPr>
      <w:docPartBody>
        <w:p w:rsidR="008607A0" w:rsidRDefault="00EE2545" w:rsidP="00EE2545">
          <w:pPr>
            <w:pStyle w:val="DFB931126DE74510BE8EE037D644BBF8"/>
          </w:pPr>
          <w:r w:rsidRPr="0062232C">
            <w:rPr>
              <w:color w:val="0070C0"/>
            </w:rPr>
            <w:t>[Code guichet 5 ch.]</w:t>
          </w:r>
        </w:p>
      </w:docPartBody>
    </w:docPart>
    <w:docPart>
      <w:docPartPr>
        <w:name w:val="E113B519838D4C24820CFE0BAECBF6B7"/>
        <w:category>
          <w:name w:val="Général"/>
          <w:gallery w:val="placeholder"/>
        </w:category>
        <w:types>
          <w:type w:val="bbPlcHdr"/>
        </w:types>
        <w:behaviors>
          <w:behavior w:val="content"/>
        </w:behaviors>
        <w:guid w:val="{8DDABDF3-874F-4391-B8AD-2D9626B2104D}"/>
      </w:docPartPr>
      <w:docPartBody>
        <w:p w:rsidR="008607A0" w:rsidRDefault="00EE2545" w:rsidP="00EE2545">
          <w:pPr>
            <w:pStyle w:val="E113B519838D4C24820CFE0BAECBF6B7"/>
          </w:pPr>
          <w:r w:rsidRPr="0062232C">
            <w:rPr>
              <w:color w:val="0070C0"/>
            </w:rPr>
            <w:t>[Numéro de compte 11 ch.]</w:t>
          </w:r>
        </w:p>
      </w:docPartBody>
    </w:docPart>
    <w:docPart>
      <w:docPartPr>
        <w:name w:val="BDB7F73A63E04F048A962311D918E951"/>
        <w:category>
          <w:name w:val="Général"/>
          <w:gallery w:val="placeholder"/>
        </w:category>
        <w:types>
          <w:type w:val="bbPlcHdr"/>
        </w:types>
        <w:behaviors>
          <w:behavior w:val="content"/>
        </w:behaviors>
        <w:guid w:val="{B86E3A33-5300-4FB3-8ECF-4417C15F1D96}"/>
      </w:docPartPr>
      <w:docPartBody>
        <w:p w:rsidR="008607A0" w:rsidRDefault="00EE2545" w:rsidP="00EE2545">
          <w:pPr>
            <w:pStyle w:val="BDB7F73A63E04F048A962311D918E951"/>
          </w:pPr>
          <w:r w:rsidRPr="0062232C">
            <w:rPr>
              <w:color w:val="0070C0"/>
            </w:rPr>
            <w:t>[Clé RIB 2 ch.]</w:t>
          </w:r>
        </w:p>
      </w:docPartBody>
    </w:docPart>
    <w:docPart>
      <w:docPartPr>
        <w:name w:val="55E84C58146B43E4B9A537B0C7D4D6CD"/>
        <w:category>
          <w:name w:val="Général"/>
          <w:gallery w:val="placeholder"/>
        </w:category>
        <w:types>
          <w:type w:val="bbPlcHdr"/>
        </w:types>
        <w:behaviors>
          <w:behavior w:val="content"/>
        </w:behaviors>
        <w:guid w:val="{E687EEC2-A2EC-4603-B54C-35411E13B10C}"/>
      </w:docPartPr>
      <w:docPartBody>
        <w:p w:rsidR="008607A0" w:rsidRDefault="00EE2545" w:rsidP="00EE2545">
          <w:pPr>
            <w:pStyle w:val="55E84C58146B43E4B9A537B0C7D4D6CD"/>
          </w:pPr>
          <w:r w:rsidRPr="0062232C">
            <w:rPr>
              <w:color w:val="0070C0"/>
            </w:rPr>
            <w:t>[____________]</w:t>
          </w:r>
        </w:p>
      </w:docPartBody>
    </w:docPart>
    <w:docPart>
      <w:docPartPr>
        <w:name w:val="C2C502134C8D4F1B930E237D84588164"/>
        <w:category>
          <w:name w:val="Général"/>
          <w:gallery w:val="placeholder"/>
        </w:category>
        <w:types>
          <w:type w:val="bbPlcHdr"/>
        </w:types>
        <w:behaviors>
          <w:behavior w:val="content"/>
        </w:behaviors>
        <w:guid w:val="{8A10A8D5-1161-4650-82FD-1E5016C5745B}"/>
      </w:docPartPr>
      <w:docPartBody>
        <w:p w:rsidR="008607A0" w:rsidRDefault="00EE2545" w:rsidP="00EE2545">
          <w:pPr>
            <w:pStyle w:val="C2C502134C8D4F1B930E237D84588164"/>
          </w:pPr>
          <w:r w:rsidRPr="0062232C">
            <w:rPr>
              <w:color w:val="0070C0"/>
            </w:rPr>
            <w:t>[___]</w:t>
          </w:r>
        </w:p>
      </w:docPartBody>
    </w:docPart>
    <w:docPart>
      <w:docPartPr>
        <w:name w:val="E33FA459F7184388897555E2EB55556B"/>
        <w:category>
          <w:name w:val="Général"/>
          <w:gallery w:val="placeholder"/>
        </w:category>
        <w:types>
          <w:type w:val="bbPlcHdr"/>
        </w:types>
        <w:behaviors>
          <w:behavior w:val="content"/>
        </w:behaviors>
        <w:guid w:val="{E5001623-B465-4F83-9091-03331686C167}"/>
      </w:docPartPr>
      <w:docPartBody>
        <w:p w:rsidR="008607A0" w:rsidRDefault="00EE2545" w:rsidP="00EE2545">
          <w:pPr>
            <w:pStyle w:val="E33FA459F7184388897555E2EB55556B"/>
          </w:pPr>
          <w:r w:rsidRPr="0062232C">
            <w:rPr>
              <w:color w:val="0070C0"/>
            </w:rPr>
            <w:t>[___]</w:t>
          </w:r>
        </w:p>
      </w:docPartBody>
    </w:docPart>
    <w:docPart>
      <w:docPartPr>
        <w:name w:val="EB738D5ADCE94D1C97D53D593F916C40"/>
        <w:category>
          <w:name w:val="Général"/>
          <w:gallery w:val="placeholder"/>
        </w:category>
        <w:types>
          <w:type w:val="bbPlcHdr"/>
        </w:types>
        <w:behaviors>
          <w:behavior w:val="content"/>
        </w:behaviors>
        <w:guid w:val="{13AAB7A0-6A01-4692-B7A0-7D8D2EB7D24E}"/>
      </w:docPartPr>
      <w:docPartBody>
        <w:p w:rsidR="008607A0" w:rsidRDefault="00EE2545" w:rsidP="00EE2545">
          <w:pPr>
            <w:pStyle w:val="EB738D5ADCE94D1C97D53D593F916C40"/>
          </w:pPr>
          <w:r w:rsidRPr="0062232C">
            <w:rPr>
              <w:color w:val="0070C0"/>
            </w:rPr>
            <w:t>[_____]</w:t>
          </w:r>
        </w:p>
      </w:docPartBody>
    </w:docPart>
    <w:docPart>
      <w:docPartPr>
        <w:name w:val="70EED4D296CD430DB48E5F1203708534"/>
        <w:category>
          <w:name w:val="Général"/>
          <w:gallery w:val="placeholder"/>
        </w:category>
        <w:types>
          <w:type w:val="bbPlcHdr"/>
        </w:types>
        <w:behaviors>
          <w:behavior w:val="content"/>
        </w:behaviors>
        <w:guid w:val="{B0118385-08A3-4C87-AA91-1228372410EC}"/>
      </w:docPartPr>
      <w:docPartBody>
        <w:p w:rsidR="008607A0" w:rsidRDefault="00EE2545" w:rsidP="00EE2545">
          <w:pPr>
            <w:pStyle w:val="70EED4D296CD430DB48E5F1203708534"/>
          </w:pPr>
          <w:r w:rsidRPr="0062232C">
            <w:rPr>
              <w:color w:val="0070C0"/>
            </w:rPr>
            <w:t>[______________________]</w:t>
          </w:r>
        </w:p>
      </w:docPartBody>
    </w:docPart>
    <w:docPart>
      <w:docPartPr>
        <w:name w:val="9D744F5F2ED74850B9D5B76300623564"/>
        <w:category>
          <w:name w:val="Général"/>
          <w:gallery w:val="placeholder"/>
        </w:category>
        <w:types>
          <w:type w:val="bbPlcHdr"/>
        </w:types>
        <w:behaviors>
          <w:behavior w:val="content"/>
        </w:behaviors>
        <w:guid w:val="{12662E08-4436-49DC-989D-12258665C14D}"/>
      </w:docPartPr>
      <w:docPartBody>
        <w:p w:rsidR="008607A0" w:rsidRDefault="00EE2545" w:rsidP="00EE2545">
          <w:pPr>
            <w:pStyle w:val="9D744F5F2ED74850B9D5B76300623564"/>
          </w:pPr>
          <w:r w:rsidRPr="0062232C">
            <w:rPr>
              <w:color w:val="0070C0"/>
            </w:rPr>
            <w:t>[____________]</w:t>
          </w:r>
        </w:p>
      </w:docPartBody>
    </w:docPart>
    <w:docPart>
      <w:docPartPr>
        <w:name w:val="8AA4480A2AE34BCB8F308B754A9F8632"/>
        <w:category>
          <w:name w:val="Général"/>
          <w:gallery w:val="placeholder"/>
        </w:category>
        <w:types>
          <w:type w:val="bbPlcHdr"/>
        </w:types>
        <w:behaviors>
          <w:behavior w:val="content"/>
        </w:behaviors>
        <w:guid w:val="{4B1F24A1-1E8E-4376-9AF2-45A39460E75D}"/>
      </w:docPartPr>
      <w:docPartBody>
        <w:p w:rsidR="008607A0" w:rsidRDefault="00EE2545" w:rsidP="00EE2545">
          <w:pPr>
            <w:pStyle w:val="8AA4480A2AE34BCB8F308B754A9F8632"/>
          </w:pPr>
          <w:r w:rsidRPr="0062232C">
            <w:rPr>
              <w:color w:val="0070C0"/>
            </w:rPr>
            <w:t>[___]</w:t>
          </w:r>
        </w:p>
      </w:docPartBody>
    </w:docPart>
    <w:docPart>
      <w:docPartPr>
        <w:name w:val="7963815212D141E89CA46DBC625B147D"/>
        <w:category>
          <w:name w:val="Général"/>
          <w:gallery w:val="placeholder"/>
        </w:category>
        <w:types>
          <w:type w:val="bbPlcHdr"/>
        </w:types>
        <w:behaviors>
          <w:behavior w:val="content"/>
        </w:behaviors>
        <w:guid w:val="{94559B0E-3674-400A-BE06-16EB84983935}"/>
      </w:docPartPr>
      <w:docPartBody>
        <w:p w:rsidR="008607A0" w:rsidRDefault="00EE2545" w:rsidP="00EE2545">
          <w:pPr>
            <w:pStyle w:val="7963815212D141E89CA46DBC625B147D"/>
          </w:pPr>
          <w:r w:rsidRPr="0062232C">
            <w:rPr>
              <w:color w:val="0070C0"/>
            </w:rPr>
            <w:t>[___]</w:t>
          </w:r>
        </w:p>
      </w:docPartBody>
    </w:docPart>
    <w:docPart>
      <w:docPartPr>
        <w:name w:val="44508BBDCB8B44CFAC54E7A1E64E1B83"/>
        <w:category>
          <w:name w:val="Général"/>
          <w:gallery w:val="placeholder"/>
        </w:category>
        <w:types>
          <w:type w:val="bbPlcHdr"/>
        </w:types>
        <w:behaviors>
          <w:behavior w:val="content"/>
        </w:behaviors>
        <w:guid w:val="{294332B6-E840-42C5-AC34-8E0C8897AEB9}"/>
      </w:docPartPr>
      <w:docPartBody>
        <w:p w:rsidR="008607A0" w:rsidRDefault="00EE2545" w:rsidP="00EE2545">
          <w:pPr>
            <w:pStyle w:val="44508BBDCB8B44CFAC54E7A1E64E1B83"/>
          </w:pPr>
          <w:r w:rsidRPr="0062232C">
            <w:rPr>
              <w:color w:val="0070C0"/>
            </w:rPr>
            <w:t>[_____]</w:t>
          </w:r>
        </w:p>
      </w:docPartBody>
    </w:docPart>
    <w:docPart>
      <w:docPartPr>
        <w:name w:val="91D2C23197204274BCBF7679BA8ADB13"/>
        <w:category>
          <w:name w:val="Général"/>
          <w:gallery w:val="placeholder"/>
        </w:category>
        <w:types>
          <w:type w:val="bbPlcHdr"/>
        </w:types>
        <w:behaviors>
          <w:behavior w:val="content"/>
        </w:behaviors>
        <w:guid w:val="{63AF95CA-FB24-4682-AD47-F8020DBDD6B4}"/>
      </w:docPartPr>
      <w:docPartBody>
        <w:p w:rsidR="008607A0" w:rsidRDefault="00EE2545" w:rsidP="00EE2545">
          <w:pPr>
            <w:pStyle w:val="91D2C23197204274BCBF7679BA8ADB13"/>
          </w:pPr>
          <w:r w:rsidRPr="0062232C">
            <w:rPr>
              <w:color w:val="0070C0"/>
            </w:rPr>
            <w:t>[______________________]</w:t>
          </w:r>
        </w:p>
      </w:docPartBody>
    </w:docPart>
    <w:docPart>
      <w:docPartPr>
        <w:name w:val="0DAD4279E69945E1852D7BA704EB56BC"/>
        <w:category>
          <w:name w:val="Général"/>
          <w:gallery w:val="placeholder"/>
        </w:category>
        <w:types>
          <w:type w:val="bbPlcHdr"/>
        </w:types>
        <w:behaviors>
          <w:behavior w:val="content"/>
        </w:behaviors>
        <w:guid w:val="{D48AB9AE-232D-4D52-B9E2-2008CC589B92}"/>
      </w:docPartPr>
      <w:docPartBody>
        <w:p w:rsidR="008607A0" w:rsidRDefault="00EE2545" w:rsidP="00EE2545">
          <w:pPr>
            <w:pStyle w:val="0DAD4279E69945E1852D7BA704EB56BC"/>
          </w:pPr>
          <w:r w:rsidRPr="0062232C">
            <w:rPr>
              <w:color w:val="0070C0"/>
            </w:rPr>
            <w:t>[____________]</w:t>
          </w:r>
        </w:p>
      </w:docPartBody>
    </w:docPart>
    <w:docPart>
      <w:docPartPr>
        <w:name w:val="BE0253019B964B6CB828BB98BBCD1BAB"/>
        <w:category>
          <w:name w:val="Général"/>
          <w:gallery w:val="placeholder"/>
        </w:category>
        <w:types>
          <w:type w:val="bbPlcHdr"/>
        </w:types>
        <w:behaviors>
          <w:behavior w:val="content"/>
        </w:behaviors>
        <w:guid w:val="{8B4AA7A3-03CD-4E9A-A352-B8CA0D9135EC}"/>
      </w:docPartPr>
      <w:docPartBody>
        <w:p w:rsidR="008607A0" w:rsidRDefault="00EE2545" w:rsidP="00EE2545">
          <w:pPr>
            <w:pStyle w:val="BE0253019B964B6CB828BB98BBCD1BAB"/>
          </w:pPr>
          <w:r w:rsidRPr="0062232C">
            <w:rPr>
              <w:color w:val="0070C0"/>
            </w:rPr>
            <w:t>[___]</w:t>
          </w:r>
        </w:p>
      </w:docPartBody>
    </w:docPart>
    <w:docPart>
      <w:docPartPr>
        <w:name w:val="80970DCA27B44055BFAEF3CA657269ED"/>
        <w:category>
          <w:name w:val="Général"/>
          <w:gallery w:val="placeholder"/>
        </w:category>
        <w:types>
          <w:type w:val="bbPlcHdr"/>
        </w:types>
        <w:behaviors>
          <w:behavior w:val="content"/>
        </w:behaviors>
        <w:guid w:val="{7A985EB0-4767-417D-9089-5F818F849DE3}"/>
      </w:docPartPr>
      <w:docPartBody>
        <w:p w:rsidR="008607A0" w:rsidRDefault="00EE2545" w:rsidP="00EE2545">
          <w:pPr>
            <w:pStyle w:val="80970DCA27B44055BFAEF3CA657269ED"/>
          </w:pPr>
          <w:r w:rsidRPr="0062232C">
            <w:rPr>
              <w:color w:val="0070C0"/>
            </w:rPr>
            <w:t>[___]</w:t>
          </w:r>
        </w:p>
      </w:docPartBody>
    </w:docPart>
    <w:docPart>
      <w:docPartPr>
        <w:name w:val="0A4FB17757284DCFBA6B11E58EA44D09"/>
        <w:category>
          <w:name w:val="Général"/>
          <w:gallery w:val="placeholder"/>
        </w:category>
        <w:types>
          <w:type w:val="bbPlcHdr"/>
        </w:types>
        <w:behaviors>
          <w:behavior w:val="content"/>
        </w:behaviors>
        <w:guid w:val="{297FD7FB-F1CC-47A4-BB28-7A4E58C1BB1A}"/>
      </w:docPartPr>
      <w:docPartBody>
        <w:p w:rsidR="008607A0" w:rsidRDefault="00EE2545" w:rsidP="00EE2545">
          <w:pPr>
            <w:pStyle w:val="0A4FB17757284DCFBA6B11E58EA44D09"/>
          </w:pPr>
          <w:r w:rsidRPr="0062232C">
            <w:rPr>
              <w:color w:val="0070C0"/>
            </w:rPr>
            <w:t>[_____]</w:t>
          </w:r>
        </w:p>
      </w:docPartBody>
    </w:docPart>
    <w:docPart>
      <w:docPartPr>
        <w:name w:val="A73B0E7E64694F38961D4AFEE0C0C829"/>
        <w:category>
          <w:name w:val="Général"/>
          <w:gallery w:val="placeholder"/>
        </w:category>
        <w:types>
          <w:type w:val="bbPlcHdr"/>
        </w:types>
        <w:behaviors>
          <w:behavior w:val="content"/>
        </w:behaviors>
        <w:guid w:val="{C3B20C07-CE50-41B7-9E22-034EA757B371}"/>
      </w:docPartPr>
      <w:docPartBody>
        <w:p w:rsidR="008607A0" w:rsidRDefault="00EE2545" w:rsidP="00EE2545">
          <w:pPr>
            <w:pStyle w:val="A73B0E7E64694F38961D4AFEE0C0C829"/>
          </w:pPr>
          <w:r w:rsidRPr="0062232C">
            <w:rPr>
              <w:color w:val="0070C0"/>
            </w:rPr>
            <w:t>[______________________]</w:t>
          </w:r>
        </w:p>
      </w:docPartBody>
    </w:docPart>
    <w:docPart>
      <w:docPartPr>
        <w:name w:val="73D9C83819C943068D657B510A61340D"/>
        <w:category>
          <w:name w:val="Général"/>
          <w:gallery w:val="placeholder"/>
        </w:category>
        <w:types>
          <w:type w:val="bbPlcHdr"/>
        </w:types>
        <w:behaviors>
          <w:behavior w:val="content"/>
        </w:behaviors>
        <w:guid w:val="{53E27BE4-1BF9-4EB5-B417-E9BA47E33784}"/>
      </w:docPartPr>
      <w:docPartBody>
        <w:p w:rsidR="008607A0" w:rsidRDefault="00EE2545" w:rsidP="00EE2545">
          <w:pPr>
            <w:pStyle w:val="73D9C83819C943068D657B510A61340D"/>
          </w:pPr>
          <w:r w:rsidRPr="0062232C">
            <w:rPr>
              <w:color w:val="0070C0"/>
            </w:rPr>
            <w:t>[____________]</w:t>
          </w:r>
        </w:p>
      </w:docPartBody>
    </w:docPart>
    <w:docPart>
      <w:docPartPr>
        <w:name w:val="B3FE778EF439447A9EFAD1B9FC277142"/>
        <w:category>
          <w:name w:val="Général"/>
          <w:gallery w:val="placeholder"/>
        </w:category>
        <w:types>
          <w:type w:val="bbPlcHdr"/>
        </w:types>
        <w:behaviors>
          <w:behavior w:val="content"/>
        </w:behaviors>
        <w:guid w:val="{98B9559C-205B-4734-BD9E-7B4DE131B203}"/>
      </w:docPartPr>
      <w:docPartBody>
        <w:p w:rsidR="008607A0" w:rsidRDefault="00EE2545" w:rsidP="00EE2545">
          <w:pPr>
            <w:pStyle w:val="B3FE778EF439447A9EFAD1B9FC277142"/>
          </w:pPr>
          <w:r w:rsidRPr="0062232C">
            <w:rPr>
              <w:color w:val="0070C0"/>
            </w:rPr>
            <w:t>[___]</w:t>
          </w:r>
        </w:p>
      </w:docPartBody>
    </w:docPart>
    <w:docPart>
      <w:docPartPr>
        <w:name w:val="CC3CEAC9B8D14F66A1789476DF817F5B"/>
        <w:category>
          <w:name w:val="Général"/>
          <w:gallery w:val="placeholder"/>
        </w:category>
        <w:types>
          <w:type w:val="bbPlcHdr"/>
        </w:types>
        <w:behaviors>
          <w:behavior w:val="content"/>
        </w:behaviors>
        <w:guid w:val="{71A5F332-EF46-4807-8545-E52A89BDFFA2}"/>
      </w:docPartPr>
      <w:docPartBody>
        <w:p w:rsidR="008607A0" w:rsidRDefault="00EE2545" w:rsidP="00EE2545">
          <w:pPr>
            <w:pStyle w:val="CC3CEAC9B8D14F66A1789476DF817F5B"/>
          </w:pPr>
          <w:r w:rsidRPr="0062232C">
            <w:rPr>
              <w:color w:val="0070C0"/>
            </w:rPr>
            <w:t>[___]</w:t>
          </w:r>
        </w:p>
      </w:docPartBody>
    </w:docPart>
    <w:docPart>
      <w:docPartPr>
        <w:name w:val="03BC8A49B6674530B1085C4FADA7196D"/>
        <w:category>
          <w:name w:val="Général"/>
          <w:gallery w:val="placeholder"/>
        </w:category>
        <w:types>
          <w:type w:val="bbPlcHdr"/>
        </w:types>
        <w:behaviors>
          <w:behavior w:val="content"/>
        </w:behaviors>
        <w:guid w:val="{F515B6B7-5924-4700-9732-AC73BF996C5C}"/>
      </w:docPartPr>
      <w:docPartBody>
        <w:p w:rsidR="008607A0" w:rsidRDefault="00EE2545" w:rsidP="00EE2545">
          <w:pPr>
            <w:pStyle w:val="03BC8A49B6674530B1085C4FADA7196D"/>
          </w:pPr>
          <w:r w:rsidRPr="0062232C">
            <w:rPr>
              <w:color w:val="0070C0"/>
            </w:rPr>
            <w:t>[_____]</w:t>
          </w:r>
        </w:p>
      </w:docPartBody>
    </w:docPart>
    <w:docPart>
      <w:docPartPr>
        <w:name w:val="4AD1337D18EC43CC8D09E1043C6512F8"/>
        <w:category>
          <w:name w:val="Général"/>
          <w:gallery w:val="placeholder"/>
        </w:category>
        <w:types>
          <w:type w:val="bbPlcHdr"/>
        </w:types>
        <w:behaviors>
          <w:behavior w:val="content"/>
        </w:behaviors>
        <w:guid w:val="{E59D56E8-FA46-46AA-A36D-1A73C1790B89}"/>
      </w:docPartPr>
      <w:docPartBody>
        <w:p w:rsidR="008607A0" w:rsidRDefault="00EE2545" w:rsidP="00EE2545">
          <w:pPr>
            <w:pStyle w:val="4AD1337D18EC43CC8D09E1043C6512F8"/>
          </w:pPr>
          <w:r w:rsidRPr="0062232C">
            <w:rPr>
              <w:color w:val="0070C0"/>
            </w:rPr>
            <w:t>[______________________]</w:t>
          </w:r>
        </w:p>
      </w:docPartBody>
    </w:docPart>
    <w:docPart>
      <w:docPartPr>
        <w:name w:val="37ED6ADE10744D9FACE358D8B08AB9E6"/>
        <w:category>
          <w:name w:val="Général"/>
          <w:gallery w:val="placeholder"/>
        </w:category>
        <w:types>
          <w:type w:val="bbPlcHdr"/>
        </w:types>
        <w:behaviors>
          <w:behavior w:val="content"/>
        </w:behaviors>
        <w:guid w:val="{4E96DD4D-D9C6-48E0-81BB-D52CA21CE5FA}"/>
      </w:docPartPr>
      <w:docPartBody>
        <w:p w:rsidR="008607A0" w:rsidRDefault="00EE2545" w:rsidP="00EE2545">
          <w:pPr>
            <w:pStyle w:val="37ED6ADE10744D9FACE358D8B08AB9E6"/>
          </w:pPr>
          <w:r w:rsidRPr="0062232C">
            <w:rPr>
              <w:color w:val="0070C0"/>
              <w:sz w:val="20"/>
            </w:rPr>
            <w:t>[___]</w:t>
          </w:r>
        </w:p>
      </w:docPartBody>
    </w:docPart>
    <w:docPart>
      <w:docPartPr>
        <w:name w:val="1EEAF5A1A34E44858C3414C8A3B8246B"/>
        <w:category>
          <w:name w:val="Général"/>
          <w:gallery w:val="placeholder"/>
        </w:category>
        <w:types>
          <w:type w:val="bbPlcHdr"/>
        </w:types>
        <w:behaviors>
          <w:behavior w:val="content"/>
        </w:behaviors>
        <w:guid w:val="{7D6E5071-9048-49AA-AA8A-71A640A73142}"/>
      </w:docPartPr>
      <w:docPartBody>
        <w:p w:rsidR="008607A0" w:rsidRDefault="00EE2545" w:rsidP="00EE2545">
          <w:pPr>
            <w:pStyle w:val="1EEAF5A1A34E44858C3414C8A3B8246B"/>
          </w:pPr>
          <w:r w:rsidRPr="0062232C">
            <w:rPr>
              <w:color w:val="0070C0"/>
              <w:sz w:val="20"/>
            </w:rPr>
            <w:t>[___]</w:t>
          </w:r>
        </w:p>
      </w:docPartBody>
    </w:docPart>
    <w:docPart>
      <w:docPartPr>
        <w:name w:val="4B3857A9E66E4845ABD2BA891BC00E64"/>
        <w:category>
          <w:name w:val="Général"/>
          <w:gallery w:val="placeholder"/>
        </w:category>
        <w:types>
          <w:type w:val="bbPlcHdr"/>
        </w:types>
        <w:behaviors>
          <w:behavior w:val="content"/>
        </w:behaviors>
        <w:guid w:val="{05ECF2AC-E87F-465A-88D9-FE8F691CBDA9}"/>
      </w:docPartPr>
      <w:docPartBody>
        <w:p w:rsidR="008607A0" w:rsidRDefault="00EE2545" w:rsidP="00EE2545">
          <w:pPr>
            <w:pStyle w:val="4B3857A9E66E4845ABD2BA891BC00E64"/>
          </w:pPr>
          <w:r w:rsidRPr="0062232C">
            <w:rPr>
              <w:color w:val="0070C0"/>
              <w:sz w:val="20"/>
            </w:rPr>
            <w:t>[_____]</w:t>
          </w:r>
        </w:p>
      </w:docPartBody>
    </w:docPart>
    <w:docPart>
      <w:docPartPr>
        <w:name w:val="4939C81290A34B81A777D428722D777A"/>
        <w:category>
          <w:name w:val="Général"/>
          <w:gallery w:val="placeholder"/>
        </w:category>
        <w:types>
          <w:type w:val="bbPlcHdr"/>
        </w:types>
        <w:behaviors>
          <w:behavior w:val="content"/>
        </w:behaviors>
        <w:guid w:val="{D9DA61E2-D622-476D-A157-397AD490F239}"/>
      </w:docPartPr>
      <w:docPartBody>
        <w:p w:rsidR="00000000" w:rsidRDefault="00E342C3" w:rsidP="00E342C3">
          <w:pPr>
            <w:pStyle w:val="4939C81290A34B81A777D428722D777A"/>
          </w:pPr>
          <w:r w:rsidRPr="00B6315B">
            <w:rPr>
              <w:color w:val="0070C0"/>
              <w:sz w:val="28"/>
            </w:rPr>
            <w:t>O</w:t>
          </w:r>
          <w:r>
            <w:rPr>
              <w:color w:val="0070C0"/>
              <w:sz w:val="28"/>
            </w:rPr>
            <w:t>bjet du contrat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10"/>
    <w:rsid w:val="00132010"/>
    <w:rsid w:val="00784F61"/>
    <w:rsid w:val="008607A0"/>
    <w:rsid w:val="008C031A"/>
    <w:rsid w:val="00D1535B"/>
    <w:rsid w:val="00D93050"/>
    <w:rsid w:val="00E342C3"/>
    <w:rsid w:val="00EE25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870B799F5D748669F6FF6A2F60942EE">
    <w:name w:val="1870B799F5D748669F6FF6A2F60942EE"/>
  </w:style>
  <w:style w:type="paragraph" w:customStyle="1" w:styleId="D04439BBC89C4847BA57766CE87221D7">
    <w:name w:val="D04439BBC89C4847BA57766CE87221D7"/>
  </w:style>
  <w:style w:type="character" w:styleId="Textedelespacerserv">
    <w:name w:val="Placeholder Text"/>
    <w:uiPriority w:val="99"/>
    <w:semiHidden/>
    <w:rsid w:val="00132010"/>
    <w:rPr>
      <w:color w:val="808080"/>
    </w:rPr>
  </w:style>
  <w:style w:type="paragraph" w:customStyle="1" w:styleId="B0B078D6064F41D4B58828FE4E3EEBC6">
    <w:name w:val="B0B078D6064F41D4B58828FE4E3EEBC6"/>
  </w:style>
  <w:style w:type="paragraph" w:customStyle="1" w:styleId="41379DD089B843D089111F207FCC6A8A">
    <w:name w:val="41379DD089B843D089111F207FCC6A8A"/>
  </w:style>
  <w:style w:type="paragraph" w:customStyle="1" w:styleId="FA175FFEB30A426FACD42B63A9909D50">
    <w:name w:val="FA175FFEB30A426FACD42B63A9909D50"/>
  </w:style>
  <w:style w:type="paragraph" w:customStyle="1" w:styleId="6852752BFD7F4DDAA75DEA28B491F8D3">
    <w:name w:val="6852752BFD7F4DDAA75DEA28B491F8D3"/>
  </w:style>
  <w:style w:type="paragraph" w:customStyle="1" w:styleId="AD65DFDEBF7C4A139378296B12A3C103">
    <w:name w:val="AD65DFDEBF7C4A139378296B12A3C103"/>
  </w:style>
  <w:style w:type="paragraph" w:customStyle="1" w:styleId="39D22AB7D3E143AEAACDB0900BC1FD36">
    <w:name w:val="39D22AB7D3E143AEAACDB0900BC1FD36"/>
  </w:style>
  <w:style w:type="paragraph" w:customStyle="1" w:styleId="1AC8FF51396840828EAD54776F831E4F">
    <w:name w:val="1AC8FF51396840828EAD54776F831E4F"/>
  </w:style>
  <w:style w:type="paragraph" w:customStyle="1" w:styleId="F11616BCA8AC46E8981EC8A8B9EE276C">
    <w:name w:val="F11616BCA8AC46E8981EC8A8B9EE276C"/>
  </w:style>
  <w:style w:type="paragraph" w:customStyle="1" w:styleId="EDC11F1B1D034F61B48BDA1B4CAA7871">
    <w:name w:val="EDC11F1B1D034F61B48BDA1B4CAA7871"/>
  </w:style>
  <w:style w:type="paragraph" w:customStyle="1" w:styleId="978BC161E9C64B809AA30EC9D719F726">
    <w:name w:val="978BC161E9C64B809AA30EC9D719F726"/>
  </w:style>
  <w:style w:type="paragraph" w:customStyle="1" w:styleId="B9C59E0DDF554502BCC83D395743F48D">
    <w:name w:val="B9C59E0DDF554502BCC83D395743F48D"/>
  </w:style>
  <w:style w:type="paragraph" w:customStyle="1" w:styleId="D5E465A19B9E4F7BAFDFFAECC4AFA573">
    <w:name w:val="D5E465A19B9E4F7BAFDFFAECC4AFA573"/>
  </w:style>
  <w:style w:type="paragraph" w:customStyle="1" w:styleId="CD2FA93E1B38467887552C74ADC32D0F">
    <w:name w:val="CD2FA93E1B38467887552C74ADC32D0F"/>
  </w:style>
  <w:style w:type="paragraph" w:customStyle="1" w:styleId="7EDBC292CD51460F899A56D899DE2D06">
    <w:name w:val="7EDBC292CD51460F899A56D899DE2D06"/>
  </w:style>
  <w:style w:type="paragraph" w:customStyle="1" w:styleId="776E4AA20BB64951B986AD95FADC14A1">
    <w:name w:val="776E4AA20BB64951B986AD95FADC14A1"/>
  </w:style>
  <w:style w:type="paragraph" w:customStyle="1" w:styleId="43BB544929FE44909BC8EC712B262707">
    <w:name w:val="43BB544929FE44909BC8EC712B262707"/>
  </w:style>
  <w:style w:type="paragraph" w:customStyle="1" w:styleId="A8D88EAE1A4D43A5A94DA2954BF5B5A3">
    <w:name w:val="A8D88EAE1A4D43A5A94DA2954BF5B5A3"/>
  </w:style>
  <w:style w:type="paragraph" w:customStyle="1" w:styleId="F3EA12FBE18246BCB9E0574C7B9BD464">
    <w:name w:val="F3EA12FBE18246BCB9E0574C7B9BD464"/>
  </w:style>
  <w:style w:type="paragraph" w:customStyle="1" w:styleId="F193D840F5F84CA1B39BA9CEE60EA9AC">
    <w:name w:val="F193D840F5F84CA1B39BA9CEE60EA9AC"/>
  </w:style>
  <w:style w:type="paragraph" w:customStyle="1" w:styleId="64149E17503D4592B39FD2A018AEB481">
    <w:name w:val="64149E17503D4592B39FD2A018AEB481"/>
  </w:style>
  <w:style w:type="paragraph" w:customStyle="1" w:styleId="5697855BFD9E4160A099CDCFF174F1DD">
    <w:name w:val="5697855BFD9E4160A099CDCFF174F1DD"/>
  </w:style>
  <w:style w:type="paragraph" w:customStyle="1" w:styleId="1687DB2363CE4C9C9022B85C45CDD3F1">
    <w:name w:val="1687DB2363CE4C9C9022B85C45CDD3F1"/>
  </w:style>
  <w:style w:type="paragraph" w:customStyle="1" w:styleId="69D34FF570C6472C86BD7BCD6D27AE1E">
    <w:name w:val="69D34FF570C6472C86BD7BCD6D27AE1E"/>
  </w:style>
  <w:style w:type="paragraph" w:customStyle="1" w:styleId="56C518AD718F4FBBAEC8D55922B27597">
    <w:name w:val="56C518AD718F4FBBAEC8D55922B27597"/>
  </w:style>
  <w:style w:type="paragraph" w:customStyle="1" w:styleId="988A860C9B2E474DBFCD9DAADAA15611">
    <w:name w:val="988A860C9B2E474DBFCD9DAADAA15611"/>
  </w:style>
  <w:style w:type="paragraph" w:customStyle="1" w:styleId="39E433E90C3645F2A53480DF14401FAA">
    <w:name w:val="39E433E90C3645F2A53480DF14401FAA"/>
  </w:style>
  <w:style w:type="paragraph" w:customStyle="1" w:styleId="BDE33E34D10745FAA0D9DEE4018ED29B">
    <w:name w:val="BDE33E34D10745FAA0D9DEE4018ED29B"/>
  </w:style>
  <w:style w:type="paragraph" w:customStyle="1" w:styleId="BD06D1479C9A46C0AFF79EFCE978732E">
    <w:name w:val="BD06D1479C9A46C0AFF79EFCE978732E"/>
  </w:style>
  <w:style w:type="paragraph" w:customStyle="1" w:styleId="B9C8263DAC094F5F95A0F12AD711DC5C">
    <w:name w:val="B9C8263DAC094F5F95A0F12AD711DC5C"/>
  </w:style>
  <w:style w:type="paragraph" w:customStyle="1" w:styleId="B76ACA8194F24307BB12DF234FC0F4D3">
    <w:name w:val="B76ACA8194F24307BB12DF234FC0F4D3"/>
  </w:style>
  <w:style w:type="paragraph" w:customStyle="1" w:styleId="A4FABB9CE9904B309B649307FCAA2602">
    <w:name w:val="A4FABB9CE9904B309B649307FCAA2602"/>
  </w:style>
  <w:style w:type="paragraph" w:customStyle="1" w:styleId="99A1FBF5C0FB4F4391E3FB0EC1D7C1F8">
    <w:name w:val="99A1FBF5C0FB4F4391E3FB0EC1D7C1F8"/>
  </w:style>
  <w:style w:type="paragraph" w:customStyle="1" w:styleId="B833FCAF2E1F4ED9B1B2D38A948A31F9">
    <w:name w:val="B833FCAF2E1F4ED9B1B2D38A948A31F9"/>
  </w:style>
  <w:style w:type="paragraph" w:customStyle="1" w:styleId="BEFBAA33013149349C438D4E51EA0B53">
    <w:name w:val="BEFBAA33013149349C438D4E51EA0B53"/>
  </w:style>
  <w:style w:type="paragraph" w:customStyle="1" w:styleId="B812780030604A53B53A827C9F958CB7">
    <w:name w:val="B812780030604A53B53A827C9F958CB7"/>
  </w:style>
  <w:style w:type="paragraph" w:customStyle="1" w:styleId="82AD717EE45C43AB81A74F995D3B4ECF">
    <w:name w:val="82AD717EE45C43AB81A74F995D3B4ECF"/>
  </w:style>
  <w:style w:type="paragraph" w:customStyle="1" w:styleId="40337224944A4AE7BAC56FBE93D4C890">
    <w:name w:val="40337224944A4AE7BAC56FBE93D4C890"/>
  </w:style>
  <w:style w:type="paragraph" w:customStyle="1" w:styleId="421BAF9A4EF04407BBC946F1604F2585">
    <w:name w:val="421BAF9A4EF04407BBC946F1604F2585"/>
  </w:style>
  <w:style w:type="paragraph" w:customStyle="1" w:styleId="99A5052358824C7794977CF6B64FD717">
    <w:name w:val="99A5052358824C7794977CF6B64FD717"/>
  </w:style>
  <w:style w:type="paragraph" w:customStyle="1" w:styleId="66CE0A18C8FF41CA85CB2FBC918DAFF7">
    <w:name w:val="66CE0A18C8FF41CA85CB2FBC918DAFF7"/>
  </w:style>
  <w:style w:type="paragraph" w:customStyle="1" w:styleId="63F46850A847409184D1E59D5ECE017E">
    <w:name w:val="63F46850A847409184D1E59D5ECE017E"/>
  </w:style>
  <w:style w:type="paragraph" w:customStyle="1" w:styleId="1C95D1AE63C64E4B95AEFDF29BB96F82">
    <w:name w:val="1C95D1AE63C64E4B95AEFDF29BB96F82"/>
  </w:style>
  <w:style w:type="paragraph" w:customStyle="1" w:styleId="2105B2571AF94C2FBAFA84C0BF6BB124">
    <w:name w:val="2105B2571AF94C2FBAFA84C0BF6BB124"/>
  </w:style>
  <w:style w:type="paragraph" w:customStyle="1" w:styleId="E7362122D6DF4E5083F4934B948D5751">
    <w:name w:val="E7362122D6DF4E5083F4934B948D5751"/>
  </w:style>
  <w:style w:type="paragraph" w:customStyle="1" w:styleId="D1AC47F226914BA8A319CF8D6CF5BBFB">
    <w:name w:val="D1AC47F226914BA8A319CF8D6CF5BBFB"/>
  </w:style>
  <w:style w:type="paragraph" w:customStyle="1" w:styleId="A77C39F314AA4B469B6D51433994AE81">
    <w:name w:val="A77C39F314AA4B469B6D51433994AE81"/>
  </w:style>
  <w:style w:type="paragraph" w:customStyle="1" w:styleId="E73021B9857A4E438B35A44B2DCCD1F8">
    <w:name w:val="E73021B9857A4E438B35A44B2DCCD1F8"/>
  </w:style>
  <w:style w:type="paragraph" w:customStyle="1" w:styleId="FF79ADAFED7B4685B0A7EB70140D1CC1">
    <w:name w:val="FF79ADAFED7B4685B0A7EB70140D1CC1"/>
  </w:style>
  <w:style w:type="paragraph" w:customStyle="1" w:styleId="C1607C72FECD4712A5FD0485CD7F0086">
    <w:name w:val="C1607C72FECD4712A5FD0485CD7F0086"/>
  </w:style>
  <w:style w:type="paragraph" w:customStyle="1" w:styleId="F76E843C91D646D1ACA987F915F43377">
    <w:name w:val="F76E843C91D646D1ACA987F915F43377"/>
  </w:style>
  <w:style w:type="paragraph" w:customStyle="1" w:styleId="620AC9AC13A3475080FE49C47B3C3AAA">
    <w:name w:val="620AC9AC13A3475080FE49C47B3C3AAA"/>
  </w:style>
  <w:style w:type="paragraph" w:customStyle="1" w:styleId="586C9B6A439446858780DAE6762E6B86">
    <w:name w:val="586C9B6A439446858780DAE6762E6B86"/>
  </w:style>
  <w:style w:type="paragraph" w:customStyle="1" w:styleId="F321927C075D48B5A3C401147D729B26">
    <w:name w:val="F321927C075D48B5A3C401147D729B26"/>
  </w:style>
  <w:style w:type="paragraph" w:customStyle="1" w:styleId="C8AD762112D94FDD9A03CBC55B4342FA">
    <w:name w:val="C8AD762112D94FDD9A03CBC55B4342FA"/>
  </w:style>
  <w:style w:type="paragraph" w:customStyle="1" w:styleId="3E39B251478B49DABC873EFAAC64F65C">
    <w:name w:val="3E39B251478B49DABC873EFAAC64F65C"/>
  </w:style>
  <w:style w:type="paragraph" w:customStyle="1" w:styleId="F7C5857FF7264910BCFC56016D2E57CD">
    <w:name w:val="F7C5857FF7264910BCFC56016D2E57CD"/>
  </w:style>
  <w:style w:type="paragraph" w:customStyle="1" w:styleId="2A30EFA6421D47AA9E323C4668C5A2D5">
    <w:name w:val="2A30EFA6421D47AA9E323C4668C5A2D5"/>
  </w:style>
  <w:style w:type="paragraph" w:customStyle="1" w:styleId="9F56556B200A43C18F3D20509A3EE65E">
    <w:name w:val="9F56556B200A43C18F3D20509A3EE65E"/>
  </w:style>
  <w:style w:type="paragraph" w:customStyle="1" w:styleId="DDB7B41DCAAE44499744A2A1776D6D57">
    <w:name w:val="DDB7B41DCAAE44499744A2A1776D6D57"/>
  </w:style>
  <w:style w:type="paragraph" w:customStyle="1" w:styleId="9E712850A88040B59AB4E0963FAD1788">
    <w:name w:val="9E712850A88040B59AB4E0963FAD1788"/>
  </w:style>
  <w:style w:type="paragraph" w:customStyle="1" w:styleId="18DE048A1D964E00A548F7878D80D62C">
    <w:name w:val="18DE048A1D964E00A548F7878D80D62C"/>
  </w:style>
  <w:style w:type="paragraph" w:customStyle="1" w:styleId="2A5D9BB543CD42D1988DED34E6F1E164">
    <w:name w:val="2A5D9BB543CD42D1988DED34E6F1E164"/>
  </w:style>
  <w:style w:type="paragraph" w:customStyle="1" w:styleId="A6B71B74769A40C1816D87DE0BCA82B9">
    <w:name w:val="A6B71B74769A40C1816D87DE0BCA82B9"/>
  </w:style>
  <w:style w:type="paragraph" w:customStyle="1" w:styleId="819DD896E6ED4D7EB8ABED07A1BC6AAD">
    <w:name w:val="819DD896E6ED4D7EB8ABED07A1BC6AAD"/>
  </w:style>
  <w:style w:type="paragraph" w:customStyle="1" w:styleId="D401D725296544819EDE4D61A034035F">
    <w:name w:val="D401D725296544819EDE4D61A034035F"/>
  </w:style>
  <w:style w:type="paragraph" w:customStyle="1" w:styleId="1096CABBE63A49CA8F0BA040CAF928CF">
    <w:name w:val="1096CABBE63A49CA8F0BA040CAF928CF"/>
  </w:style>
  <w:style w:type="paragraph" w:customStyle="1" w:styleId="F7BD83BF907C47799DCCF92651D6762B">
    <w:name w:val="F7BD83BF907C47799DCCF92651D6762B"/>
  </w:style>
  <w:style w:type="paragraph" w:customStyle="1" w:styleId="63C874FF1B2F4726B416ADA5079887EE">
    <w:name w:val="63C874FF1B2F4726B416ADA5079887EE"/>
  </w:style>
  <w:style w:type="paragraph" w:customStyle="1" w:styleId="F9630813DC5D4EACAF1B3C37DE222C24">
    <w:name w:val="F9630813DC5D4EACAF1B3C37DE222C24"/>
  </w:style>
  <w:style w:type="paragraph" w:customStyle="1" w:styleId="76CC284F4685461F88AAA9F868E641E1">
    <w:name w:val="76CC284F4685461F88AAA9F868E641E1"/>
  </w:style>
  <w:style w:type="paragraph" w:customStyle="1" w:styleId="B9657C61F0BB46DCBDBAAC9BBDDF9724">
    <w:name w:val="B9657C61F0BB46DCBDBAAC9BBDDF9724"/>
  </w:style>
  <w:style w:type="paragraph" w:customStyle="1" w:styleId="D2944C7D59164B91BFAA555755BCD9C1">
    <w:name w:val="D2944C7D59164B91BFAA555755BCD9C1"/>
  </w:style>
  <w:style w:type="paragraph" w:customStyle="1" w:styleId="FDAF7BC78CE34E309980DA6CFE1BCEC6">
    <w:name w:val="FDAF7BC78CE34E309980DA6CFE1BCEC6"/>
  </w:style>
  <w:style w:type="paragraph" w:customStyle="1" w:styleId="38D2F4A602F5495E87E7A5947FA500A9">
    <w:name w:val="38D2F4A602F5495E87E7A5947FA500A9"/>
  </w:style>
  <w:style w:type="paragraph" w:customStyle="1" w:styleId="76F4E05A13CF4D3E907EC9E58053DFD1">
    <w:name w:val="76F4E05A13CF4D3E907EC9E58053DFD1"/>
  </w:style>
  <w:style w:type="paragraph" w:customStyle="1" w:styleId="C5A27B6AAF8F498DB913C10AD14F67D0">
    <w:name w:val="C5A27B6AAF8F498DB913C10AD14F67D0"/>
  </w:style>
  <w:style w:type="paragraph" w:customStyle="1" w:styleId="73D8468986254DC39F913BC6FF74CB11">
    <w:name w:val="73D8468986254DC39F913BC6FF74CB11"/>
    <w:rsid w:val="00132010"/>
  </w:style>
  <w:style w:type="paragraph" w:customStyle="1" w:styleId="AC385C8010A24AB1924CCD1C48E2AFAA">
    <w:name w:val="AC385C8010A24AB1924CCD1C48E2AFAA"/>
    <w:rsid w:val="00132010"/>
  </w:style>
  <w:style w:type="paragraph" w:customStyle="1" w:styleId="09160721926F449CB2BBF558673801E0">
    <w:name w:val="09160721926F449CB2BBF558673801E0"/>
    <w:rsid w:val="00D1535B"/>
    <w:rPr>
      <w:lang w:val="fr-NC" w:eastAsia="fr-NC"/>
    </w:rPr>
  </w:style>
  <w:style w:type="paragraph" w:customStyle="1" w:styleId="88C1046A36C24EBFBD61576EAA225DAF">
    <w:name w:val="88C1046A36C24EBFBD61576EAA225DAF"/>
    <w:rsid w:val="008C031A"/>
  </w:style>
  <w:style w:type="paragraph" w:customStyle="1" w:styleId="2624E821756F427C84E4C4EE9D8B84F0">
    <w:name w:val="2624E821756F427C84E4C4EE9D8B84F0"/>
    <w:rsid w:val="008C031A"/>
  </w:style>
  <w:style w:type="paragraph" w:customStyle="1" w:styleId="235A17EF7EFC493C90373F0150F55215">
    <w:name w:val="235A17EF7EFC493C90373F0150F55215"/>
    <w:rsid w:val="00EE2545"/>
    <w:rPr>
      <w:lang w:val="fr-NC" w:eastAsia="fr-NC"/>
    </w:rPr>
  </w:style>
  <w:style w:type="paragraph" w:customStyle="1" w:styleId="C90A84C946364338B0E3F22F0D2BD204">
    <w:name w:val="C90A84C946364338B0E3F22F0D2BD204"/>
    <w:rsid w:val="00EE2545"/>
    <w:rPr>
      <w:lang w:val="fr-NC" w:eastAsia="fr-NC"/>
    </w:rPr>
  </w:style>
  <w:style w:type="paragraph" w:customStyle="1" w:styleId="346903E385F4471A863FB6A0C034D6D3">
    <w:name w:val="346903E385F4471A863FB6A0C034D6D3"/>
    <w:rsid w:val="00EE2545"/>
    <w:rPr>
      <w:lang w:val="fr-NC" w:eastAsia="fr-NC"/>
    </w:rPr>
  </w:style>
  <w:style w:type="paragraph" w:customStyle="1" w:styleId="27177489826E4753A494DA884AA40F02">
    <w:name w:val="27177489826E4753A494DA884AA40F02"/>
    <w:rsid w:val="00EE2545"/>
    <w:rPr>
      <w:lang w:val="fr-NC" w:eastAsia="fr-NC"/>
    </w:rPr>
  </w:style>
  <w:style w:type="paragraph" w:customStyle="1" w:styleId="8C8605C3930246EFA71C716D3B991D8A">
    <w:name w:val="8C8605C3930246EFA71C716D3B991D8A"/>
    <w:rsid w:val="00EE2545"/>
    <w:rPr>
      <w:lang w:val="fr-NC" w:eastAsia="fr-NC"/>
    </w:rPr>
  </w:style>
  <w:style w:type="paragraph" w:customStyle="1" w:styleId="8A9DE77C30C54A13BEA01022D0D87F7E">
    <w:name w:val="8A9DE77C30C54A13BEA01022D0D87F7E"/>
    <w:rsid w:val="00EE2545"/>
    <w:rPr>
      <w:lang w:val="fr-NC" w:eastAsia="fr-NC"/>
    </w:rPr>
  </w:style>
  <w:style w:type="paragraph" w:customStyle="1" w:styleId="13034361494A4BBA8008D66053BB44BB">
    <w:name w:val="13034361494A4BBA8008D66053BB44BB"/>
    <w:rsid w:val="00EE2545"/>
    <w:rPr>
      <w:lang w:val="fr-NC" w:eastAsia="fr-NC"/>
    </w:rPr>
  </w:style>
  <w:style w:type="paragraph" w:customStyle="1" w:styleId="7E9AB3423D4946D399A2BE51A2BED8EE">
    <w:name w:val="7E9AB3423D4946D399A2BE51A2BED8EE"/>
    <w:rsid w:val="00EE2545"/>
    <w:rPr>
      <w:lang w:val="fr-NC" w:eastAsia="fr-NC"/>
    </w:rPr>
  </w:style>
  <w:style w:type="paragraph" w:customStyle="1" w:styleId="3DB99B5C32634248848EB3AF92C2838A">
    <w:name w:val="3DB99B5C32634248848EB3AF92C2838A"/>
    <w:rsid w:val="00EE2545"/>
    <w:rPr>
      <w:lang w:val="fr-NC" w:eastAsia="fr-NC"/>
    </w:rPr>
  </w:style>
  <w:style w:type="paragraph" w:customStyle="1" w:styleId="2111DED7B81141D680605A73C38008FC">
    <w:name w:val="2111DED7B81141D680605A73C38008FC"/>
    <w:rsid w:val="00EE2545"/>
    <w:rPr>
      <w:lang w:val="fr-NC" w:eastAsia="fr-NC"/>
    </w:rPr>
  </w:style>
  <w:style w:type="paragraph" w:customStyle="1" w:styleId="D36DB06BD4214E5ABF5F940B227F99F2">
    <w:name w:val="D36DB06BD4214E5ABF5F940B227F99F2"/>
    <w:rsid w:val="00EE2545"/>
    <w:rPr>
      <w:lang w:val="fr-NC" w:eastAsia="fr-NC"/>
    </w:rPr>
  </w:style>
  <w:style w:type="paragraph" w:customStyle="1" w:styleId="30C02F9038E54CFDBF113DF4D04A2B93">
    <w:name w:val="30C02F9038E54CFDBF113DF4D04A2B93"/>
    <w:rsid w:val="00EE2545"/>
    <w:rPr>
      <w:lang w:val="fr-NC" w:eastAsia="fr-NC"/>
    </w:rPr>
  </w:style>
  <w:style w:type="paragraph" w:customStyle="1" w:styleId="12BF59486C6F4D6D80A147700B8722ED">
    <w:name w:val="12BF59486C6F4D6D80A147700B8722ED"/>
    <w:rsid w:val="00EE2545"/>
    <w:rPr>
      <w:lang w:val="fr-NC" w:eastAsia="fr-NC"/>
    </w:rPr>
  </w:style>
  <w:style w:type="paragraph" w:customStyle="1" w:styleId="A4A0A702123F495CA8CDF148B6C08A67">
    <w:name w:val="A4A0A702123F495CA8CDF148B6C08A67"/>
    <w:rsid w:val="00EE2545"/>
    <w:rPr>
      <w:lang w:val="fr-NC" w:eastAsia="fr-NC"/>
    </w:rPr>
  </w:style>
  <w:style w:type="paragraph" w:customStyle="1" w:styleId="895AFDE19D0C4FA2AE8D715873B0A597">
    <w:name w:val="895AFDE19D0C4FA2AE8D715873B0A597"/>
    <w:rsid w:val="00EE2545"/>
    <w:rPr>
      <w:lang w:val="fr-NC" w:eastAsia="fr-NC"/>
    </w:rPr>
  </w:style>
  <w:style w:type="paragraph" w:customStyle="1" w:styleId="6BF924F40BEE46C88CBCE6FE21E8CD5A">
    <w:name w:val="6BF924F40BEE46C88CBCE6FE21E8CD5A"/>
    <w:rsid w:val="00EE2545"/>
    <w:rPr>
      <w:lang w:val="fr-NC" w:eastAsia="fr-NC"/>
    </w:rPr>
  </w:style>
  <w:style w:type="paragraph" w:customStyle="1" w:styleId="A3BCAD749AB44A929F05D08569C9C932">
    <w:name w:val="A3BCAD749AB44A929F05D08569C9C932"/>
    <w:rsid w:val="00EE2545"/>
    <w:rPr>
      <w:lang w:val="fr-NC" w:eastAsia="fr-NC"/>
    </w:rPr>
  </w:style>
  <w:style w:type="paragraph" w:customStyle="1" w:styleId="A28A9B107CE14BF8970C398BE83551EF">
    <w:name w:val="A28A9B107CE14BF8970C398BE83551EF"/>
    <w:rsid w:val="00EE2545"/>
    <w:rPr>
      <w:lang w:val="fr-NC" w:eastAsia="fr-NC"/>
    </w:rPr>
  </w:style>
  <w:style w:type="paragraph" w:customStyle="1" w:styleId="7C9F05D1E27941C88E3B2D6BAB488364">
    <w:name w:val="7C9F05D1E27941C88E3B2D6BAB488364"/>
    <w:rsid w:val="00EE2545"/>
    <w:rPr>
      <w:lang w:val="fr-NC" w:eastAsia="fr-NC"/>
    </w:rPr>
  </w:style>
  <w:style w:type="paragraph" w:customStyle="1" w:styleId="CAB2684E246A4441B8872D4B4D5073AC">
    <w:name w:val="CAB2684E246A4441B8872D4B4D5073AC"/>
    <w:rsid w:val="00EE2545"/>
    <w:rPr>
      <w:lang w:val="fr-NC" w:eastAsia="fr-NC"/>
    </w:rPr>
  </w:style>
  <w:style w:type="paragraph" w:customStyle="1" w:styleId="B18A568C5DBF41058BBB58171E94AF12">
    <w:name w:val="B18A568C5DBF41058BBB58171E94AF12"/>
    <w:rsid w:val="00EE2545"/>
    <w:rPr>
      <w:lang w:val="fr-NC" w:eastAsia="fr-NC"/>
    </w:rPr>
  </w:style>
  <w:style w:type="paragraph" w:customStyle="1" w:styleId="2CA0D87E7F4F4B82BBEE4F4BD2CBD625">
    <w:name w:val="2CA0D87E7F4F4B82BBEE4F4BD2CBD625"/>
    <w:rsid w:val="00EE2545"/>
    <w:rPr>
      <w:lang w:val="fr-NC" w:eastAsia="fr-NC"/>
    </w:rPr>
  </w:style>
  <w:style w:type="paragraph" w:customStyle="1" w:styleId="1C09B0817EFE49A0B4EF0B7E8BA21E04">
    <w:name w:val="1C09B0817EFE49A0B4EF0B7E8BA21E04"/>
    <w:rsid w:val="00EE2545"/>
    <w:rPr>
      <w:lang w:val="fr-NC" w:eastAsia="fr-NC"/>
    </w:rPr>
  </w:style>
  <w:style w:type="paragraph" w:customStyle="1" w:styleId="0FA101AFD5DC475394DFD05EA8D8BF65">
    <w:name w:val="0FA101AFD5DC475394DFD05EA8D8BF65"/>
    <w:rsid w:val="00EE2545"/>
    <w:rPr>
      <w:lang w:val="fr-NC" w:eastAsia="fr-NC"/>
    </w:rPr>
  </w:style>
  <w:style w:type="paragraph" w:customStyle="1" w:styleId="9B7266DA9B084D39B617C18F8D4CE5A1">
    <w:name w:val="9B7266DA9B084D39B617C18F8D4CE5A1"/>
    <w:rsid w:val="00EE2545"/>
    <w:rPr>
      <w:lang w:val="fr-NC" w:eastAsia="fr-NC"/>
    </w:rPr>
  </w:style>
  <w:style w:type="paragraph" w:customStyle="1" w:styleId="F75DD6B89C7E46559D1CE8B2758F1978">
    <w:name w:val="F75DD6B89C7E46559D1CE8B2758F1978"/>
    <w:rsid w:val="00EE2545"/>
    <w:rPr>
      <w:lang w:val="fr-NC" w:eastAsia="fr-NC"/>
    </w:rPr>
  </w:style>
  <w:style w:type="paragraph" w:customStyle="1" w:styleId="AC541C3983024452B0486BCB6FDE45A5">
    <w:name w:val="AC541C3983024452B0486BCB6FDE45A5"/>
    <w:rsid w:val="00EE2545"/>
    <w:rPr>
      <w:lang w:val="fr-NC" w:eastAsia="fr-NC"/>
    </w:rPr>
  </w:style>
  <w:style w:type="paragraph" w:customStyle="1" w:styleId="06A3EF4903C442BA864A370D7718CF57">
    <w:name w:val="06A3EF4903C442BA864A370D7718CF57"/>
    <w:rsid w:val="00EE2545"/>
    <w:rPr>
      <w:lang w:val="fr-NC" w:eastAsia="fr-NC"/>
    </w:rPr>
  </w:style>
  <w:style w:type="paragraph" w:customStyle="1" w:styleId="5DBAC361A33D4F0485346D45BE209E84">
    <w:name w:val="5DBAC361A33D4F0485346D45BE209E84"/>
    <w:rsid w:val="00EE2545"/>
    <w:rPr>
      <w:lang w:val="fr-NC" w:eastAsia="fr-NC"/>
    </w:rPr>
  </w:style>
  <w:style w:type="paragraph" w:customStyle="1" w:styleId="8EBCB941FA494A9897BF2A757A5BC209">
    <w:name w:val="8EBCB941FA494A9897BF2A757A5BC209"/>
    <w:rsid w:val="00EE2545"/>
    <w:rPr>
      <w:lang w:val="fr-NC" w:eastAsia="fr-NC"/>
    </w:rPr>
  </w:style>
  <w:style w:type="paragraph" w:customStyle="1" w:styleId="552FDB1E76F64C48BA6563DAFD695C78">
    <w:name w:val="552FDB1E76F64C48BA6563DAFD695C78"/>
    <w:rsid w:val="00EE2545"/>
    <w:rPr>
      <w:lang w:val="fr-NC" w:eastAsia="fr-NC"/>
    </w:rPr>
  </w:style>
  <w:style w:type="paragraph" w:customStyle="1" w:styleId="393878A3B05B4F85B72E679778987375">
    <w:name w:val="393878A3B05B4F85B72E679778987375"/>
    <w:rsid w:val="00EE2545"/>
    <w:rPr>
      <w:lang w:val="fr-NC" w:eastAsia="fr-NC"/>
    </w:rPr>
  </w:style>
  <w:style w:type="paragraph" w:customStyle="1" w:styleId="278F368E3F6F48FE85C135C30B26FCCC">
    <w:name w:val="278F368E3F6F48FE85C135C30B26FCCC"/>
    <w:rsid w:val="00EE2545"/>
    <w:rPr>
      <w:lang w:val="fr-NC" w:eastAsia="fr-NC"/>
    </w:rPr>
  </w:style>
  <w:style w:type="paragraph" w:customStyle="1" w:styleId="183C040D882A40B081EADC08F542404F">
    <w:name w:val="183C040D882A40B081EADC08F542404F"/>
    <w:rsid w:val="00EE2545"/>
    <w:rPr>
      <w:lang w:val="fr-NC" w:eastAsia="fr-NC"/>
    </w:rPr>
  </w:style>
  <w:style w:type="paragraph" w:customStyle="1" w:styleId="63C9E02B6DF245508F6098B51D810AD2">
    <w:name w:val="63C9E02B6DF245508F6098B51D810AD2"/>
    <w:rsid w:val="00EE2545"/>
    <w:rPr>
      <w:lang w:val="fr-NC" w:eastAsia="fr-NC"/>
    </w:rPr>
  </w:style>
  <w:style w:type="paragraph" w:customStyle="1" w:styleId="4A8DFFD5E64E4645A2AD85022140D570">
    <w:name w:val="4A8DFFD5E64E4645A2AD85022140D570"/>
    <w:rsid w:val="00EE2545"/>
    <w:rPr>
      <w:lang w:val="fr-NC" w:eastAsia="fr-NC"/>
    </w:rPr>
  </w:style>
  <w:style w:type="paragraph" w:customStyle="1" w:styleId="30AF9A4F4EF24CDF82B8A19A89F101CC">
    <w:name w:val="30AF9A4F4EF24CDF82B8A19A89F101CC"/>
    <w:rsid w:val="00EE2545"/>
    <w:rPr>
      <w:lang w:val="fr-NC" w:eastAsia="fr-NC"/>
    </w:rPr>
  </w:style>
  <w:style w:type="paragraph" w:customStyle="1" w:styleId="0344CDA6E0E04C76B62A7DF0814105F3">
    <w:name w:val="0344CDA6E0E04C76B62A7DF0814105F3"/>
    <w:rsid w:val="00EE2545"/>
    <w:rPr>
      <w:lang w:val="fr-NC" w:eastAsia="fr-NC"/>
    </w:rPr>
  </w:style>
  <w:style w:type="paragraph" w:customStyle="1" w:styleId="3424F333832242AF93E8E9C769C260C9">
    <w:name w:val="3424F333832242AF93E8E9C769C260C9"/>
    <w:rsid w:val="00EE2545"/>
    <w:rPr>
      <w:lang w:val="fr-NC" w:eastAsia="fr-NC"/>
    </w:rPr>
  </w:style>
  <w:style w:type="paragraph" w:customStyle="1" w:styleId="1FF5EE8614DB4A438F233C2F06CD9B18">
    <w:name w:val="1FF5EE8614DB4A438F233C2F06CD9B18"/>
    <w:rsid w:val="00EE2545"/>
    <w:rPr>
      <w:lang w:val="fr-NC" w:eastAsia="fr-NC"/>
    </w:rPr>
  </w:style>
  <w:style w:type="paragraph" w:customStyle="1" w:styleId="FCD2ACB6022C463FAAAE98084EBD3D46">
    <w:name w:val="FCD2ACB6022C463FAAAE98084EBD3D46"/>
    <w:rsid w:val="00EE2545"/>
    <w:rPr>
      <w:lang w:val="fr-NC" w:eastAsia="fr-NC"/>
    </w:rPr>
  </w:style>
  <w:style w:type="paragraph" w:customStyle="1" w:styleId="A0E411AC4E8845FFA0B350981CCCDC33">
    <w:name w:val="A0E411AC4E8845FFA0B350981CCCDC33"/>
    <w:rsid w:val="00EE2545"/>
    <w:rPr>
      <w:lang w:val="fr-NC" w:eastAsia="fr-NC"/>
    </w:rPr>
  </w:style>
  <w:style w:type="paragraph" w:customStyle="1" w:styleId="79F3B73E7BE543AC86B3517DA5377268">
    <w:name w:val="79F3B73E7BE543AC86B3517DA5377268"/>
    <w:rsid w:val="00EE2545"/>
    <w:rPr>
      <w:lang w:val="fr-NC" w:eastAsia="fr-NC"/>
    </w:rPr>
  </w:style>
  <w:style w:type="paragraph" w:customStyle="1" w:styleId="F7C5B64D069C4E98850B6133FF8A59DC">
    <w:name w:val="F7C5B64D069C4E98850B6133FF8A59DC"/>
    <w:rsid w:val="00EE2545"/>
    <w:rPr>
      <w:lang w:val="fr-NC" w:eastAsia="fr-NC"/>
    </w:rPr>
  </w:style>
  <w:style w:type="paragraph" w:customStyle="1" w:styleId="F4FF5043820C42EC8880F93398EEAF01">
    <w:name w:val="F4FF5043820C42EC8880F93398EEAF01"/>
    <w:rsid w:val="00EE2545"/>
    <w:rPr>
      <w:lang w:val="fr-NC" w:eastAsia="fr-NC"/>
    </w:rPr>
  </w:style>
  <w:style w:type="paragraph" w:customStyle="1" w:styleId="11E4F0F9036F4C40AE47980292E14F72">
    <w:name w:val="11E4F0F9036F4C40AE47980292E14F72"/>
    <w:rsid w:val="00EE2545"/>
    <w:rPr>
      <w:lang w:val="fr-NC" w:eastAsia="fr-NC"/>
    </w:rPr>
  </w:style>
  <w:style w:type="paragraph" w:customStyle="1" w:styleId="9205F315D3CC4A308CC4B0EA55026A66">
    <w:name w:val="9205F315D3CC4A308CC4B0EA55026A66"/>
    <w:rsid w:val="00EE2545"/>
    <w:rPr>
      <w:lang w:val="fr-NC" w:eastAsia="fr-NC"/>
    </w:rPr>
  </w:style>
  <w:style w:type="paragraph" w:customStyle="1" w:styleId="E07E57BC7F8D4B35B667E8749BDBA523">
    <w:name w:val="E07E57BC7F8D4B35B667E8749BDBA523"/>
    <w:rsid w:val="00EE2545"/>
    <w:rPr>
      <w:lang w:val="fr-NC" w:eastAsia="fr-NC"/>
    </w:rPr>
  </w:style>
  <w:style w:type="paragraph" w:customStyle="1" w:styleId="7D42770174BF4BC0B5D423CE00993310">
    <w:name w:val="7D42770174BF4BC0B5D423CE00993310"/>
    <w:rsid w:val="00EE2545"/>
    <w:rPr>
      <w:lang w:val="fr-NC" w:eastAsia="fr-NC"/>
    </w:rPr>
  </w:style>
  <w:style w:type="paragraph" w:customStyle="1" w:styleId="A56A4B059B564265B977C2DBA40C32DA">
    <w:name w:val="A56A4B059B564265B977C2DBA40C32DA"/>
    <w:rsid w:val="00EE2545"/>
    <w:rPr>
      <w:lang w:val="fr-NC" w:eastAsia="fr-NC"/>
    </w:rPr>
  </w:style>
  <w:style w:type="paragraph" w:customStyle="1" w:styleId="E2EB541770594CBD98EFA91E07C466A9">
    <w:name w:val="E2EB541770594CBD98EFA91E07C466A9"/>
    <w:rsid w:val="00EE2545"/>
    <w:rPr>
      <w:lang w:val="fr-NC" w:eastAsia="fr-NC"/>
    </w:rPr>
  </w:style>
  <w:style w:type="paragraph" w:customStyle="1" w:styleId="22B199CD06EE443EA2732E7CABE68D04">
    <w:name w:val="22B199CD06EE443EA2732E7CABE68D04"/>
    <w:rsid w:val="00EE2545"/>
    <w:rPr>
      <w:lang w:val="fr-NC" w:eastAsia="fr-NC"/>
    </w:rPr>
  </w:style>
  <w:style w:type="paragraph" w:customStyle="1" w:styleId="F1E2846EBBDA4B4D9B6ADF8A763497CD">
    <w:name w:val="F1E2846EBBDA4B4D9B6ADF8A763497CD"/>
    <w:rsid w:val="00EE2545"/>
    <w:rPr>
      <w:lang w:val="fr-NC" w:eastAsia="fr-NC"/>
    </w:rPr>
  </w:style>
  <w:style w:type="paragraph" w:customStyle="1" w:styleId="6B1D4D02D7A148F8A48C8C2B763316E9">
    <w:name w:val="6B1D4D02D7A148F8A48C8C2B763316E9"/>
    <w:rsid w:val="00EE2545"/>
    <w:rPr>
      <w:lang w:val="fr-NC" w:eastAsia="fr-NC"/>
    </w:rPr>
  </w:style>
  <w:style w:type="paragraph" w:customStyle="1" w:styleId="D633426B8A294F66A8FD6925A4317603">
    <w:name w:val="D633426B8A294F66A8FD6925A4317603"/>
    <w:rsid w:val="00EE2545"/>
    <w:rPr>
      <w:lang w:val="fr-NC" w:eastAsia="fr-NC"/>
    </w:rPr>
  </w:style>
  <w:style w:type="paragraph" w:customStyle="1" w:styleId="33ED944126A94F18A955056E807C8ED4">
    <w:name w:val="33ED944126A94F18A955056E807C8ED4"/>
    <w:rsid w:val="00EE2545"/>
    <w:rPr>
      <w:lang w:val="fr-NC" w:eastAsia="fr-NC"/>
    </w:rPr>
  </w:style>
  <w:style w:type="paragraph" w:customStyle="1" w:styleId="8E0167633A1145FA9A52EF1BA81B2720">
    <w:name w:val="8E0167633A1145FA9A52EF1BA81B2720"/>
    <w:rsid w:val="00EE2545"/>
    <w:rPr>
      <w:lang w:val="fr-NC" w:eastAsia="fr-NC"/>
    </w:rPr>
  </w:style>
  <w:style w:type="paragraph" w:customStyle="1" w:styleId="52533284118B411EB616DA3E53E1BD53">
    <w:name w:val="52533284118B411EB616DA3E53E1BD53"/>
    <w:rsid w:val="00EE2545"/>
    <w:rPr>
      <w:lang w:val="fr-NC" w:eastAsia="fr-NC"/>
    </w:rPr>
  </w:style>
  <w:style w:type="paragraph" w:customStyle="1" w:styleId="0BCCE732D7D743388A18B1A2769BF70C">
    <w:name w:val="0BCCE732D7D743388A18B1A2769BF70C"/>
    <w:rsid w:val="00EE2545"/>
    <w:rPr>
      <w:lang w:val="fr-NC" w:eastAsia="fr-NC"/>
    </w:rPr>
  </w:style>
  <w:style w:type="paragraph" w:customStyle="1" w:styleId="B990726E5A174378AB288A73D1127C2F">
    <w:name w:val="B990726E5A174378AB288A73D1127C2F"/>
    <w:rsid w:val="00EE2545"/>
    <w:rPr>
      <w:lang w:val="fr-NC" w:eastAsia="fr-NC"/>
    </w:rPr>
  </w:style>
  <w:style w:type="paragraph" w:customStyle="1" w:styleId="57790C3240E0449AA5A3A55BCE7E5354">
    <w:name w:val="57790C3240E0449AA5A3A55BCE7E5354"/>
    <w:rsid w:val="00EE2545"/>
    <w:rPr>
      <w:lang w:val="fr-NC" w:eastAsia="fr-NC"/>
    </w:rPr>
  </w:style>
  <w:style w:type="paragraph" w:customStyle="1" w:styleId="7389866A94844EA4A752AB76C95DA1A6">
    <w:name w:val="7389866A94844EA4A752AB76C95DA1A6"/>
    <w:rsid w:val="00EE2545"/>
    <w:rPr>
      <w:lang w:val="fr-NC" w:eastAsia="fr-NC"/>
    </w:rPr>
  </w:style>
  <w:style w:type="paragraph" w:customStyle="1" w:styleId="6E97BB160A384EC7A0C46D744646BDF2">
    <w:name w:val="6E97BB160A384EC7A0C46D744646BDF2"/>
    <w:rsid w:val="00EE2545"/>
    <w:rPr>
      <w:lang w:val="fr-NC" w:eastAsia="fr-NC"/>
    </w:rPr>
  </w:style>
  <w:style w:type="paragraph" w:customStyle="1" w:styleId="DC136DA5F1DA4D54911300FBBD11B277">
    <w:name w:val="DC136DA5F1DA4D54911300FBBD11B277"/>
    <w:rsid w:val="00EE2545"/>
    <w:rPr>
      <w:lang w:val="fr-NC" w:eastAsia="fr-NC"/>
    </w:rPr>
  </w:style>
  <w:style w:type="paragraph" w:customStyle="1" w:styleId="DFB931126DE74510BE8EE037D644BBF8">
    <w:name w:val="DFB931126DE74510BE8EE037D644BBF8"/>
    <w:rsid w:val="00EE2545"/>
    <w:rPr>
      <w:lang w:val="fr-NC" w:eastAsia="fr-NC"/>
    </w:rPr>
  </w:style>
  <w:style w:type="paragraph" w:customStyle="1" w:styleId="E113B519838D4C24820CFE0BAECBF6B7">
    <w:name w:val="E113B519838D4C24820CFE0BAECBF6B7"/>
    <w:rsid w:val="00EE2545"/>
    <w:rPr>
      <w:lang w:val="fr-NC" w:eastAsia="fr-NC"/>
    </w:rPr>
  </w:style>
  <w:style w:type="paragraph" w:customStyle="1" w:styleId="BDB7F73A63E04F048A962311D918E951">
    <w:name w:val="BDB7F73A63E04F048A962311D918E951"/>
    <w:rsid w:val="00EE2545"/>
    <w:rPr>
      <w:lang w:val="fr-NC" w:eastAsia="fr-NC"/>
    </w:rPr>
  </w:style>
  <w:style w:type="paragraph" w:customStyle="1" w:styleId="55E84C58146B43E4B9A537B0C7D4D6CD">
    <w:name w:val="55E84C58146B43E4B9A537B0C7D4D6CD"/>
    <w:rsid w:val="00EE2545"/>
    <w:rPr>
      <w:lang w:val="fr-NC" w:eastAsia="fr-NC"/>
    </w:rPr>
  </w:style>
  <w:style w:type="paragraph" w:customStyle="1" w:styleId="C2C502134C8D4F1B930E237D84588164">
    <w:name w:val="C2C502134C8D4F1B930E237D84588164"/>
    <w:rsid w:val="00EE2545"/>
    <w:rPr>
      <w:lang w:val="fr-NC" w:eastAsia="fr-NC"/>
    </w:rPr>
  </w:style>
  <w:style w:type="paragraph" w:customStyle="1" w:styleId="E33FA459F7184388897555E2EB55556B">
    <w:name w:val="E33FA459F7184388897555E2EB55556B"/>
    <w:rsid w:val="00EE2545"/>
    <w:rPr>
      <w:lang w:val="fr-NC" w:eastAsia="fr-NC"/>
    </w:rPr>
  </w:style>
  <w:style w:type="paragraph" w:customStyle="1" w:styleId="EB738D5ADCE94D1C97D53D593F916C40">
    <w:name w:val="EB738D5ADCE94D1C97D53D593F916C40"/>
    <w:rsid w:val="00EE2545"/>
    <w:rPr>
      <w:lang w:val="fr-NC" w:eastAsia="fr-NC"/>
    </w:rPr>
  </w:style>
  <w:style w:type="paragraph" w:customStyle="1" w:styleId="70EED4D296CD430DB48E5F1203708534">
    <w:name w:val="70EED4D296CD430DB48E5F1203708534"/>
    <w:rsid w:val="00EE2545"/>
    <w:rPr>
      <w:lang w:val="fr-NC" w:eastAsia="fr-NC"/>
    </w:rPr>
  </w:style>
  <w:style w:type="paragraph" w:customStyle="1" w:styleId="9D744F5F2ED74850B9D5B76300623564">
    <w:name w:val="9D744F5F2ED74850B9D5B76300623564"/>
    <w:rsid w:val="00EE2545"/>
    <w:rPr>
      <w:lang w:val="fr-NC" w:eastAsia="fr-NC"/>
    </w:rPr>
  </w:style>
  <w:style w:type="paragraph" w:customStyle="1" w:styleId="8AA4480A2AE34BCB8F308B754A9F8632">
    <w:name w:val="8AA4480A2AE34BCB8F308B754A9F8632"/>
    <w:rsid w:val="00EE2545"/>
    <w:rPr>
      <w:lang w:val="fr-NC" w:eastAsia="fr-NC"/>
    </w:rPr>
  </w:style>
  <w:style w:type="paragraph" w:customStyle="1" w:styleId="7963815212D141E89CA46DBC625B147D">
    <w:name w:val="7963815212D141E89CA46DBC625B147D"/>
    <w:rsid w:val="00EE2545"/>
    <w:rPr>
      <w:lang w:val="fr-NC" w:eastAsia="fr-NC"/>
    </w:rPr>
  </w:style>
  <w:style w:type="paragraph" w:customStyle="1" w:styleId="44508BBDCB8B44CFAC54E7A1E64E1B83">
    <w:name w:val="44508BBDCB8B44CFAC54E7A1E64E1B83"/>
    <w:rsid w:val="00EE2545"/>
    <w:rPr>
      <w:lang w:val="fr-NC" w:eastAsia="fr-NC"/>
    </w:rPr>
  </w:style>
  <w:style w:type="paragraph" w:customStyle="1" w:styleId="91D2C23197204274BCBF7679BA8ADB13">
    <w:name w:val="91D2C23197204274BCBF7679BA8ADB13"/>
    <w:rsid w:val="00EE2545"/>
    <w:rPr>
      <w:lang w:val="fr-NC" w:eastAsia="fr-NC"/>
    </w:rPr>
  </w:style>
  <w:style w:type="paragraph" w:customStyle="1" w:styleId="0DAD4279E69945E1852D7BA704EB56BC">
    <w:name w:val="0DAD4279E69945E1852D7BA704EB56BC"/>
    <w:rsid w:val="00EE2545"/>
    <w:rPr>
      <w:lang w:val="fr-NC" w:eastAsia="fr-NC"/>
    </w:rPr>
  </w:style>
  <w:style w:type="paragraph" w:customStyle="1" w:styleId="BE0253019B964B6CB828BB98BBCD1BAB">
    <w:name w:val="BE0253019B964B6CB828BB98BBCD1BAB"/>
    <w:rsid w:val="00EE2545"/>
    <w:rPr>
      <w:lang w:val="fr-NC" w:eastAsia="fr-NC"/>
    </w:rPr>
  </w:style>
  <w:style w:type="paragraph" w:customStyle="1" w:styleId="80970DCA27B44055BFAEF3CA657269ED">
    <w:name w:val="80970DCA27B44055BFAEF3CA657269ED"/>
    <w:rsid w:val="00EE2545"/>
    <w:rPr>
      <w:lang w:val="fr-NC" w:eastAsia="fr-NC"/>
    </w:rPr>
  </w:style>
  <w:style w:type="paragraph" w:customStyle="1" w:styleId="0A4FB17757284DCFBA6B11E58EA44D09">
    <w:name w:val="0A4FB17757284DCFBA6B11E58EA44D09"/>
    <w:rsid w:val="00EE2545"/>
    <w:rPr>
      <w:lang w:val="fr-NC" w:eastAsia="fr-NC"/>
    </w:rPr>
  </w:style>
  <w:style w:type="paragraph" w:customStyle="1" w:styleId="A73B0E7E64694F38961D4AFEE0C0C829">
    <w:name w:val="A73B0E7E64694F38961D4AFEE0C0C829"/>
    <w:rsid w:val="00EE2545"/>
    <w:rPr>
      <w:lang w:val="fr-NC" w:eastAsia="fr-NC"/>
    </w:rPr>
  </w:style>
  <w:style w:type="paragraph" w:customStyle="1" w:styleId="73D9C83819C943068D657B510A61340D">
    <w:name w:val="73D9C83819C943068D657B510A61340D"/>
    <w:rsid w:val="00EE2545"/>
    <w:rPr>
      <w:lang w:val="fr-NC" w:eastAsia="fr-NC"/>
    </w:rPr>
  </w:style>
  <w:style w:type="paragraph" w:customStyle="1" w:styleId="B3FE778EF439447A9EFAD1B9FC277142">
    <w:name w:val="B3FE778EF439447A9EFAD1B9FC277142"/>
    <w:rsid w:val="00EE2545"/>
    <w:rPr>
      <w:lang w:val="fr-NC" w:eastAsia="fr-NC"/>
    </w:rPr>
  </w:style>
  <w:style w:type="paragraph" w:customStyle="1" w:styleId="CC3CEAC9B8D14F66A1789476DF817F5B">
    <w:name w:val="CC3CEAC9B8D14F66A1789476DF817F5B"/>
    <w:rsid w:val="00EE2545"/>
    <w:rPr>
      <w:lang w:val="fr-NC" w:eastAsia="fr-NC"/>
    </w:rPr>
  </w:style>
  <w:style w:type="paragraph" w:customStyle="1" w:styleId="03BC8A49B6674530B1085C4FADA7196D">
    <w:name w:val="03BC8A49B6674530B1085C4FADA7196D"/>
    <w:rsid w:val="00EE2545"/>
    <w:rPr>
      <w:lang w:val="fr-NC" w:eastAsia="fr-NC"/>
    </w:rPr>
  </w:style>
  <w:style w:type="paragraph" w:customStyle="1" w:styleId="4AD1337D18EC43CC8D09E1043C6512F8">
    <w:name w:val="4AD1337D18EC43CC8D09E1043C6512F8"/>
    <w:rsid w:val="00EE2545"/>
    <w:rPr>
      <w:lang w:val="fr-NC" w:eastAsia="fr-NC"/>
    </w:rPr>
  </w:style>
  <w:style w:type="paragraph" w:customStyle="1" w:styleId="37ED6ADE10744D9FACE358D8B08AB9E6">
    <w:name w:val="37ED6ADE10744D9FACE358D8B08AB9E6"/>
    <w:rsid w:val="00EE2545"/>
    <w:rPr>
      <w:lang w:val="fr-NC" w:eastAsia="fr-NC"/>
    </w:rPr>
  </w:style>
  <w:style w:type="paragraph" w:customStyle="1" w:styleId="1EEAF5A1A34E44858C3414C8A3B8246B">
    <w:name w:val="1EEAF5A1A34E44858C3414C8A3B8246B"/>
    <w:rsid w:val="00EE2545"/>
    <w:rPr>
      <w:lang w:val="fr-NC" w:eastAsia="fr-NC"/>
    </w:rPr>
  </w:style>
  <w:style w:type="paragraph" w:customStyle="1" w:styleId="4B3857A9E66E4845ABD2BA891BC00E64">
    <w:name w:val="4B3857A9E66E4845ABD2BA891BC00E64"/>
    <w:rsid w:val="00EE2545"/>
    <w:rPr>
      <w:lang w:val="fr-NC" w:eastAsia="fr-NC"/>
    </w:rPr>
  </w:style>
  <w:style w:type="paragraph" w:customStyle="1" w:styleId="4939C81290A34B81A777D428722D777A">
    <w:name w:val="4939C81290A34B81A777D428722D777A"/>
    <w:rsid w:val="00E342C3"/>
    <w:rPr>
      <w:lang w:val="fr-NC" w:eastAsia="fr-NC"/>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55F6-C946-46E9-8B02-C89D9D04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FCS CBC</Template>
  <TotalTime>187</TotalTime>
  <Pages>8</Pages>
  <Words>2434</Words>
  <Characters>13337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24 juillet 2007</vt:lpstr>
    </vt:vector>
  </TitlesOfParts>
  <Company>MELT</Company>
  <LinksUpToDate>false</LinksUpToDate>
  <CharactersWithSpaces>15740</CharactersWithSpaces>
  <SharedDoc>false</SharedDoc>
  <HLinks>
    <vt:vector size="6" baseType="variant">
      <vt:variant>
        <vt:i4>7536764</vt:i4>
      </vt:variant>
      <vt:variant>
        <vt:i4>33</vt:i4>
      </vt:variant>
      <vt:variant>
        <vt:i4>0</vt:i4>
      </vt:variant>
      <vt:variant>
        <vt:i4>5</vt:i4>
      </vt:variant>
      <vt:variant>
        <vt:lpwstr>https://www.province-sud.nc/espace-factures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juillet 2007</dc:title>
  <dc:subject/>
  <dc:creator>Muriel Dremon</dc:creator>
  <cp:keywords/>
  <cp:lastModifiedBy>Adrien Emery</cp:lastModifiedBy>
  <cp:revision>12</cp:revision>
  <cp:lastPrinted>2018-03-29T04:47:00Z</cp:lastPrinted>
  <dcterms:created xsi:type="dcterms:W3CDTF">2025-04-29T21:31:00Z</dcterms:created>
  <dcterms:modified xsi:type="dcterms:W3CDTF">2025-08-11T22:09:00Z</dcterms:modified>
</cp:coreProperties>
</file>