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le contenu"/>
      </w:tblPr>
      <w:tblGrid>
        <w:gridCol w:w="2922"/>
        <w:gridCol w:w="6680"/>
      </w:tblGrid>
      <w:tr w:rsidR="00C420C8" w:rsidRPr="00764C90" w:rsidTr="00C420C8">
        <w:tc>
          <w:tcPr>
            <w:tcW w:w="3023" w:type="dxa"/>
          </w:tcPr>
          <w:bookmarkStart w:id="0" w:name="_GoBack" w:displacedByCustomXml="next"/>
          <w:bookmarkEnd w:id="0" w:displacedByCustomXml="next"/>
          <w:sdt>
            <w:sdtPr>
              <w:alias w:val="Entrez votre nom :"/>
              <w:tag w:val="Entrez votre nom :"/>
              <w:id w:val="-805319354"/>
              <w:placeholder>
                <w:docPart w:val="3F0DA7B382F9464F979834EC6E71CEB5"/>
              </w:placeholder>
              <w:temporary/>
              <w:showingPlcHdr/>
              <w15:appearance w15:val="hidden"/>
            </w:sdtPr>
            <w:sdtEndPr/>
            <w:sdtContent>
              <w:p w:rsidR="00C420C8" w:rsidRPr="00764C90" w:rsidRDefault="00C420C8" w:rsidP="003856C9">
                <w:pPr>
                  <w:pStyle w:val="Titre1"/>
                </w:pPr>
                <w:r w:rsidRPr="00764C90">
                  <w:rPr>
                    <w:lang w:bidi="fr-FR"/>
                  </w:rPr>
                  <w:t>Votre nom</w:t>
                </w:r>
              </w:p>
            </w:sdtContent>
          </w:sdt>
          <w:p w:rsidR="00C420C8" w:rsidRPr="00764C90" w:rsidRDefault="00C420C8" w:rsidP="005246B9">
            <w:pPr>
              <w:pStyle w:val="Graphique"/>
            </w:pPr>
            <w:r w:rsidRPr="00764C90">
              <w:rPr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049CF2E8" wp14:editId="141F4EBA">
                      <wp:extent cx="329184" cy="329184"/>
                      <wp:effectExtent l="0" t="0" r="13970" b="13970"/>
                      <wp:docPr id="49" name="Groupe 43" title="Icône de messageri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e libre 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e libre 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BD145" id="Groupe 43" o:spid="_x0000_s1026" alt="Titre : Icône de messageri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">
                      <v:shape id="Forme libre 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e libre 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764C90" w:rsidRDefault="005E1B56" w:rsidP="00441EB9">
            <w:pPr>
              <w:pStyle w:val="Titre3"/>
            </w:pPr>
            <w:sdt>
              <w:sdtPr>
                <w:alias w:val="Entrez votre adresse e-mail :"/>
                <w:tag w:val="Entrez un e-mail :"/>
                <w:id w:val="1159736844"/>
                <w:placeholder>
                  <w:docPart w:val="F2063A9197B7462D9489017375F1D99E"/>
                </w:placeholder>
                <w:temporary/>
                <w:showingPlcHdr/>
                <w15:appearance w15:val="hidden"/>
              </w:sdtPr>
              <w:sdtEndPr/>
              <w:sdtContent>
                <w:r w:rsidR="00C420C8" w:rsidRPr="00764C90">
                  <w:rPr>
                    <w:lang w:bidi="fr-FR"/>
                  </w:rPr>
                  <w:t>E-mail</w:t>
                </w:r>
              </w:sdtContent>
            </w:sdt>
          </w:p>
          <w:p w:rsidR="00C420C8" w:rsidRPr="00764C90" w:rsidRDefault="00C420C8" w:rsidP="005246B9">
            <w:pPr>
              <w:pStyle w:val="Graphique"/>
            </w:pPr>
            <w:r w:rsidRPr="00764C90">
              <w:rPr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101C0200" wp14:editId="1D8577F8">
                      <wp:extent cx="329184" cy="329184"/>
                      <wp:effectExtent l="0" t="0" r="13970" b="13970"/>
                      <wp:docPr id="80" name="Groupe 37" title="Icône de télé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e libre 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e libre 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1578B2" id="Groupe 37" o:spid="_x0000_s1026" alt="Titre : Icône de téléph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AjYz5kWSUAAOTeAAAOAAAAAAAAAAAAAAAAAC4CAABkcnMvZTJvRG9j&#10;LnhtbFBLAQItABQABgAIAAAAIQBoRxvQ2AAAAAMBAAAPAAAAAAAAAAAAAAAAALMnAABkcnMvZG93&#10;bnJldi54bWxQSwUGAAAAAAQABADzAAAAuCgAAAAA&#10;">
                      <v:shape id="Forme libre 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e libre 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764C90" w:rsidRDefault="005E1B56" w:rsidP="00441EB9">
            <w:pPr>
              <w:pStyle w:val="Titre3"/>
            </w:pPr>
            <w:sdt>
              <w:sdtPr>
                <w:alias w:val="Entrez votre numéro de téléphone :"/>
                <w:tag w:val="Entrez un numéro de téléphone :"/>
                <w:id w:val="2067829428"/>
                <w:placeholder>
                  <w:docPart w:val="EB0D3872C56E463683F85C8BDAA79E3B"/>
                </w:placeholder>
                <w:temporary/>
                <w:showingPlcHdr/>
                <w15:appearance w15:val="hidden"/>
              </w:sdtPr>
              <w:sdtEndPr/>
              <w:sdtContent>
                <w:r w:rsidR="00C420C8" w:rsidRPr="00764C90">
                  <w:rPr>
                    <w:lang w:bidi="fr-FR"/>
                  </w:rPr>
                  <w:t>Téléphone</w:t>
                </w:r>
              </w:sdtContent>
            </w:sdt>
          </w:p>
          <w:p w:rsidR="00C420C8" w:rsidRPr="00764C90" w:rsidRDefault="00C420C8" w:rsidP="005246B9">
            <w:pPr>
              <w:pStyle w:val="Graphique"/>
            </w:pPr>
            <w:r w:rsidRPr="00764C90">
              <w:rPr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245820E3" wp14:editId="63F27C5B">
                      <wp:extent cx="329184" cy="329184"/>
                      <wp:effectExtent l="0" t="0" r="13970" b="13970"/>
                      <wp:docPr id="77" name="Groupe 31" title="Icône LinkedI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Forme libre 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orme libre 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E1043" id="Groupe 31" o:spid="_x0000_s1026" alt="Titre : Icône LinkedI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">
                      <v:shape id="Forme libre 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e libre 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764C90" w:rsidRDefault="005E1B56" w:rsidP="00441EB9">
            <w:pPr>
              <w:pStyle w:val="Titre3"/>
            </w:pPr>
            <w:sdt>
              <w:sdtPr>
                <w:alias w:val="Entrez une URL LinkedIn :"/>
                <w:tag w:val="Entrez une URL LinkedIn :"/>
                <w:id w:val="-1457020033"/>
                <w:placeholder>
                  <w:docPart w:val="33E2D12B90324019BC28FAAAA82BB7E7"/>
                </w:placeholder>
                <w:temporary/>
                <w:showingPlcHdr/>
                <w15:appearance w15:val="hidden"/>
              </w:sdtPr>
              <w:sdtEndPr/>
              <w:sdtContent>
                <w:r w:rsidR="00C420C8" w:rsidRPr="00764C90">
                  <w:rPr>
                    <w:lang w:bidi="fr-FR"/>
                  </w:rPr>
                  <w:t>URL LinkedIn</w:t>
                </w:r>
              </w:sdtContent>
            </w:sdt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côté gauche"/>
            </w:tblPr>
            <w:tblGrid>
              <w:gridCol w:w="2922"/>
            </w:tblGrid>
            <w:tr w:rsidR="00C420C8" w:rsidRPr="00764C90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C420C8" w:rsidRPr="00764C90" w:rsidRDefault="005E1B56" w:rsidP="00441EB9">
                  <w:pPr>
                    <w:pStyle w:val="Titre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sdt>
                    <w:sdtPr>
                      <w:alias w:val="Entrez un lien vers d’autres propriétés en ligne :"/>
                      <w:tag w:val="Entrez un lien vers d’autres propriétés en ligne :"/>
                      <w:id w:val="522055412"/>
                      <w:placeholder>
                        <w:docPart w:val="3B04DF83F272466D8D2DB3DABDD8206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64C90">
                        <w:rPr>
                          <w:lang w:bidi="fr-FR"/>
                        </w:rPr>
                        <w:t>Lien vers d’autres propriétés en ligne : Portfolio/Site web/Blog</w:t>
                      </w:r>
                    </w:sdtContent>
                  </w:sdt>
                </w:p>
              </w:tc>
            </w:tr>
            <w:tr w:rsidR="00C420C8" w:rsidRPr="00764C90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Pr="00764C90" w:rsidRDefault="005E1B56" w:rsidP="002C77B9">
                  <w:pPr>
                    <w:pStyle w:val="Titre3"/>
                  </w:pPr>
                  <w:sdt>
                    <w:sdtPr>
                      <w:alias w:val="Objectif :"/>
                      <w:tag w:val="Objectif :"/>
                      <w:id w:val="319159961"/>
                      <w:placeholder>
                        <w:docPart w:val="5E556CCEE0014E199CE2EE0A67C6060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64C90">
                        <w:rPr>
                          <w:lang w:bidi="fr-FR"/>
                        </w:rPr>
                        <w:t>Objectif</w:t>
                      </w:r>
                    </w:sdtContent>
                  </w:sdt>
                </w:p>
                <w:p w:rsidR="00C420C8" w:rsidRPr="00764C90" w:rsidRDefault="00C420C8" w:rsidP="00616FF4">
                  <w:pPr>
                    <w:pStyle w:val="Lignegraphique"/>
                  </w:pPr>
                  <w:r w:rsidRPr="00764C90">
                    <w:rPr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23B95D5A" wp14:editId="193F1CFD">
                            <wp:extent cx="221615" cy="0"/>
                            <wp:effectExtent l="0" t="0" r="26035" b="19050"/>
                            <wp:docPr id="83" name="Connecteur droit 83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426CAC9" id="Connecteur droit 83" o:spid="_x0000_s1026" alt="Titre : 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420C8" w:rsidRPr="00764C90" w:rsidRDefault="005E1B56" w:rsidP="00D11C4D">
                  <w:sdt>
                    <w:sdtPr>
                      <w:alias w:val="Entrez l’objectif :"/>
                      <w:tag w:val="Entrez l’objectif :"/>
                      <w:id w:val="-1216425596"/>
                      <w:placeholder>
                        <w:docPart w:val="A48B1459DB394ED6AC241EBCE9EAF0D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64C90">
                        <w:rPr>
                          <w:lang w:bidi="fr-FR"/>
                        </w:rPr>
                        <w:t xml:space="preserve">Pour commencer, cliquez sur le texte d’un espace réservé et entrez votre texte. </w:t>
                      </w:r>
                      <w:r w:rsidR="00347C68">
                        <w:rPr>
                          <w:lang w:bidi="fr-FR"/>
                        </w:rPr>
                        <w:t>Soyez concis : une ou deux phrases suffisent.</w:t>
                      </w:r>
                    </w:sdtContent>
                  </w:sdt>
                </w:p>
              </w:tc>
            </w:tr>
            <w:tr w:rsidR="00C420C8" w:rsidRPr="00764C90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Pr="00764C90" w:rsidRDefault="005E1B56" w:rsidP="0043426C">
                  <w:pPr>
                    <w:pStyle w:val="Titre3"/>
                  </w:pPr>
                  <w:sdt>
                    <w:sdtPr>
                      <w:alias w:val="Compétences :"/>
                      <w:tag w:val="Compétences :"/>
                      <w:id w:val="1490835561"/>
                      <w:placeholder>
                        <w:docPart w:val="F57CCF08FEC24433A62FABF0845FF22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64C90">
                        <w:rPr>
                          <w:lang w:bidi="fr-FR"/>
                        </w:rPr>
                        <w:t>Compétences</w:t>
                      </w:r>
                    </w:sdtContent>
                  </w:sdt>
                </w:p>
                <w:p w:rsidR="00C420C8" w:rsidRPr="00764C90" w:rsidRDefault="00C420C8" w:rsidP="00616FF4">
                  <w:pPr>
                    <w:pStyle w:val="Lignegraphique"/>
                  </w:pPr>
                  <w:r w:rsidRPr="00764C90">
                    <w:rPr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5F8C8383" wp14:editId="2C9E2623">
                            <wp:extent cx="221615" cy="0"/>
                            <wp:effectExtent l="0" t="0" r="26035" b="19050"/>
                            <wp:docPr id="84" name="Connecteur droit 84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1D834DB" id="Connecteur droit 84" o:spid="_x0000_s1026" alt="Titre : 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sdt>
                  <w:sdtPr>
                    <w:alias w:val="Entrez vos compétences :"/>
                    <w:tag w:val="Entrez vos compétences :"/>
                    <w:id w:val="929707386"/>
                    <w:placeholder>
                      <w:docPart w:val="D105EFD5EE8146B892C583E59361F4B6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C420C8" w:rsidRPr="00764C90" w:rsidRDefault="00C420C8" w:rsidP="00463463">
                      <w:r w:rsidRPr="00764C90">
                        <w:rPr>
                          <w:lang w:bidi="fr-FR"/>
                        </w:rPr>
                        <w:t>Décrivez vos aptitudes particulières. Qu’est-ce qui vous distingue des autres ? Utilisez vos propres mots (mais pas de jargon).</w:t>
                      </w:r>
                    </w:p>
                  </w:sdtContent>
                </w:sdt>
              </w:tc>
            </w:tr>
          </w:tbl>
          <w:p w:rsidR="00C420C8" w:rsidRPr="00764C90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6680"/>
            </w:tblGrid>
            <w:tr w:rsidR="00C420C8" w:rsidRPr="00764C90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764C90" w:rsidRDefault="005E1B56" w:rsidP="008F6337">
                  <w:pPr>
                    <w:pStyle w:val="Titre2"/>
                  </w:pPr>
                  <w:sdt>
                    <w:sdtPr>
                      <w:alias w:val="Expérience :"/>
                      <w:tag w:val="Expérience :"/>
                      <w:id w:val="1217937480"/>
                      <w:placeholder>
                        <w:docPart w:val="17D2919DAA0940979436BDE2B1C43A7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47C68" w:rsidRPr="00347C68">
                        <w:rPr>
                          <w:lang w:bidi="fr-FR"/>
                        </w:rPr>
                        <w:t>EXPERIENCES PROFESSIONNELLES</w:t>
                      </w:r>
                    </w:sdtContent>
                  </w:sdt>
                </w:p>
                <w:p w:rsidR="00C420C8" w:rsidRPr="00764C90" w:rsidRDefault="005E1B56" w:rsidP="002B3890">
                  <w:pPr>
                    <w:pStyle w:val="Titre4"/>
                  </w:pPr>
                  <w:sdt>
                    <w:sdtPr>
                      <w:alias w:val="Entrez la fonction et la société 1 :"/>
                      <w:tag w:val="Entrez la fonction et la société 1 :"/>
                      <w:id w:val="287256568"/>
                      <w:placeholder>
                        <w:docPart w:val="7367726F29BD466682316582E34043F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64C90">
                        <w:rPr>
                          <w:lang w:bidi="fr-FR"/>
                        </w:rPr>
                        <w:t>Fonction/Société</w:t>
                      </w:r>
                    </w:sdtContent>
                  </w:sdt>
                </w:p>
                <w:p w:rsidR="00C420C8" w:rsidRPr="00764C90" w:rsidRDefault="005E1B56" w:rsidP="008F6337">
                  <w:pPr>
                    <w:pStyle w:val="Titre5"/>
                  </w:pPr>
                  <w:sdt>
                    <w:sdtPr>
                      <w:alias w:val="Entrez la date de début de la fonction 1 :"/>
                      <w:tag w:val="Entrez la date de début de la fonction 1 :"/>
                      <w:id w:val="-1914612906"/>
                      <w:placeholder>
                        <w:docPart w:val="FE319D46E447442EAFA607CF861011D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64C90">
                        <w:rPr>
                          <w:lang w:bidi="fr-FR"/>
                        </w:rPr>
                        <w:t>Dates de Début</w:t>
                      </w:r>
                    </w:sdtContent>
                  </w:sdt>
                  <w:r w:rsidR="00C420C8" w:rsidRPr="00764C90">
                    <w:rPr>
                      <w:lang w:bidi="fr-FR"/>
                    </w:rPr>
                    <w:t xml:space="preserve"> – </w:t>
                  </w:r>
                  <w:sdt>
                    <w:sdtPr>
                      <w:alias w:val="Entrez la date de fin de la fonction 1 :"/>
                      <w:tag w:val="Entrez la date de fin de la fonction 1 :"/>
                      <w:id w:val="1298186089"/>
                      <w:placeholder>
                        <w:docPart w:val="0824B6CC14FD4382ACD21D409C62CB7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64C90">
                        <w:rPr>
                          <w:lang w:bidi="fr-FR"/>
                        </w:rPr>
                        <w:t>Fin</w:t>
                      </w:r>
                    </w:sdtContent>
                  </w:sdt>
                </w:p>
                <w:sdt>
                  <w:sdtPr>
                    <w:alias w:val="Entrez les responsabilités et réalisations 1 :"/>
                    <w:tag w:val="Entrez les responsabilités et réalisations 1 :"/>
                    <w:id w:val="564761840"/>
                    <w:placeholder>
                      <w:docPart w:val="48D37B4980C242E0B705B3ED7661E039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C420C8" w:rsidRPr="00764C90" w:rsidRDefault="00347C68" w:rsidP="008F6337">
                      <w:r>
                        <w:rPr>
                          <w:lang w:bidi="fr-FR"/>
                        </w:rPr>
                        <w:t>Entrez les principales responsabilités que vous avez eu, décrivez vos capacités de leadership et faites une synthèse des réalisations les plus marquantes.</w:t>
                      </w:r>
                      <w:r w:rsidR="00C420C8" w:rsidRPr="00764C90">
                        <w:rPr>
                          <w:lang w:bidi="fr-FR"/>
                        </w:rPr>
                        <w:t xml:space="preserve"> Ne mentionnez pas tous les détails. Soyez pertinent et incluez des informations montrant votre implication et vos résultats.</w:t>
                      </w:r>
                    </w:p>
                  </w:sdtContent>
                </w:sdt>
                <w:sdt>
                  <w:sdtPr>
                    <w:alias w:val="Entrez la fonction et la société 2 :"/>
                    <w:tag w:val="Entrez la fonction et la société 2 :"/>
                    <w:id w:val="1612239417"/>
                    <w:placeholder>
                      <w:docPart w:val="C1A7ADAEF782432E967E96EDF3539F26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C420C8" w:rsidRPr="00764C90" w:rsidRDefault="00C420C8" w:rsidP="0043426C">
                      <w:pPr>
                        <w:pStyle w:val="Titre4"/>
                      </w:pPr>
                      <w:r w:rsidRPr="00764C90">
                        <w:rPr>
                          <w:lang w:bidi="fr-FR"/>
                        </w:rPr>
                        <w:t>Fonction/Société</w:t>
                      </w:r>
                    </w:p>
                  </w:sdtContent>
                </w:sdt>
                <w:p w:rsidR="00C420C8" w:rsidRPr="00764C90" w:rsidRDefault="005E1B56" w:rsidP="00F91A9C">
                  <w:pPr>
                    <w:pStyle w:val="Titre5"/>
                  </w:pPr>
                  <w:sdt>
                    <w:sdtPr>
                      <w:alias w:val="Entrez la date de début de la fonction 2 :"/>
                      <w:tag w:val="Entrez la date de début de la fonction 2 :"/>
                      <w:id w:val="-981693949"/>
                      <w:placeholder>
                        <w:docPart w:val="9992004D1AD640EEB6529207F7ACF5F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64C90">
                        <w:rPr>
                          <w:lang w:bidi="fr-FR"/>
                        </w:rPr>
                        <w:t>Dates de Début</w:t>
                      </w:r>
                    </w:sdtContent>
                  </w:sdt>
                  <w:r w:rsidR="00C420C8" w:rsidRPr="00764C90">
                    <w:rPr>
                      <w:lang w:bidi="fr-FR"/>
                    </w:rPr>
                    <w:t xml:space="preserve"> – </w:t>
                  </w:r>
                  <w:sdt>
                    <w:sdtPr>
                      <w:alias w:val="Entrez la date de fin de la fonction 2 :"/>
                      <w:tag w:val="Entrez la date de fin de la fonction 2 :"/>
                      <w:id w:val="-416863388"/>
                      <w:placeholder>
                        <w:docPart w:val="7CA62188E3AA44429652E78E85552FE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64C90">
                        <w:rPr>
                          <w:lang w:bidi="fr-FR"/>
                        </w:rPr>
                        <w:t>Fin</w:t>
                      </w:r>
                    </w:sdtContent>
                  </w:sdt>
                </w:p>
                <w:sdt>
                  <w:sdtPr>
                    <w:alias w:val="Entrez les responsabilités et réalisations 2 :"/>
                    <w:tag w:val="Entrez les responsabilités et réalisations 2 :"/>
                    <w:id w:val="-423336076"/>
                    <w:placeholder>
                      <w:docPart w:val="6EB25F3201FE4B51BC2406863FD4E000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C420C8" w:rsidRPr="00764C90" w:rsidRDefault="00C420C8" w:rsidP="00832F81">
                      <w:r w:rsidRPr="00764C90">
                        <w:rPr>
                          <w:lang w:bidi="fr-FR"/>
                        </w:rPr>
                        <w:t>Pensez à la taille de l’équipe que vous avez dirigée, au nombre de projets menés à bien ou au nombre d’articles que vous avez rédigés.</w:t>
                      </w:r>
                    </w:p>
                  </w:sdtContent>
                </w:sdt>
              </w:tc>
            </w:tr>
            <w:tr w:rsidR="00C420C8" w:rsidRPr="00764C90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764C90" w:rsidRDefault="005E1B56" w:rsidP="008F6337">
                  <w:pPr>
                    <w:pStyle w:val="Titre2"/>
                  </w:pPr>
                  <w:sdt>
                    <w:sdtPr>
                      <w:alias w:val="Formation :"/>
                      <w:tag w:val="Formation :"/>
                      <w:id w:val="1349516922"/>
                      <w:placeholder>
                        <w:docPart w:val="44DADAEE41A445F5AA635D7A5B4D953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47C68" w:rsidRPr="00347C68">
                        <w:rPr>
                          <w:lang w:bidi="fr-FR"/>
                        </w:rPr>
                        <w:t>FORMATIONS</w:t>
                      </w:r>
                    </w:sdtContent>
                  </w:sdt>
                </w:p>
                <w:sdt>
                  <w:sdtPr>
                    <w:alias w:val="Entrez le diplôme et la date d’obtention :"/>
                    <w:tag w:val="Entrez le diplôme et la date d’obtention :"/>
                    <w:id w:val="634905938"/>
                    <w:placeholder>
                      <w:docPart w:val="84BC4A8BD9E14437A545B4DBB0F43A0A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C420C8" w:rsidRPr="00764C90" w:rsidRDefault="00C420C8" w:rsidP="002B3890">
                      <w:pPr>
                        <w:pStyle w:val="Titre4"/>
                      </w:pPr>
                      <w:r w:rsidRPr="00764C90">
                        <w:rPr>
                          <w:lang w:bidi="fr-FR"/>
                        </w:rPr>
                        <w:t>Diplôme / Date d’obtention</w:t>
                      </w:r>
                    </w:p>
                  </w:sdtContent>
                </w:sdt>
                <w:sdt>
                  <w:sdtPr>
                    <w:alias w:val="Entrez l’établissement :"/>
                    <w:tag w:val="Entrez l’établissement :"/>
                    <w:id w:val="-741416646"/>
                    <w:placeholder>
                      <w:docPart w:val="30A2772E60654F489BB34A7FD5D612D7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C420C8" w:rsidRPr="00764C90" w:rsidRDefault="00C420C8" w:rsidP="007B2F5C">
                      <w:pPr>
                        <w:pStyle w:val="Titre5"/>
                      </w:pPr>
                      <w:r w:rsidRPr="00764C90">
                        <w:rPr>
                          <w:lang w:bidi="fr-FR"/>
                        </w:rPr>
                        <w:t>Établissement</w:t>
                      </w:r>
                    </w:p>
                  </w:sdtContent>
                </w:sdt>
                <w:p w:rsidR="00C420C8" w:rsidRPr="00764C90" w:rsidRDefault="005E1B56" w:rsidP="007B2F5C">
                  <w:sdt>
                    <w:sdtPr>
                      <w:alias w:val="Entrez les détails de la formation :"/>
                      <w:tag w:val="Entrez les détails de la formation :"/>
                      <w:id w:val="-670642327"/>
                      <w:placeholder>
                        <w:docPart w:val="E60045B1A9794DFAAB3B1732162D6E6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64C90">
                        <w:rPr>
                          <w:lang w:bidi="fr-FR"/>
                        </w:rPr>
                        <w:t>Vous pouvez inclure votre moyenne et un récapitulatif des cours dispensés, ainsi que les distinctions et mentions obtenues.</w:t>
                      </w:r>
                    </w:sdtContent>
                  </w:sdt>
                </w:p>
              </w:tc>
            </w:tr>
            <w:tr w:rsidR="00C420C8" w:rsidRPr="00764C90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:rsidR="00C420C8" w:rsidRPr="00347C68" w:rsidRDefault="005E1B56" w:rsidP="008F6337">
                  <w:pPr>
                    <w:pStyle w:val="Titre2"/>
                    <w:rPr>
                      <w:lang w:val="en-US"/>
                    </w:rPr>
                  </w:pPr>
                  <w:sdt>
                    <w:sdtPr>
                      <w:alias w:val="Expérience de bénévolat ou d’animation :"/>
                      <w:tag w:val="Expérience de bénévolat ou d’animation :"/>
                      <w:id w:val="-1093778966"/>
                      <w:placeholder>
                        <w:docPart w:val="6ECA9FE418C34F9EB7E24896E0D92B6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47C68" w:rsidRPr="00347C68">
                        <w:rPr>
                          <w:lang w:val="en-US" w:bidi="fr-FR"/>
                        </w:rPr>
                        <w:t>DIVERS</w:t>
                      </w:r>
                    </w:sdtContent>
                  </w:sdt>
                </w:p>
                <w:sdt>
                  <w:sdtPr>
                    <w:alias w:val="Entrez une expérience de bénévolat ou d’animation :"/>
                    <w:tag w:val="Entrez une expérience de bénévolat ou d’animation :"/>
                    <w:id w:val="1952504710"/>
                    <w:placeholder>
                      <w:docPart w:val="DBC1AA306CD0409D8D1ACA3093CEC163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C420C8" w:rsidRPr="00764C90" w:rsidRDefault="00C420C8" w:rsidP="008F6337">
                      <w:r w:rsidRPr="00764C90">
                        <w:rPr>
                          <w:lang w:bidi="fr-FR"/>
                        </w:rPr>
                        <w:t>Avez-vous géré une équipe dans votre club, mené un projet pour une association ou participé à la rédaction du journal de votre établissement scolaire ? Décrivez les expériences qui illustrent vos qualités de dirigeant.</w:t>
                      </w:r>
                    </w:p>
                  </w:sdtContent>
                </w:sdt>
              </w:tc>
            </w:tr>
          </w:tbl>
          <w:p w:rsidR="00C420C8" w:rsidRPr="00764C90" w:rsidRDefault="00C420C8" w:rsidP="003856C9"/>
        </w:tc>
      </w:tr>
    </w:tbl>
    <w:p w:rsidR="003F5FDB" w:rsidRPr="00764C90" w:rsidRDefault="003F5FDB" w:rsidP="00841714">
      <w:pPr>
        <w:pStyle w:val="Sansinterligne"/>
      </w:pPr>
    </w:p>
    <w:sectPr w:rsidR="003F5FDB" w:rsidRPr="00764C90" w:rsidSect="00E75BD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B56" w:rsidRDefault="005E1B56" w:rsidP="003856C9">
      <w:pPr>
        <w:spacing w:after="0" w:line="240" w:lineRule="auto"/>
      </w:pPr>
      <w:r>
        <w:separator/>
      </w:r>
    </w:p>
  </w:endnote>
  <w:endnote w:type="continuationSeparator" w:id="0">
    <w:p w:rsidR="005E1B56" w:rsidRDefault="005E1B56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C9" w:rsidRDefault="007803B7" w:rsidP="007803B7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e 4" title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e libre 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e libre 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e libre 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e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e libre 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e libre 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e libre 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e libre 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e libre 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D221A30" id="Groupe 4" o:spid="_x0000_s1026" alt="Titre : Image de pied de page avec rectangles gris dans différent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">
              <o:lock v:ext="edit" aspectratio="t"/>
              <v:shape id="Forme libre 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 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fr-FR"/>
          </w:rPr>
          <w:fldChar w:fldCharType="begin"/>
        </w:r>
        <w:r w:rsidR="001765FE">
          <w:rPr>
            <w:lang w:bidi="fr-FR"/>
          </w:rPr>
          <w:instrText xml:space="preserve"> PAGE   \* MERGEFORMAT </w:instrText>
        </w:r>
        <w:r w:rsidR="001765FE">
          <w:rPr>
            <w:lang w:bidi="fr-FR"/>
          </w:rPr>
          <w:fldChar w:fldCharType="separate"/>
        </w:r>
        <w:r w:rsidR="00764C90">
          <w:rPr>
            <w:noProof/>
            <w:lang w:bidi="fr-FR"/>
          </w:rPr>
          <w:t>2</w:t>
        </w:r>
        <w:r w:rsidR="001765FE">
          <w:rPr>
            <w:noProof/>
            <w:lang w:bidi="fr-F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FE" w:rsidRDefault="00DC79BB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e 4" title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e libre 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e libre 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e libre 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e libre 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e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e libre 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e libre 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e libre 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e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DD80EA9" id="Groupe 4" o:spid="_x0000_s1026" alt="Titre : Image de pied de page avec rectangles gris dans différent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">
              <o:lock v:ext="edit" aspectratio="t"/>
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 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B56" w:rsidRDefault="005E1B56" w:rsidP="003856C9">
      <w:pPr>
        <w:spacing w:after="0" w:line="240" w:lineRule="auto"/>
      </w:pPr>
      <w:r>
        <w:separator/>
      </w:r>
    </w:p>
  </w:footnote>
  <w:footnote w:type="continuationSeparator" w:id="0">
    <w:p w:rsidR="005E1B56" w:rsidRDefault="005E1B56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C9" w:rsidRDefault="007803B7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e 17" title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e libre 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e libre 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e libre 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e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e libre 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e libre 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e libre 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e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e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e libre 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43606A6" id="Groupe 17" o:spid="_x0000_s1026" alt="Titre : Image d’en-tête avec rectangles gris sous différent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IQ1xxYAANe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">
              <o:lock v:ext="edit" aspectratio="t"/>
              <v:shape id="Forme libre 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 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9BB" w:rsidRDefault="00DC79BB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 17" title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e libre 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1DFC26B" id="Groupe 17" o:spid="_x0000_s1026" alt="Titre : Image d’en-tête avec rectangles gris sous différent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53izRYAANa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">
              <o:lock v:ext="edit" aspectratio="t"/>
              <v:shape id="Forme libre 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56"/>
    <w:rsid w:val="00052BE1"/>
    <w:rsid w:val="0007412A"/>
    <w:rsid w:val="0010199E"/>
    <w:rsid w:val="0010257B"/>
    <w:rsid w:val="001166C2"/>
    <w:rsid w:val="001503AC"/>
    <w:rsid w:val="001765FE"/>
    <w:rsid w:val="0019561F"/>
    <w:rsid w:val="001B32D2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47C68"/>
    <w:rsid w:val="003856C9"/>
    <w:rsid w:val="00396369"/>
    <w:rsid w:val="003F4D31"/>
    <w:rsid w:val="003F5FDB"/>
    <w:rsid w:val="0043426C"/>
    <w:rsid w:val="00441EB9"/>
    <w:rsid w:val="00463463"/>
    <w:rsid w:val="00473EF8"/>
    <w:rsid w:val="004760E5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5E1B56"/>
    <w:rsid w:val="00616FF4"/>
    <w:rsid w:val="006A3CE7"/>
    <w:rsid w:val="00743379"/>
    <w:rsid w:val="00747550"/>
    <w:rsid w:val="00764C90"/>
    <w:rsid w:val="007803B7"/>
    <w:rsid w:val="007A7C08"/>
    <w:rsid w:val="007B2F5C"/>
    <w:rsid w:val="007C5F05"/>
    <w:rsid w:val="007C6D09"/>
    <w:rsid w:val="00825ED8"/>
    <w:rsid w:val="00832043"/>
    <w:rsid w:val="00832F81"/>
    <w:rsid w:val="00841714"/>
    <w:rsid w:val="008501C7"/>
    <w:rsid w:val="008C7CA2"/>
    <w:rsid w:val="008F6337"/>
    <w:rsid w:val="00914DAF"/>
    <w:rsid w:val="0093286E"/>
    <w:rsid w:val="009D1627"/>
    <w:rsid w:val="00A42F91"/>
    <w:rsid w:val="00AF1258"/>
    <w:rsid w:val="00B01E52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E6306"/>
    <w:rsid w:val="00D11C4D"/>
    <w:rsid w:val="00D5067A"/>
    <w:rsid w:val="00DC0F74"/>
    <w:rsid w:val="00DC79BB"/>
    <w:rsid w:val="00DF0A0F"/>
    <w:rsid w:val="00E34D58"/>
    <w:rsid w:val="00E75BD3"/>
    <w:rsid w:val="00E941EF"/>
    <w:rsid w:val="00EB1C1B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E41324-700F-4CEE-A7E9-CAFBD56E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7AE"/>
  </w:style>
  <w:style w:type="paragraph" w:styleId="Titre1">
    <w:name w:val="heading 1"/>
    <w:basedOn w:val="Normal"/>
    <w:link w:val="Titre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2"/>
    <w:qFormat/>
    <w:rsid w:val="005A7E57"/>
    <w:pPr>
      <w:spacing w:after="0" w:line="240" w:lineRule="auto"/>
    </w:pPr>
  </w:style>
  <w:style w:type="paragraph" w:customStyle="1" w:styleId="Lignegraphique">
    <w:name w:val="Ligne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714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41714"/>
  </w:style>
  <w:style w:type="paragraph" w:styleId="Normalcentr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417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41714"/>
  </w:style>
  <w:style w:type="paragraph" w:styleId="Corpsdetexte2">
    <w:name w:val="Body Text 2"/>
    <w:basedOn w:val="Normal"/>
    <w:link w:val="Corpsdetexte2Car"/>
    <w:uiPriority w:val="99"/>
    <w:semiHidden/>
    <w:unhideWhenUsed/>
    <w:rsid w:val="0084171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41714"/>
  </w:style>
  <w:style w:type="paragraph" w:styleId="Corpsdetexte3">
    <w:name w:val="Body Text 3"/>
    <w:basedOn w:val="Normal"/>
    <w:link w:val="Corpsdetex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41714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4171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41714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41714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41714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41714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41714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41714"/>
  </w:style>
  <w:style w:type="table" w:styleId="Grillecouleur">
    <w:name w:val="Colorful Grid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41714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1714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7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1714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41714"/>
  </w:style>
  <w:style w:type="character" w:customStyle="1" w:styleId="DateCar">
    <w:name w:val="Date Car"/>
    <w:basedOn w:val="Policepardfaut"/>
    <w:link w:val="Date"/>
    <w:uiPriority w:val="99"/>
    <w:semiHidden/>
    <w:rsid w:val="0084171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41714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41714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41714"/>
  </w:style>
  <w:style w:type="character" w:styleId="Accentuation">
    <w:name w:val="Emphasis"/>
    <w:basedOn w:val="Policepardfaut"/>
    <w:uiPriority w:val="20"/>
    <w:semiHidden/>
    <w:unhideWhenUsed/>
    <w:qFormat/>
    <w:rsid w:val="00841714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41714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1714"/>
    <w:rPr>
      <w:szCs w:val="20"/>
    </w:rPr>
  </w:style>
  <w:style w:type="table" w:styleId="TableauGrille1Clair">
    <w:name w:val="Grid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6Car">
    <w:name w:val="Titre 6 Car"/>
    <w:basedOn w:val="Policepardfaut"/>
    <w:link w:val="Titre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841714"/>
  </w:style>
  <w:style w:type="paragraph" w:styleId="AdresseHTML">
    <w:name w:val="HTML Address"/>
    <w:basedOn w:val="Normal"/>
    <w:link w:val="Adresse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41714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841714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841714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41714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841714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41714"/>
    <w:rPr>
      <w:i/>
      <w:iCs/>
      <w:color w:val="37B6AE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841714"/>
  </w:style>
  <w:style w:type="paragraph" w:styleId="Liste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41714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41714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41714"/>
  </w:style>
  <w:style w:type="character" w:styleId="Numrodepage">
    <w:name w:val="page number"/>
    <w:basedOn w:val="Policepardfaut"/>
    <w:uiPriority w:val="99"/>
    <w:semiHidden/>
    <w:unhideWhenUsed/>
    <w:rsid w:val="00841714"/>
  </w:style>
  <w:style w:type="table" w:styleId="Tableausimple1">
    <w:name w:val="Plain Table 1"/>
    <w:basedOn w:val="Tableau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41714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41714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41714"/>
  </w:style>
  <w:style w:type="character" w:customStyle="1" w:styleId="SalutationsCar">
    <w:name w:val="Salutations Car"/>
    <w:basedOn w:val="Policepardfaut"/>
    <w:link w:val="Salutations"/>
    <w:uiPriority w:val="99"/>
    <w:semiHidden/>
    <w:rsid w:val="00841714"/>
  </w:style>
  <w:style w:type="paragraph" w:styleId="Signature">
    <w:name w:val="Signature"/>
    <w:basedOn w:val="Normal"/>
    <w:link w:val="Signatu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41714"/>
  </w:style>
  <w:style w:type="character" w:styleId="lev">
    <w:name w:val="Strong"/>
    <w:basedOn w:val="Policepardfaut"/>
    <w:uiPriority w:val="22"/>
    <w:semiHidden/>
    <w:unhideWhenUsed/>
    <w:qFormat/>
    <w:rsid w:val="00841714"/>
    <w:rPr>
      <w:b/>
      <w:bCs/>
    </w:rPr>
  </w:style>
  <w:style w:type="character" w:styleId="Emphaseple">
    <w:name w:val="Subtle Emphasis"/>
    <w:basedOn w:val="Policepardfau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que">
    <w:name w:val="Graphique"/>
    <w:basedOn w:val="Normal"/>
    <w:next w:val="Titre3"/>
    <w:link w:val="Caractredegraphique"/>
    <w:uiPriority w:val="10"/>
    <w:qFormat/>
    <w:rsid w:val="00C420C8"/>
    <w:pPr>
      <w:spacing w:before="320" w:after="80"/>
    </w:pPr>
  </w:style>
  <w:style w:type="character" w:customStyle="1" w:styleId="Caractredegraphique">
    <w:name w:val="Caractère de graphique"/>
    <w:basedOn w:val="Policepardfaut"/>
    <w:link w:val="Graphique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eurs\ophelie.talatini\Application%20Data\Microsoft\Templates\CV%20cr&#233;atif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0DA7B382F9464F979834EC6E71CE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5DDDE-8A4D-4628-82D9-265E22487B72}"/>
      </w:docPartPr>
      <w:docPartBody>
        <w:p w:rsidR="00000000" w:rsidRDefault="00A82447">
          <w:pPr>
            <w:pStyle w:val="3F0DA7B382F9464F979834EC6E71CEB5"/>
          </w:pPr>
          <w:r w:rsidRPr="00764C90">
            <w:rPr>
              <w:lang w:bidi="fr-FR"/>
            </w:rPr>
            <w:t>Votre nom</w:t>
          </w:r>
        </w:p>
      </w:docPartBody>
    </w:docPart>
    <w:docPart>
      <w:docPartPr>
        <w:name w:val="F2063A9197B7462D9489017375F1D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73E82-1F52-40C8-89DB-C9A7D40D4C09}"/>
      </w:docPartPr>
      <w:docPartBody>
        <w:p w:rsidR="00000000" w:rsidRDefault="00A82447">
          <w:pPr>
            <w:pStyle w:val="F2063A9197B7462D9489017375F1D99E"/>
          </w:pPr>
          <w:r w:rsidRPr="00764C90">
            <w:rPr>
              <w:lang w:bidi="fr-FR"/>
            </w:rPr>
            <w:t>E-mail</w:t>
          </w:r>
        </w:p>
      </w:docPartBody>
    </w:docPart>
    <w:docPart>
      <w:docPartPr>
        <w:name w:val="EB0D3872C56E463683F85C8BDAA79E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C9218-6B5F-4D0F-99A8-28A93A1727BF}"/>
      </w:docPartPr>
      <w:docPartBody>
        <w:p w:rsidR="00000000" w:rsidRDefault="00A82447">
          <w:pPr>
            <w:pStyle w:val="EB0D3872C56E463683F85C8BDAA79E3B"/>
          </w:pPr>
          <w:r w:rsidRPr="00764C90">
            <w:rPr>
              <w:lang w:bidi="fr-FR"/>
            </w:rPr>
            <w:t>Téléphone</w:t>
          </w:r>
        </w:p>
      </w:docPartBody>
    </w:docPart>
    <w:docPart>
      <w:docPartPr>
        <w:name w:val="33E2D12B90324019BC28FAAAA82BB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FA80E-3A22-43B3-A962-787209D61C7C}"/>
      </w:docPartPr>
      <w:docPartBody>
        <w:p w:rsidR="00000000" w:rsidRDefault="00A82447">
          <w:pPr>
            <w:pStyle w:val="33E2D12B90324019BC28FAAAA82BB7E7"/>
          </w:pPr>
          <w:r w:rsidRPr="00764C90">
            <w:rPr>
              <w:lang w:bidi="fr-FR"/>
            </w:rPr>
            <w:t>URL LinkedIn</w:t>
          </w:r>
        </w:p>
      </w:docPartBody>
    </w:docPart>
    <w:docPart>
      <w:docPartPr>
        <w:name w:val="3B04DF83F272466D8D2DB3DABDD82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0F58C-0E56-45C5-A073-D4DCB7F89646}"/>
      </w:docPartPr>
      <w:docPartBody>
        <w:p w:rsidR="00000000" w:rsidRDefault="00A82447">
          <w:pPr>
            <w:pStyle w:val="3B04DF83F272466D8D2DB3DABDD82061"/>
          </w:pPr>
          <w:r w:rsidRPr="00764C90">
            <w:rPr>
              <w:lang w:bidi="fr-FR"/>
            </w:rPr>
            <w:t>Lien vers d’autres propriétés en ligne : Portfolio/Site web/Blog</w:t>
          </w:r>
        </w:p>
      </w:docPartBody>
    </w:docPart>
    <w:docPart>
      <w:docPartPr>
        <w:name w:val="5E556CCEE0014E199CE2EE0A67C6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91EF50-BF22-4810-BB40-68D06826B1B2}"/>
      </w:docPartPr>
      <w:docPartBody>
        <w:p w:rsidR="00000000" w:rsidRDefault="00A82447">
          <w:pPr>
            <w:pStyle w:val="5E556CCEE0014E199CE2EE0A67C60607"/>
          </w:pPr>
          <w:r w:rsidRPr="00764C90">
            <w:rPr>
              <w:lang w:bidi="fr-FR"/>
            </w:rPr>
            <w:t>Objectif</w:t>
          </w:r>
        </w:p>
      </w:docPartBody>
    </w:docPart>
    <w:docPart>
      <w:docPartPr>
        <w:name w:val="A48B1459DB394ED6AC241EBCE9EAF0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6F300-994C-481E-86FB-4E290345E01F}"/>
      </w:docPartPr>
      <w:docPartBody>
        <w:p w:rsidR="00000000" w:rsidRDefault="00A82447">
          <w:pPr>
            <w:pStyle w:val="A48B1459DB394ED6AC241EBCE9EAF0DA"/>
          </w:pPr>
          <w:r w:rsidRPr="00764C90">
            <w:rPr>
              <w:lang w:bidi="fr-FR"/>
            </w:rPr>
            <w:t xml:space="preserve">Pour commencer, cliquez sur le texte d’un espace réservé et entrez votre texte. </w:t>
          </w:r>
          <w:r>
            <w:rPr>
              <w:lang w:bidi="fr-FR"/>
            </w:rPr>
            <w:t>Soyez concis : une ou deux phrases suffisent.</w:t>
          </w:r>
        </w:p>
      </w:docPartBody>
    </w:docPart>
    <w:docPart>
      <w:docPartPr>
        <w:name w:val="F57CCF08FEC24433A62FABF0845FF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66FB7-9D0A-481E-B9A0-E2536B5DDFB4}"/>
      </w:docPartPr>
      <w:docPartBody>
        <w:p w:rsidR="00000000" w:rsidRDefault="00A82447">
          <w:pPr>
            <w:pStyle w:val="F57CCF08FEC24433A62FABF0845FF222"/>
          </w:pPr>
          <w:r w:rsidRPr="00764C90">
            <w:rPr>
              <w:lang w:bidi="fr-FR"/>
            </w:rPr>
            <w:t>Compétences</w:t>
          </w:r>
        </w:p>
      </w:docPartBody>
    </w:docPart>
    <w:docPart>
      <w:docPartPr>
        <w:name w:val="D105EFD5EE8146B892C583E59361F4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0DEFA-8F3B-434A-BEB8-F8B4C0BD1B84}"/>
      </w:docPartPr>
      <w:docPartBody>
        <w:p w:rsidR="00000000" w:rsidRDefault="00A82447">
          <w:pPr>
            <w:pStyle w:val="D105EFD5EE8146B892C583E59361F4B6"/>
          </w:pPr>
          <w:r w:rsidRPr="00764C90">
            <w:rPr>
              <w:lang w:bidi="fr-FR"/>
            </w:rPr>
            <w:t>Décrivez vos aptitudes particulières. Qu’est-ce qui vous distingue des autres ? Utilisez vos propres mots (mais pas de jargon).</w:t>
          </w:r>
        </w:p>
      </w:docPartBody>
    </w:docPart>
    <w:docPart>
      <w:docPartPr>
        <w:name w:val="17D2919DAA0940979436BDE2B1C43A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05730F-4590-4847-AEF9-149783CB25AE}"/>
      </w:docPartPr>
      <w:docPartBody>
        <w:p w:rsidR="00000000" w:rsidRDefault="00A82447">
          <w:pPr>
            <w:pStyle w:val="17D2919DAA0940979436BDE2B1C43A71"/>
          </w:pPr>
          <w:r w:rsidRPr="00347C68">
            <w:rPr>
              <w:lang w:bidi="fr-FR"/>
            </w:rPr>
            <w:t>EXPERIENCES PROFESSIONNELLES</w:t>
          </w:r>
        </w:p>
      </w:docPartBody>
    </w:docPart>
    <w:docPart>
      <w:docPartPr>
        <w:name w:val="7367726F29BD466682316582E3404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655E60-3372-46D6-AC3D-F4031AA1D3B9}"/>
      </w:docPartPr>
      <w:docPartBody>
        <w:p w:rsidR="00000000" w:rsidRDefault="00A82447">
          <w:pPr>
            <w:pStyle w:val="7367726F29BD466682316582E34043F2"/>
          </w:pPr>
          <w:r w:rsidRPr="00764C90">
            <w:rPr>
              <w:lang w:bidi="fr-FR"/>
            </w:rPr>
            <w:t>Fonction/Société</w:t>
          </w:r>
        </w:p>
      </w:docPartBody>
    </w:docPart>
    <w:docPart>
      <w:docPartPr>
        <w:name w:val="FE319D46E447442EAFA607CF861011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420FF1-AFFA-4695-8223-C66ECDC444D4}"/>
      </w:docPartPr>
      <w:docPartBody>
        <w:p w:rsidR="00000000" w:rsidRDefault="00A82447">
          <w:pPr>
            <w:pStyle w:val="FE319D46E447442EAFA607CF861011D1"/>
          </w:pPr>
          <w:r w:rsidRPr="00764C90">
            <w:rPr>
              <w:lang w:bidi="fr-FR"/>
            </w:rPr>
            <w:t>Dates de Début</w:t>
          </w:r>
        </w:p>
      </w:docPartBody>
    </w:docPart>
    <w:docPart>
      <w:docPartPr>
        <w:name w:val="0824B6CC14FD4382ACD21D409C62CB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5452F4-F7A3-4CF0-BEB9-FE60016C479A}"/>
      </w:docPartPr>
      <w:docPartBody>
        <w:p w:rsidR="00000000" w:rsidRDefault="00A82447">
          <w:pPr>
            <w:pStyle w:val="0824B6CC14FD4382ACD21D409C62CB71"/>
          </w:pPr>
          <w:r w:rsidRPr="00764C90">
            <w:rPr>
              <w:lang w:bidi="fr-FR"/>
            </w:rPr>
            <w:t>Fin</w:t>
          </w:r>
        </w:p>
      </w:docPartBody>
    </w:docPart>
    <w:docPart>
      <w:docPartPr>
        <w:name w:val="48D37B4980C242E0B705B3ED7661E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473B3-1C3C-4016-96EE-EDBE740F5421}"/>
      </w:docPartPr>
      <w:docPartBody>
        <w:p w:rsidR="00000000" w:rsidRDefault="00A82447">
          <w:pPr>
            <w:pStyle w:val="48D37B4980C242E0B705B3ED7661E039"/>
          </w:pPr>
          <w:r>
            <w:rPr>
              <w:lang w:bidi="fr-FR"/>
            </w:rPr>
            <w:t>Entrez les principales responsabilités que vous avez eu, décrivez vos capacités de leadership et faites une synthèse des réalisations les plus marquantes.</w:t>
          </w:r>
          <w:r w:rsidRPr="00764C90">
            <w:rPr>
              <w:lang w:bidi="fr-FR"/>
            </w:rPr>
            <w:t xml:space="preserve"> Ne mentionnez pas tous les détails. Soyez pertinent et incluez des informations montrant votre implication et vos résultats.</w:t>
          </w:r>
        </w:p>
      </w:docPartBody>
    </w:docPart>
    <w:docPart>
      <w:docPartPr>
        <w:name w:val="C1A7ADAEF782432E967E96EDF3539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274A4-FBE0-4C0A-9169-5C1CED11D4D9}"/>
      </w:docPartPr>
      <w:docPartBody>
        <w:p w:rsidR="00000000" w:rsidRDefault="00A82447">
          <w:pPr>
            <w:pStyle w:val="C1A7ADAEF782432E967E96EDF3539F26"/>
          </w:pPr>
          <w:r w:rsidRPr="00764C90">
            <w:rPr>
              <w:lang w:bidi="fr-FR"/>
            </w:rPr>
            <w:t>Fonction/Société</w:t>
          </w:r>
        </w:p>
      </w:docPartBody>
    </w:docPart>
    <w:docPart>
      <w:docPartPr>
        <w:name w:val="9992004D1AD640EEB6529207F7ACF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82500-5A83-4264-B825-B134628D8EEE}"/>
      </w:docPartPr>
      <w:docPartBody>
        <w:p w:rsidR="00000000" w:rsidRDefault="00A82447">
          <w:pPr>
            <w:pStyle w:val="9992004D1AD640EEB6529207F7ACF5F2"/>
          </w:pPr>
          <w:r w:rsidRPr="00764C90">
            <w:rPr>
              <w:lang w:bidi="fr-FR"/>
            </w:rPr>
            <w:t>Dates de Début</w:t>
          </w:r>
        </w:p>
      </w:docPartBody>
    </w:docPart>
    <w:docPart>
      <w:docPartPr>
        <w:name w:val="7CA62188E3AA44429652E78E85552F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CCD74-D10D-488E-9494-ECCADF136093}"/>
      </w:docPartPr>
      <w:docPartBody>
        <w:p w:rsidR="00000000" w:rsidRDefault="00A82447">
          <w:pPr>
            <w:pStyle w:val="7CA62188E3AA44429652E78E85552FE2"/>
          </w:pPr>
          <w:r w:rsidRPr="00764C90">
            <w:rPr>
              <w:lang w:bidi="fr-FR"/>
            </w:rPr>
            <w:t>Fin</w:t>
          </w:r>
        </w:p>
      </w:docPartBody>
    </w:docPart>
    <w:docPart>
      <w:docPartPr>
        <w:name w:val="6EB25F3201FE4B51BC2406863FD4E0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12780-95BB-48BA-B257-56DED0B1A6CD}"/>
      </w:docPartPr>
      <w:docPartBody>
        <w:p w:rsidR="00000000" w:rsidRDefault="00A82447">
          <w:pPr>
            <w:pStyle w:val="6EB25F3201FE4B51BC2406863FD4E000"/>
          </w:pPr>
          <w:r w:rsidRPr="00764C90">
            <w:rPr>
              <w:lang w:bidi="fr-FR"/>
            </w:rPr>
            <w:t>Pensez à la taille de l’équipe que vous avez dirigée, au nombre de projets menés à bien ou au nombre d’articles que vous avez rédigés.</w:t>
          </w:r>
        </w:p>
      </w:docPartBody>
    </w:docPart>
    <w:docPart>
      <w:docPartPr>
        <w:name w:val="44DADAEE41A445F5AA635D7A5B4D9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6896C-0590-4C91-9DA5-E9B00B559DBA}"/>
      </w:docPartPr>
      <w:docPartBody>
        <w:p w:rsidR="00000000" w:rsidRDefault="00A82447">
          <w:pPr>
            <w:pStyle w:val="44DADAEE41A445F5AA635D7A5B4D9538"/>
          </w:pPr>
          <w:r w:rsidRPr="00347C68">
            <w:rPr>
              <w:lang w:bidi="fr-FR"/>
            </w:rPr>
            <w:t>FORMATIONS</w:t>
          </w:r>
        </w:p>
      </w:docPartBody>
    </w:docPart>
    <w:docPart>
      <w:docPartPr>
        <w:name w:val="84BC4A8BD9E14437A545B4DBB0F43A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C51D8-DA09-41E4-A776-56A13365AC75}"/>
      </w:docPartPr>
      <w:docPartBody>
        <w:p w:rsidR="00000000" w:rsidRDefault="00A82447">
          <w:pPr>
            <w:pStyle w:val="84BC4A8BD9E14437A545B4DBB0F43A0A"/>
          </w:pPr>
          <w:r w:rsidRPr="00764C90">
            <w:rPr>
              <w:lang w:bidi="fr-FR"/>
            </w:rPr>
            <w:t>Diplôme / Date d’obtention</w:t>
          </w:r>
        </w:p>
      </w:docPartBody>
    </w:docPart>
    <w:docPart>
      <w:docPartPr>
        <w:name w:val="30A2772E60654F489BB34A7FD5D612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C7BB7-6299-4549-B2CE-178B8618F7E6}"/>
      </w:docPartPr>
      <w:docPartBody>
        <w:p w:rsidR="00000000" w:rsidRDefault="00A82447">
          <w:pPr>
            <w:pStyle w:val="30A2772E60654F489BB34A7FD5D612D7"/>
          </w:pPr>
          <w:r w:rsidRPr="00764C90">
            <w:rPr>
              <w:lang w:bidi="fr-FR"/>
            </w:rPr>
            <w:t>Établissement</w:t>
          </w:r>
        </w:p>
      </w:docPartBody>
    </w:docPart>
    <w:docPart>
      <w:docPartPr>
        <w:name w:val="E60045B1A9794DFAAB3B1732162D6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A10652-4189-478C-AB07-E58B81C63F1F}"/>
      </w:docPartPr>
      <w:docPartBody>
        <w:p w:rsidR="00000000" w:rsidRDefault="00A82447">
          <w:pPr>
            <w:pStyle w:val="E60045B1A9794DFAAB3B1732162D6E6F"/>
          </w:pPr>
          <w:r w:rsidRPr="00764C90">
            <w:rPr>
              <w:lang w:bidi="fr-FR"/>
            </w:rPr>
            <w:t>Vous pouvez inclure votre moyenne et un récapitulatif des cours dispensés, ainsi que les distinctions et mentions obtenues.</w:t>
          </w:r>
        </w:p>
      </w:docPartBody>
    </w:docPart>
    <w:docPart>
      <w:docPartPr>
        <w:name w:val="6ECA9FE418C34F9EB7E24896E0D92B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293FD-113B-47AB-90D3-806792E99D41}"/>
      </w:docPartPr>
      <w:docPartBody>
        <w:p w:rsidR="00000000" w:rsidRDefault="00A82447">
          <w:pPr>
            <w:pStyle w:val="6ECA9FE418C34F9EB7E24896E0D92B6E"/>
          </w:pPr>
          <w:r w:rsidRPr="00347C68">
            <w:rPr>
              <w:lang w:val="en-US" w:bidi="fr-FR"/>
            </w:rPr>
            <w:t>DIVERS</w:t>
          </w:r>
        </w:p>
      </w:docPartBody>
    </w:docPart>
    <w:docPart>
      <w:docPartPr>
        <w:name w:val="DBC1AA306CD0409D8D1ACA3093CEC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F531DD-0501-4FDE-86F6-81AEC17E6617}"/>
      </w:docPartPr>
      <w:docPartBody>
        <w:p w:rsidR="00000000" w:rsidRDefault="00A82447">
          <w:pPr>
            <w:pStyle w:val="DBC1AA306CD0409D8D1ACA3093CEC163"/>
          </w:pPr>
          <w:r w:rsidRPr="00764C90">
            <w:rPr>
              <w:lang w:bidi="fr-FR"/>
            </w:rPr>
            <w:t>Avez-vous géré une équipe dans votre club, mené un projet pour une association ou participé à la rédaction du journal de votre établissement scolaire ? Décrivez les expériences qui illustrent vos qualités de dirigeant.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F0DA7B382F9464F979834EC6E71CEB5">
    <w:name w:val="3F0DA7B382F9464F979834EC6E71CEB5"/>
  </w:style>
  <w:style w:type="paragraph" w:customStyle="1" w:styleId="F2063A9197B7462D9489017375F1D99E">
    <w:name w:val="F2063A9197B7462D9489017375F1D99E"/>
  </w:style>
  <w:style w:type="paragraph" w:customStyle="1" w:styleId="EB0D3872C56E463683F85C8BDAA79E3B">
    <w:name w:val="EB0D3872C56E463683F85C8BDAA79E3B"/>
  </w:style>
  <w:style w:type="paragraph" w:customStyle="1" w:styleId="33E2D12B90324019BC28FAAAA82BB7E7">
    <w:name w:val="33E2D12B90324019BC28FAAAA82BB7E7"/>
  </w:style>
  <w:style w:type="paragraph" w:customStyle="1" w:styleId="3B04DF83F272466D8D2DB3DABDD82061">
    <w:name w:val="3B04DF83F272466D8D2DB3DABDD82061"/>
  </w:style>
  <w:style w:type="paragraph" w:customStyle="1" w:styleId="5E556CCEE0014E199CE2EE0A67C60607">
    <w:name w:val="5E556CCEE0014E199CE2EE0A67C60607"/>
  </w:style>
  <w:style w:type="paragraph" w:customStyle="1" w:styleId="A48B1459DB394ED6AC241EBCE9EAF0DA">
    <w:name w:val="A48B1459DB394ED6AC241EBCE9EAF0DA"/>
  </w:style>
  <w:style w:type="paragraph" w:customStyle="1" w:styleId="F57CCF08FEC24433A62FABF0845FF222">
    <w:name w:val="F57CCF08FEC24433A62FABF0845FF222"/>
  </w:style>
  <w:style w:type="paragraph" w:customStyle="1" w:styleId="D105EFD5EE8146B892C583E59361F4B6">
    <w:name w:val="D105EFD5EE8146B892C583E59361F4B6"/>
  </w:style>
  <w:style w:type="paragraph" w:customStyle="1" w:styleId="17D2919DAA0940979436BDE2B1C43A71">
    <w:name w:val="17D2919DAA0940979436BDE2B1C43A71"/>
  </w:style>
  <w:style w:type="paragraph" w:customStyle="1" w:styleId="7367726F29BD466682316582E34043F2">
    <w:name w:val="7367726F29BD466682316582E34043F2"/>
  </w:style>
  <w:style w:type="paragraph" w:customStyle="1" w:styleId="FE319D46E447442EAFA607CF861011D1">
    <w:name w:val="FE319D46E447442EAFA607CF861011D1"/>
  </w:style>
  <w:style w:type="paragraph" w:customStyle="1" w:styleId="0824B6CC14FD4382ACD21D409C62CB71">
    <w:name w:val="0824B6CC14FD4382ACD21D409C62CB71"/>
  </w:style>
  <w:style w:type="paragraph" w:customStyle="1" w:styleId="48D37B4980C242E0B705B3ED7661E039">
    <w:name w:val="48D37B4980C242E0B705B3ED7661E039"/>
  </w:style>
  <w:style w:type="paragraph" w:customStyle="1" w:styleId="C1A7ADAEF782432E967E96EDF3539F26">
    <w:name w:val="C1A7ADAEF782432E967E96EDF3539F26"/>
  </w:style>
  <w:style w:type="paragraph" w:customStyle="1" w:styleId="9992004D1AD640EEB6529207F7ACF5F2">
    <w:name w:val="9992004D1AD640EEB6529207F7ACF5F2"/>
  </w:style>
  <w:style w:type="paragraph" w:customStyle="1" w:styleId="7CA62188E3AA44429652E78E85552FE2">
    <w:name w:val="7CA62188E3AA44429652E78E85552FE2"/>
  </w:style>
  <w:style w:type="paragraph" w:customStyle="1" w:styleId="6EB25F3201FE4B51BC2406863FD4E000">
    <w:name w:val="6EB25F3201FE4B51BC2406863FD4E000"/>
  </w:style>
  <w:style w:type="paragraph" w:customStyle="1" w:styleId="44DADAEE41A445F5AA635D7A5B4D9538">
    <w:name w:val="44DADAEE41A445F5AA635D7A5B4D9538"/>
  </w:style>
  <w:style w:type="paragraph" w:customStyle="1" w:styleId="84BC4A8BD9E14437A545B4DBB0F43A0A">
    <w:name w:val="84BC4A8BD9E14437A545B4DBB0F43A0A"/>
  </w:style>
  <w:style w:type="paragraph" w:customStyle="1" w:styleId="30A2772E60654F489BB34A7FD5D612D7">
    <w:name w:val="30A2772E60654F489BB34A7FD5D612D7"/>
  </w:style>
  <w:style w:type="paragraph" w:customStyle="1" w:styleId="E60045B1A9794DFAAB3B1732162D6E6F">
    <w:name w:val="E60045B1A9794DFAAB3B1732162D6E6F"/>
  </w:style>
  <w:style w:type="paragraph" w:customStyle="1" w:styleId="6ECA9FE418C34F9EB7E24896E0D92B6E">
    <w:name w:val="6ECA9FE418C34F9EB7E24896E0D92B6E"/>
  </w:style>
  <w:style w:type="paragraph" w:customStyle="1" w:styleId="DBC1AA306CD0409D8D1ACA3093CEC163">
    <w:name w:val="DBC1AA306CD0409D8D1ACA3093CEC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créatif, conçu par MOO</Template>
  <TotalTime>1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Ophélie Talatini</cp:lastModifiedBy>
  <cp:revision>1</cp:revision>
  <dcterms:created xsi:type="dcterms:W3CDTF">2022-07-20T22:50:00Z</dcterms:created>
  <dcterms:modified xsi:type="dcterms:W3CDTF">2022-07-20T22:51:00Z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